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41C" w:rsidRDefault="00C0641C" w:rsidP="00C0641C">
      <w:pPr>
        <w:pStyle w:val="ac"/>
        <w:rPr>
          <w:sz w:val="36"/>
        </w:rPr>
      </w:pPr>
      <w:r>
        <w:rPr>
          <w:sz w:val="36"/>
        </w:rPr>
        <w:t>П О С Т А Н О В Л Е Н И Е</w:t>
      </w:r>
    </w:p>
    <w:p w:rsidR="00C0641C" w:rsidRDefault="00C0641C" w:rsidP="00C0641C">
      <w:pPr>
        <w:ind w:firstLine="0"/>
        <w:jc w:val="center"/>
        <w:rPr>
          <w:b/>
        </w:rPr>
      </w:pPr>
    </w:p>
    <w:p w:rsidR="00C0641C" w:rsidRPr="00C0641C" w:rsidRDefault="00C0641C" w:rsidP="00C0641C">
      <w:pPr>
        <w:ind w:firstLine="0"/>
        <w:jc w:val="center"/>
        <w:rPr>
          <w:rFonts w:ascii="Times New Roman" w:hAnsi="Times New Roman"/>
          <w:b/>
        </w:rPr>
      </w:pPr>
      <w:r w:rsidRPr="00C0641C">
        <w:rPr>
          <w:rFonts w:ascii="Times New Roman" w:hAnsi="Times New Roman"/>
          <w:b/>
        </w:rPr>
        <w:t>АДМИНИСТРАЦИИ ШПАКОВСКОГО МУНИЦИПАЛЬНОГО ОКРУГА</w:t>
      </w:r>
    </w:p>
    <w:p w:rsidR="00C0641C" w:rsidRPr="00C0641C" w:rsidRDefault="00C0641C" w:rsidP="00C0641C">
      <w:pPr>
        <w:ind w:firstLine="0"/>
        <w:jc w:val="center"/>
        <w:rPr>
          <w:rFonts w:ascii="Times New Roman" w:hAnsi="Times New Roman"/>
          <w:b/>
        </w:rPr>
      </w:pPr>
      <w:r w:rsidRPr="00C0641C">
        <w:rPr>
          <w:rFonts w:ascii="Times New Roman" w:hAnsi="Times New Roman"/>
          <w:b/>
        </w:rPr>
        <w:t>СТАВРОПОЛЬСКОГО КРАЯ</w:t>
      </w:r>
    </w:p>
    <w:p w:rsidR="00C0641C" w:rsidRDefault="00C0641C" w:rsidP="00C0641C">
      <w:pPr>
        <w:ind w:firstLine="0"/>
        <w:jc w:val="center"/>
        <w:rPr>
          <w:b/>
        </w:rPr>
      </w:pPr>
    </w:p>
    <w:p w:rsidR="00C0641C" w:rsidRPr="00C0641C" w:rsidRDefault="00247988" w:rsidP="00C0641C">
      <w:pPr>
        <w:spacing w:line="240" w:lineRule="exact"/>
        <w:ind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</w:rPr>
        <w:t xml:space="preserve">10.03.2025                    </w:t>
      </w:r>
      <w:r w:rsidR="00C0641C" w:rsidRPr="00C0641C">
        <w:rPr>
          <w:rFonts w:ascii="Times New Roman" w:hAnsi="Times New Roman"/>
          <w:b/>
        </w:rPr>
        <w:t>г. Михайловск</w:t>
      </w:r>
      <w:r>
        <w:rPr>
          <w:rFonts w:ascii="Times New Roman" w:hAnsi="Times New Roman"/>
          <w:b/>
        </w:rPr>
        <w:t xml:space="preserve">                                № 286</w:t>
      </w:r>
    </w:p>
    <w:p w:rsidR="00772901" w:rsidRPr="002A0E92" w:rsidRDefault="00772901" w:rsidP="00F70756">
      <w:pPr>
        <w:ind w:firstLine="0"/>
        <w:rPr>
          <w:rFonts w:cs="Arial"/>
          <w:sz w:val="32"/>
          <w:szCs w:val="32"/>
        </w:rPr>
      </w:pPr>
    </w:p>
    <w:p w:rsidR="00C0641C" w:rsidRPr="00631EE6" w:rsidRDefault="00C0641C" w:rsidP="00C0641C">
      <w:pPr>
        <w:autoSpaceDE w:val="0"/>
        <w:autoSpaceDN w:val="0"/>
        <w:adjustRightInd w:val="0"/>
        <w:spacing w:line="240" w:lineRule="exact"/>
        <w:ind w:firstLine="0"/>
        <w:rPr>
          <w:rFonts w:ascii="Times New Roman" w:hAnsi="Times New Roman"/>
          <w:bCs/>
          <w:sz w:val="28"/>
          <w:szCs w:val="28"/>
        </w:rPr>
      </w:pPr>
      <w:r w:rsidRPr="00631EE6">
        <w:rPr>
          <w:rFonts w:ascii="Times New Roman" w:hAnsi="Times New Roman"/>
          <w:bCs/>
          <w:sz w:val="28"/>
          <w:szCs w:val="28"/>
        </w:rPr>
        <w:t xml:space="preserve">Об утверждении положения о порядке проведения аттестации руководителей </w:t>
      </w:r>
      <w:r w:rsidR="00751FAF" w:rsidRPr="00631EE6">
        <w:rPr>
          <w:rFonts w:ascii="Times New Roman" w:hAnsi="Times New Roman"/>
          <w:bCs/>
          <w:sz w:val="28"/>
          <w:szCs w:val="28"/>
        </w:rPr>
        <w:t>учреждений</w:t>
      </w:r>
      <w:r w:rsidR="00751FAF">
        <w:rPr>
          <w:rFonts w:ascii="Times New Roman" w:hAnsi="Times New Roman"/>
          <w:bCs/>
          <w:sz w:val="28"/>
          <w:szCs w:val="28"/>
        </w:rPr>
        <w:t>,</w:t>
      </w:r>
      <w:r w:rsidR="00751FAF" w:rsidRPr="00631EE6">
        <w:rPr>
          <w:rFonts w:ascii="Times New Roman" w:hAnsi="Times New Roman"/>
          <w:bCs/>
          <w:sz w:val="28"/>
          <w:szCs w:val="28"/>
        </w:rPr>
        <w:t xml:space="preserve"> </w:t>
      </w:r>
      <w:r w:rsidR="00AF4F21" w:rsidRPr="00631EE6">
        <w:rPr>
          <w:rFonts w:ascii="Times New Roman" w:hAnsi="Times New Roman"/>
          <w:bCs/>
          <w:sz w:val="28"/>
          <w:szCs w:val="28"/>
        </w:rPr>
        <w:t>подведомственных администрации</w:t>
      </w:r>
      <w:r w:rsidR="00D93C8C" w:rsidRPr="00631EE6">
        <w:rPr>
          <w:rFonts w:ascii="Times New Roman" w:hAnsi="Times New Roman"/>
          <w:bCs/>
          <w:sz w:val="28"/>
          <w:szCs w:val="28"/>
        </w:rPr>
        <w:t xml:space="preserve"> </w:t>
      </w:r>
      <w:r w:rsidRPr="00631EE6">
        <w:rPr>
          <w:rFonts w:ascii="Times New Roman" w:hAnsi="Times New Roman"/>
          <w:bCs/>
          <w:sz w:val="28"/>
          <w:szCs w:val="28"/>
        </w:rPr>
        <w:t>Шпаковского муниципального округа Ставропольского края</w:t>
      </w:r>
      <w:r w:rsidR="0035289D" w:rsidRPr="00631EE6">
        <w:rPr>
          <w:rFonts w:ascii="Times New Roman" w:hAnsi="Times New Roman"/>
          <w:bCs/>
          <w:sz w:val="28"/>
          <w:szCs w:val="28"/>
        </w:rPr>
        <w:t>, отраслевым (функциональным) органам администрации Шпаковского муниципального округа</w:t>
      </w:r>
      <w:r w:rsidR="00751FAF">
        <w:rPr>
          <w:rFonts w:ascii="Times New Roman" w:hAnsi="Times New Roman"/>
          <w:bCs/>
          <w:sz w:val="28"/>
          <w:szCs w:val="28"/>
        </w:rPr>
        <w:t>,</w:t>
      </w:r>
      <w:r w:rsidR="0035289D" w:rsidRPr="00631EE6">
        <w:rPr>
          <w:rFonts w:ascii="Times New Roman" w:hAnsi="Times New Roman"/>
          <w:bCs/>
          <w:sz w:val="28"/>
          <w:szCs w:val="28"/>
        </w:rPr>
        <w:t xml:space="preserve"> наделенных правами юридического лица</w:t>
      </w:r>
      <w:r w:rsidRPr="00631EE6">
        <w:rPr>
          <w:rFonts w:ascii="Times New Roman" w:hAnsi="Times New Roman"/>
          <w:bCs/>
          <w:sz w:val="28"/>
          <w:szCs w:val="28"/>
        </w:rPr>
        <w:t xml:space="preserve">  </w:t>
      </w:r>
    </w:p>
    <w:p w:rsidR="00044222" w:rsidRPr="00631EE6" w:rsidRDefault="00044222" w:rsidP="002A0E92">
      <w:pPr>
        <w:tabs>
          <w:tab w:val="left" w:pos="952"/>
        </w:tabs>
        <w:ind w:right="-6"/>
        <w:rPr>
          <w:rFonts w:cs="Arial"/>
          <w:sz w:val="28"/>
          <w:szCs w:val="28"/>
        </w:rPr>
      </w:pPr>
    </w:p>
    <w:p w:rsidR="00772901" w:rsidRPr="00631EE6" w:rsidRDefault="00BC238C" w:rsidP="002A0E9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631EE6">
        <w:rPr>
          <w:rFonts w:ascii="Times New Roman" w:hAnsi="Times New Roman"/>
          <w:sz w:val="28"/>
          <w:szCs w:val="28"/>
        </w:rPr>
        <w:tab/>
        <w:t xml:space="preserve">В соответствии с </w:t>
      </w:r>
      <w:hyperlink r:id="rId8" w:tooltip="Трудовым кодексом" w:history="1">
        <w:r w:rsidRPr="00631EE6">
          <w:rPr>
            <w:rStyle w:val="a5"/>
            <w:rFonts w:ascii="Times New Roman" w:hAnsi="Times New Roman"/>
            <w:color w:val="auto"/>
            <w:sz w:val="28"/>
            <w:szCs w:val="28"/>
          </w:rPr>
          <w:t>Трудовым кодексом</w:t>
        </w:r>
      </w:hyperlink>
      <w:r w:rsidRPr="00631EE6">
        <w:rPr>
          <w:rFonts w:ascii="Times New Roman" w:hAnsi="Times New Roman"/>
          <w:sz w:val="28"/>
          <w:szCs w:val="28"/>
        </w:rPr>
        <w:t xml:space="preserve"> Российской Федерации, федеральными законами </w:t>
      </w:r>
      <w:hyperlink r:id="rId9" w:tooltip="от 6 октября 2003 года № 131-ФЗ" w:history="1">
        <w:r w:rsidRPr="00631EE6">
          <w:rPr>
            <w:rStyle w:val="a5"/>
            <w:rFonts w:ascii="Times New Roman" w:hAnsi="Times New Roman"/>
            <w:color w:val="auto"/>
            <w:sz w:val="28"/>
            <w:szCs w:val="28"/>
          </w:rPr>
          <w:t xml:space="preserve">от </w:t>
        </w:r>
        <w:r w:rsidR="000107AE" w:rsidRPr="00631EE6">
          <w:rPr>
            <w:rStyle w:val="a5"/>
            <w:rFonts w:ascii="Times New Roman" w:hAnsi="Times New Roman"/>
            <w:color w:val="auto"/>
            <w:sz w:val="28"/>
            <w:szCs w:val="28"/>
          </w:rPr>
          <w:t>0</w:t>
        </w:r>
        <w:r w:rsidRPr="00631EE6">
          <w:rPr>
            <w:rStyle w:val="a5"/>
            <w:rFonts w:ascii="Times New Roman" w:hAnsi="Times New Roman"/>
            <w:color w:val="auto"/>
            <w:sz w:val="28"/>
            <w:szCs w:val="28"/>
          </w:rPr>
          <w:t>6 октября 2003 года № 131-ФЗ</w:t>
        </w:r>
      </w:hyperlink>
      <w:r w:rsidRPr="00631EE6">
        <w:rPr>
          <w:rFonts w:ascii="Times New Roman" w:hAnsi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hyperlink r:id="rId10" w:tooltip="от 14 ноября 2002 года № 161-ФЗ" w:history="1">
        <w:r w:rsidRPr="00631EE6">
          <w:rPr>
            <w:rStyle w:val="a5"/>
            <w:rFonts w:ascii="Times New Roman" w:hAnsi="Times New Roman"/>
            <w:color w:val="auto"/>
            <w:sz w:val="28"/>
            <w:szCs w:val="28"/>
          </w:rPr>
          <w:t>от 14 ноября 2002 года № 161-ФЗ</w:t>
        </w:r>
      </w:hyperlink>
      <w:r w:rsidRPr="00631EE6">
        <w:rPr>
          <w:rFonts w:ascii="Times New Roman" w:hAnsi="Times New Roman"/>
          <w:sz w:val="28"/>
          <w:szCs w:val="28"/>
        </w:rPr>
        <w:t xml:space="preserve"> «О государственных и муниципальных унитарных предприятиях»</w:t>
      </w:r>
      <w:r w:rsidR="000107AE" w:rsidRPr="00631EE6">
        <w:rPr>
          <w:rFonts w:ascii="Times New Roman" w:hAnsi="Times New Roman"/>
          <w:sz w:val="28"/>
          <w:szCs w:val="28"/>
        </w:rPr>
        <w:t xml:space="preserve"> и</w:t>
      </w:r>
      <w:r w:rsidR="00317DFE" w:rsidRPr="00631EE6">
        <w:rPr>
          <w:rFonts w:ascii="Times New Roman" w:hAnsi="Times New Roman"/>
          <w:sz w:val="28"/>
          <w:szCs w:val="28"/>
        </w:rPr>
        <w:t xml:space="preserve"> в целях повышения эффективности работы муниципальных унитарных предприятий</w:t>
      </w:r>
      <w:r w:rsidR="00BD5BDF" w:rsidRPr="00631EE6">
        <w:rPr>
          <w:rFonts w:ascii="Times New Roman" w:hAnsi="Times New Roman"/>
          <w:sz w:val="28"/>
          <w:szCs w:val="28"/>
        </w:rPr>
        <w:t xml:space="preserve"> администрация Шпаковского муниципального округа Ставропольского края</w:t>
      </w:r>
      <w:r w:rsidR="00317DFE" w:rsidRPr="00631EE6">
        <w:rPr>
          <w:rFonts w:ascii="Times New Roman" w:hAnsi="Times New Roman"/>
          <w:sz w:val="28"/>
          <w:szCs w:val="28"/>
        </w:rPr>
        <w:t xml:space="preserve"> </w:t>
      </w:r>
    </w:p>
    <w:p w:rsidR="00772901" w:rsidRPr="00631EE6" w:rsidRDefault="00772901" w:rsidP="002A0E92">
      <w:pPr>
        <w:pStyle w:val="ConsPlusNormal"/>
        <w:ind w:firstLine="567"/>
        <w:contextualSpacing/>
      </w:pPr>
    </w:p>
    <w:p w:rsidR="00772901" w:rsidRPr="00631EE6" w:rsidRDefault="00772901" w:rsidP="002A0E92">
      <w:pPr>
        <w:contextualSpacing/>
        <w:rPr>
          <w:rFonts w:ascii="Times New Roman" w:hAnsi="Times New Roman"/>
          <w:sz w:val="28"/>
          <w:szCs w:val="28"/>
        </w:rPr>
      </w:pPr>
      <w:r w:rsidRPr="00631EE6">
        <w:rPr>
          <w:rFonts w:ascii="Times New Roman" w:hAnsi="Times New Roman"/>
          <w:sz w:val="28"/>
          <w:szCs w:val="28"/>
        </w:rPr>
        <w:t>ПОСТАНОВЛЯЕТ:</w:t>
      </w:r>
    </w:p>
    <w:p w:rsidR="00BC238C" w:rsidRPr="00631EE6" w:rsidRDefault="00BC238C" w:rsidP="002A0E9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C0641C" w:rsidRPr="00631EE6" w:rsidRDefault="00BC238C" w:rsidP="00C0641C">
      <w:pPr>
        <w:pStyle w:val="a4"/>
        <w:numPr>
          <w:ilvl w:val="0"/>
          <w:numId w:val="21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631EE6">
        <w:rPr>
          <w:rFonts w:ascii="Times New Roman" w:hAnsi="Times New Roman"/>
          <w:sz w:val="28"/>
          <w:szCs w:val="28"/>
        </w:rPr>
        <w:t xml:space="preserve">Утвердить прилагаемое </w:t>
      </w:r>
      <w:r w:rsidR="000107AE" w:rsidRPr="00631EE6">
        <w:rPr>
          <w:rFonts w:ascii="Times New Roman" w:hAnsi="Times New Roman"/>
          <w:sz w:val="28"/>
          <w:szCs w:val="28"/>
        </w:rPr>
        <w:t>п</w:t>
      </w:r>
      <w:r w:rsidRPr="00631EE6">
        <w:rPr>
          <w:rFonts w:ascii="Times New Roman" w:hAnsi="Times New Roman"/>
          <w:sz w:val="28"/>
          <w:szCs w:val="28"/>
        </w:rPr>
        <w:t xml:space="preserve">оложение </w:t>
      </w:r>
      <w:r w:rsidR="0035289D" w:rsidRPr="00631EE6">
        <w:rPr>
          <w:rFonts w:ascii="Times New Roman" w:hAnsi="Times New Roman"/>
          <w:bCs/>
          <w:sz w:val="28"/>
          <w:szCs w:val="28"/>
        </w:rPr>
        <w:t xml:space="preserve">о порядке проведения аттестации руководителей </w:t>
      </w:r>
      <w:r w:rsidR="00751FAF" w:rsidRPr="00631EE6">
        <w:rPr>
          <w:rFonts w:ascii="Times New Roman" w:hAnsi="Times New Roman"/>
          <w:bCs/>
          <w:sz w:val="28"/>
          <w:szCs w:val="28"/>
        </w:rPr>
        <w:t>учреждений</w:t>
      </w:r>
      <w:r w:rsidR="00751FAF">
        <w:rPr>
          <w:rFonts w:ascii="Times New Roman" w:hAnsi="Times New Roman"/>
          <w:bCs/>
          <w:sz w:val="28"/>
          <w:szCs w:val="28"/>
        </w:rPr>
        <w:t>,</w:t>
      </w:r>
      <w:r w:rsidR="00751FAF" w:rsidRPr="00631EE6">
        <w:rPr>
          <w:rFonts w:ascii="Times New Roman" w:hAnsi="Times New Roman"/>
          <w:bCs/>
          <w:sz w:val="28"/>
          <w:szCs w:val="28"/>
        </w:rPr>
        <w:t xml:space="preserve"> </w:t>
      </w:r>
      <w:r w:rsidR="0035289D" w:rsidRPr="00631EE6">
        <w:rPr>
          <w:rFonts w:ascii="Times New Roman" w:hAnsi="Times New Roman"/>
          <w:bCs/>
          <w:sz w:val="28"/>
          <w:szCs w:val="28"/>
        </w:rPr>
        <w:t>подведомственных администрации Шпаковского муниципального округа Ставропольского края, отраслевым (функциональным) органам администрации Шпаковского муниципального округа</w:t>
      </w:r>
      <w:r w:rsidR="00751FAF">
        <w:rPr>
          <w:rFonts w:ascii="Times New Roman" w:hAnsi="Times New Roman"/>
          <w:bCs/>
          <w:sz w:val="28"/>
          <w:szCs w:val="28"/>
        </w:rPr>
        <w:t>,</w:t>
      </w:r>
      <w:r w:rsidR="0035289D" w:rsidRPr="00631EE6">
        <w:rPr>
          <w:rFonts w:ascii="Times New Roman" w:hAnsi="Times New Roman"/>
          <w:bCs/>
          <w:sz w:val="28"/>
          <w:szCs w:val="28"/>
        </w:rPr>
        <w:t xml:space="preserve"> наделенных правами юридического лица.</w:t>
      </w:r>
    </w:p>
    <w:p w:rsidR="00C0641C" w:rsidRPr="00631EE6" w:rsidRDefault="00C0641C" w:rsidP="00C0641C">
      <w:pPr>
        <w:pStyle w:val="a4"/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</w:p>
    <w:p w:rsidR="00631EE6" w:rsidRPr="00631EE6" w:rsidRDefault="00631EE6" w:rsidP="00C0641C">
      <w:pPr>
        <w:pStyle w:val="a4"/>
        <w:numPr>
          <w:ilvl w:val="0"/>
          <w:numId w:val="21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631EE6">
        <w:rPr>
          <w:rFonts w:ascii="Times New Roman" w:hAnsi="Times New Roman"/>
          <w:sz w:val="28"/>
          <w:szCs w:val="28"/>
        </w:rPr>
        <w:t>Отраслевым (функциональным) органам администрации Шпаковского муниципального округа Ставропольского края с правами юридического лица руководствоваться настоящим Положением.</w:t>
      </w:r>
    </w:p>
    <w:p w:rsidR="00631EE6" w:rsidRPr="00631EE6" w:rsidRDefault="00631EE6" w:rsidP="00631EE6">
      <w:pPr>
        <w:pStyle w:val="a4"/>
        <w:rPr>
          <w:rFonts w:ascii="Times New Roman" w:hAnsi="Times New Roman"/>
          <w:sz w:val="28"/>
          <w:szCs w:val="28"/>
        </w:rPr>
      </w:pPr>
    </w:p>
    <w:p w:rsidR="0035289D" w:rsidRPr="00631EE6" w:rsidRDefault="0035289D" w:rsidP="00C0641C">
      <w:pPr>
        <w:pStyle w:val="a4"/>
        <w:numPr>
          <w:ilvl w:val="0"/>
          <w:numId w:val="21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631EE6">
        <w:rPr>
          <w:rFonts w:ascii="Times New Roman" w:hAnsi="Times New Roman"/>
          <w:sz w:val="28"/>
          <w:szCs w:val="28"/>
        </w:rPr>
        <w:t>Признать утратившим силу постановление администрации Шпаковского муниципального округа Ставропольского края от 29 мая 2023 г. № 664 «Об утверждении положения о порядке проведения аттестации руководителей муниципальных унитарных предприятий Шпаковского муниципального округа Ставропольского края».</w:t>
      </w:r>
    </w:p>
    <w:p w:rsidR="0035289D" w:rsidRPr="00631EE6" w:rsidRDefault="0035289D" w:rsidP="0035289D">
      <w:pPr>
        <w:pStyle w:val="a4"/>
        <w:rPr>
          <w:rFonts w:ascii="Times New Roman" w:hAnsi="Times New Roman"/>
          <w:sz w:val="28"/>
          <w:szCs w:val="28"/>
        </w:rPr>
      </w:pPr>
    </w:p>
    <w:p w:rsidR="00C0641C" w:rsidRPr="00631EE6" w:rsidRDefault="00C0641C" w:rsidP="00C0641C">
      <w:pPr>
        <w:pStyle w:val="a4"/>
        <w:numPr>
          <w:ilvl w:val="0"/>
          <w:numId w:val="21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631EE6">
        <w:rPr>
          <w:rFonts w:ascii="Times New Roman" w:hAnsi="Times New Roman"/>
          <w:sz w:val="28"/>
          <w:szCs w:val="28"/>
        </w:rPr>
        <w:t>Разместить настоящее постановление на официальном сайте администрации Шпаковского муниципального округа в информационно- телекоммуникационной сети «Интернет».</w:t>
      </w:r>
    </w:p>
    <w:p w:rsidR="00C0641C" w:rsidRPr="00631EE6" w:rsidRDefault="00C0641C" w:rsidP="00C0641C">
      <w:pPr>
        <w:pStyle w:val="a4"/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</w:p>
    <w:p w:rsidR="00C0641C" w:rsidRPr="00631EE6" w:rsidRDefault="00C0641C" w:rsidP="0076523C">
      <w:pPr>
        <w:pStyle w:val="a4"/>
        <w:numPr>
          <w:ilvl w:val="0"/>
          <w:numId w:val="21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631EE6">
        <w:rPr>
          <w:rFonts w:ascii="Times New Roman" w:hAnsi="Times New Roman"/>
          <w:sz w:val="28"/>
          <w:szCs w:val="28"/>
        </w:rPr>
        <w:t>Контроль за выполнением настоящего постановления возложить на заместителя главы администрации Шпаковского муниципального округа Семенову Е.В.</w:t>
      </w:r>
    </w:p>
    <w:p w:rsidR="00C0641C" w:rsidRPr="00631EE6" w:rsidRDefault="00C0641C" w:rsidP="00C0641C">
      <w:pPr>
        <w:pStyle w:val="a4"/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</w:p>
    <w:p w:rsidR="00C0641C" w:rsidRPr="00631EE6" w:rsidRDefault="00C0641C" w:rsidP="00C0641C">
      <w:pPr>
        <w:pStyle w:val="a4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631EE6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C0641C" w:rsidRDefault="00C0641C" w:rsidP="00C0641C">
      <w:pPr>
        <w:pStyle w:val="a4"/>
        <w:tabs>
          <w:tab w:val="left" w:pos="0"/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</w:p>
    <w:p w:rsidR="00631EE6" w:rsidRPr="00631EE6" w:rsidRDefault="00631EE6" w:rsidP="00C0641C">
      <w:pPr>
        <w:pStyle w:val="a4"/>
        <w:tabs>
          <w:tab w:val="left" w:pos="0"/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</w:p>
    <w:p w:rsidR="00C0641C" w:rsidRPr="00631EE6" w:rsidRDefault="00C0641C" w:rsidP="00C0641C">
      <w:pPr>
        <w:tabs>
          <w:tab w:val="left" w:pos="0"/>
          <w:tab w:val="left" w:pos="1134"/>
        </w:tabs>
        <w:spacing w:line="240" w:lineRule="exact"/>
        <w:ind w:firstLine="709"/>
        <w:rPr>
          <w:rFonts w:ascii="Times New Roman" w:hAnsi="Times New Roman"/>
          <w:sz w:val="28"/>
          <w:szCs w:val="28"/>
        </w:rPr>
      </w:pPr>
    </w:p>
    <w:p w:rsidR="0035289D" w:rsidRPr="00631EE6" w:rsidRDefault="0035289D" w:rsidP="0076523C">
      <w:pPr>
        <w:tabs>
          <w:tab w:val="left" w:pos="0"/>
          <w:tab w:val="left" w:pos="1134"/>
        </w:tabs>
        <w:spacing w:line="240" w:lineRule="exact"/>
        <w:ind w:firstLine="0"/>
        <w:rPr>
          <w:rFonts w:ascii="Times New Roman" w:hAnsi="Times New Roman"/>
          <w:sz w:val="28"/>
          <w:szCs w:val="28"/>
        </w:rPr>
      </w:pPr>
      <w:r w:rsidRPr="00631EE6">
        <w:rPr>
          <w:rFonts w:ascii="Times New Roman" w:hAnsi="Times New Roman"/>
          <w:sz w:val="28"/>
          <w:szCs w:val="28"/>
        </w:rPr>
        <w:t xml:space="preserve">Глава </w:t>
      </w:r>
      <w:r w:rsidR="00C0641C" w:rsidRPr="00631EE6">
        <w:rPr>
          <w:rFonts w:ascii="Times New Roman" w:hAnsi="Times New Roman"/>
          <w:sz w:val="28"/>
          <w:szCs w:val="28"/>
        </w:rPr>
        <w:t>Шпаковского</w:t>
      </w:r>
      <w:r w:rsidRPr="00631EE6">
        <w:rPr>
          <w:rFonts w:ascii="Times New Roman" w:hAnsi="Times New Roman"/>
          <w:sz w:val="28"/>
          <w:szCs w:val="28"/>
        </w:rPr>
        <w:t xml:space="preserve"> </w:t>
      </w:r>
      <w:r w:rsidR="00C0641C" w:rsidRPr="00631EE6">
        <w:rPr>
          <w:rFonts w:ascii="Times New Roman" w:hAnsi="Times New Roman"/>
          <w:sz w:val="28"/>
          <w:szCs w:val="28"/>
        </w:rPr>
        <w:t xml:space="preserve">муниципального </w:t>
      </w:r>
    </w:p>
    <w:p w:rsidR="00C0641C" w:rsidRPr="00C0641C" w:rsidRDefault="0035289D" w:rsidP="00BE1632">
      <w:pPr>
        <w:tabs>
          <w:tab w:val="left" w:pos="0"/>
          <w:tab w:val="left" w:pos="1134"/>
        </w:tabs>
        <w:spacing w:line="240" w:lineRule="exact"/>
        <w:ind w:firstLine="0"/>
        <w:rPr>
          <w:rFonts w:ascii="Times New Roman" w:hAnsi="Times New Roman"/>
          <w:sz w:val="28"/>
          <w:szCs w:val="28"/>
        </w:rPr>
      </w:pPr>
      <w:r w:rsidRPr="00631EE6">
        <w:rPr>
          <w:rFonts w:ascii="Times New Roman" w:hAnsi="Times New Roman"/>
          <w:sz w:val="28"/>
          <w:szCs w:val="28"/>
        </w:rPr>
        <w:t>о</w:t>
      </w:r>
      <w:r w:rsidR="00C0641C" w:rsidRPr="00631EE6">
        <w:rPr>
          <w:rFonts w:ascii="Times New Roman" w:hAnsi="Times New Roman"/>
          <w:sz w:val="28"/>
          <w:szCs w:val="28"/>
        </w:rPr>
        <w:t>круга</w:t>
      </w:r>
      <w:r w:rsidRPr="00631EE6">
        <w:rPr>
          <w:rFonts w:ascii="Times New Roman" w:hAnsi="Times New Roman"/>
          <w:sz w:val="28"/>
          <w:szCs w:val="28"/>
        </w:rPr>
        <w:t xml:space="preserve"> </w:t>
      </w:r>
      <w:r w:rsidR="00C0641C" w:rsidRPr="00631EE6">
        <w:rPr>
          <w:rFonts w:ascii="Times New Roman" w:hAnsi="Times New Roman"/>
          <w:sz w:val="28"/>
          <w:szCs w:val="28"/>
        </w:rPr>
        <w:t xml:space="preserve">Ставропольского края                              </w:t>
      </w:r>
      <w:r w:rsidR="00631EE6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631EE6">
        <w:rPr>
          <w:rFonts w:ascii="Times New Roman" w:hAnsi="Times New Roman"/>
          <w:sz w:val="28"/>
          <w:szCs w:val="28"/>
        </w:rPr>
        <w:t>И.В.Серов</w:t>
      </w:r>
      <w:bookmarkStart w:id="0" w:name="_GoBack"/>
      <w:bookmarkEnd w:id="0"/>
    </w:p>
    <w:sectPr w:rsidR="00C0641C" w:rsidRPr="00C0641C" w:rsidSect="00631EE6">
      <w:headerReference w:type="default" r:id="rId11"/>
      <w:pgSz w:w="11906" w:h="16838"/>
      <w:pgMar w:top="1134" w:right="567" w:bottom="113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133" w:rsidRDefault="00212133" w:rsidP="00631EE6">
      <w:r>
        <w:separator/>
      </w:r>
    </w:p>
  </w:endnote>
  <w:endnote w:type="continuationSeparator" w:id="0">
    <w:p w:rsidR="00212133" w:rsidRDefault="00212133" w:rsidP="00631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133" w:rsidRDefault="00212133" w:rsidP="00631EE6">
      <w:r>
        <w:separator/>
      </w:r>
    </w:p>
  </w:footnote>
  <w:footnote w:type="continuationSeparator" w:id="0">
    <w:p w:rsidR="00212133" w:rsidRDefault="00212133" w:rsidP="00631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666868"/>
      <w:docPartObj>
        <w:docPartGallery w:val="Page Numbers (Top of Page)"/>
        <w:docPartUnique/>
      </w:docPartObj>
    </w:sdtPr>
    <w:sdtEndPr/>
    <w:sdtContent>
      <w:p w:rsidR="00631EE6" w:rsidRDefault="00631EE6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1632">
          <w:rPr>
            <w:noProof/>
          </w:rPr>
          <w:t>2</w:t>
        </w:r>
        <w:r>
          <w:fldChar w:fldCharType="end"/>
        </w:r>
      </w:p>
    </w:sdtContent>
  </w:sdt>
  <w:p w:rsidR="00631EE6" w:rsidRDefault="00631EE6" w:rsidP="00631EE6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93C3A"/>
    <w:multiLevelType w:val="hybridMultilevel"/>
    <w:tmpl w:val="3D4851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80611"/>
    <w:multiLevelType w:val="hybridMultilevel"/>
    <w:tmpl w:val="1E40F4A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E7333"/>
    <w:multiLevelType w:val="hybridMultilevel"/>
    <w:tmpl w:val="5FF0F6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FD169F"/>
    <w:multiLevelType w:val="hybridMultilevel"/>
    <w:tmpl w:val="1684138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95861"/>
    <w:multiLevelType w:val="hybridMultilevel"/>
    <w:tmpl w:val="E3247D2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A4A37"/>
    <w:multiLevelType w:val="hybridMultilevel"/>
    <w:tmpl w:val="E9608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15924"/>
    <w:multiLevelType w:val="hybridMultilevel"/>
    <w:tmpl w:val="7666BB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0807C8"/>
    <w:multiLevelType w:val="hybridMultilevel"/>
    <w:tmpl w:val="9002FEA2"/>
    <w:lvl w:ilvl="0" w:tplc="761C841C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8" w15:restartNumberingAfterBreak="0">
    <w:nsid w:val="3D897201"/>
    <w:multiLevelType w:val="hybridMultilevel"/>
    <w:tmpl w:val="6CE0517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3E4C0D"/>
    <w:multiLevelType w:val="hybridMultilevel"/>
    <w:tmpl w:val="DF7C33A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303B3A"/>
    <w:multiLevelType w:val="hybridMultilevel"/>
    <w:tmpl w:val="D2CA4CD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3F77E2"/>
    <w:multiLevelType w:val="hybridMultilevel"/>
    <w:tmpl w:val="D292C3D2"/>
    <w:lvl w:ilvl="0" w:tplc="F28EEA0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5D6B9D"/>
    <w:multiLevelType w:val="hybridMultilevel"/>
    <w:tmpl w:val="0CF8F0F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440AB8"/>
    <w:multiLevelType w:val="hybridMultilevel"/>
    <w:tmpl w:val="BB2C1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107B7F"/>
    <w:multiLevelType w:val="hybridMultilevel"/>
    <w:tmpl w:val="5DD646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B10DB4"/>
    <w:multiLevelType w:val="hybridMultilevel"/>
    <w:tmpl w:val="C1F8E764"/>
    <w:lvl w:ilvl="0" w:tplc="D39A3C46">
      <w:start w:val="1"/>
      <w:numFmt w:val="decimal"/>
      <w:lvlText w:val="%1."/>
      <w:lvlJc w:val="left"/>
      <w:pPr>
        <w:ind w:left="1177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01077D3"/>
    <w:multiLevelType w:val="hybridMultilevel"/>
    <w:tmpl w:val="E65E319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7646C6"/>
    <w:multiLevelType w:val="hybridMultilevel"/>
    <w:tmpl w:val="62AE1F00"/>
    <w:lvl w:ilvl="0" w:tplc="7D6ADE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65C7D92"/>
    <w:multiLevelType w:val="hybridMultilevel"/>
    <w:tmpl w:val="C41AC0C6"/>
    <w:lvl w:ilvl="0" w:tplc="BF5A8B7E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9" w15:restartNumberingAfterBreak="0">
    <w:nsid w:val="78036102"/>
    <w:multiLevelType w:val="hybridMultilevel"/>
    <w:tmpl w:val="5946524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A7306E"/>
    <w:multiLevelType w:val="hybridMultilevel"/>
    <w:tmpl w:val="5978DC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18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9"/>
  </w:num>
  <w:num w:numId="8">
    <w:abstractNumId w:val="8"/>
  </w:num>
  <w:num w:numId="9">
    <w:abstractNumId w:val="10"/>
  </w:num>
  <w:num w:numId="10">
    <w:abstractNumId w:val="19"/>
  </w:num>
  <w:num w:numId="11">
    <w:abstractNumId w:val="16"/>
  </w:num>
  <w:num w:numId="12">
    <w:abstractNumId w:val="12"/>
  </w:num>
  <w:num w:numId="13">
    <w:abstractNumId w:val="4"/>
  </w:num>
  <w:num w:numId="14">
    <w:abstractNumId w:val="1"/>
  </w:num>
  <w:num w:numId="15">
    <w:abstractNumId w:val="20"/>
  </w:num>
  <w:num w:numId="16">
    <w:abstractNumId w:val="5"/>
  </w:num>
  <w:num w:numId="17">
    <w:abstractNumId w:val="13"/>
  </w:num>
  <w:num w:numId="18">
    <w:abstractNumId w:val="0"/>
  </w:num>
  <w:num w:numId="19">
    <w:abstractNumId w:val="3"/>
  </w:num>
  <w:num w:numId="20">
    <w:abstractNumId w:val="15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C23"/>
    <w:rsid w:val="00000DFE"/>
    <w:rsid w:val="000107AE"/>
    <w:rsid w:val="00032B80"/>
    <w:rsid w:val="00044222"/>
    <w:rsid w:val="00087A51"/>
    <w:rsid w:val="00087F7C"/>
    <w:rsid w:val="000A34F1"/>
    <w:rsid w:val="000A5396"/>
    <w:rsid w:val="000B3895"/>
    <w:rsid w:val="000B6B6A"/>
    <w:rsid w:val="000B73ED"/>
    <w:rsid w:val="000C559C"/>
    <w:rsid w:val="000E55D1"/>
    <w:rsid w:val="000F5EFA"/>
    <w:rsid w:val="00106342"/>
    <w:rsid w:val="001105A9"/>
    <w:rsid w:val="00111334"/>
    <w:rsid w:val="00125285"/>
    <w:rsid w:val="00125467"/>
    <w:rsid w:val="00127E46"/>
    <w:rsid w:val="00144256"/>
    <w:rsid w:val="00150330"/>
    <w:rsid w:val="001552A2"/>
    <w:rsid w:val="00165CA6"/>
    <w:rsid w:val="00167BF7"/>
    <w:rsid w:val="00171452"/>
    <w:rsid w:val="001820A6"/>
    <w:rsid w:val="00182B97"/>
    <w:rsid w:val="00186C2D"/>
    <w:rsid w:val="001935FE"/>
    <w:rsid w:val="001A7C90"/>
    <w:rsid w:val="001C4309"/>
    <w:rsid w:val="001C4A5B"/>
    <w:rsid w:val="001E5D13"/>
    <w:rsid w:val="001E5E82"/>
    <w:rsid w:val="001F13EB"/>
    <w:rsid w:val="001F351B"/>
    <w:rsid w:val="002016A7"/>
    <w:rsid w:val="00210146"/>
    <w:rsid w:val="00210DEA"/>
    <w:rsid w:val="00212133"/>
    <w:rsid w:val="00242DB6"/>
    <w:rsid w:val="00247988"/>
    <w:rsid w:val="00261FAA"/>
    <w:rsid w:val="002710D9"/>
    <w:rsid w:val="00277496"/>
    <w:rsid w:val="0029710E"/>
    <w:rsid w:val="002A0E92"/>
    <w:rsid w:val="002A1946"/>
    <w:rsid w:val="002C2592"/>
    <w:rsid w:val="002C39CC"/>
    <w:rsid w:val="002E0436"/>
    <w:rsid w:val="002E20E2"/>
    <w:rsid w:val="002F5059"/>
    <w:rsid w:val="003016C5"/>
    <w:rsid w:val="00305425"/>
    <w:rsid w:val="00306C4D"/>
    <w:rsid w:val="00317DFE"/>
    <w:rsid w:val="00320CF7"/>
    <w:rsid w:val="0032395D"/>
    <w:rsid w:val="0032706B"/>
    <w:rsid w:val="00327483"/>
    <w:rsid w:val="003331F8"/>
    <w:rsid w:val="003340B8"/>
    <w:rsid w:val="00344FB6"/>
    <w:rsid w:val="00345805"/>
    <w:rsid w:val="0034655D"/>
    <w:rsid w:val="0035289D"/>
    <w:rsid w:val="00355438"/>
    <w:rsid w:val="003647CB"/>
    <w:rsid w:val="00372418"/>
    <w:rsid w:val="00375362"/>
    <w:rsid w:val="00383686"/>
    <w:rsid w:val="00385F8D"/>
    <w:rsid w:val="00390DEE"/>
    <w:rsid w:val="003B0BE2"/>
    <w:rsid w:val="003C11BE"/>
    <w:rsid w:val="003C2759"/>
    <w:rsid w:val="003E1A9B"/>
    <w:rsid w:val="003E45C4"/>
    <w:rsid w:val="003E4750"/>
    <w:rsid w:val="003F034A"/>
    <w:rsid w:val="003F1320"/>
    <w:rsid w:val="00401E39"/>
    <w:rsid w:val="00420620"/>
    <w:rsid w:val="004224FE"/>
    <w:rsid w:val="0043309C"/>
    <w:rsid w:val="00434AA7"/>
    <w:rsid w:val="0043734C"/>
    <w:rsid w:val="00451B0F"/>
    <w:rsid w:val="0046344E"/>
    <w:rsid w:val="00471BA8"/>
    <w:rsid w:val="00480F39"/>
    <w:rsid w:val="00487035"/>
    <w:rsid w:val="00494F03"/>
    <w:rsid w:val="004A0909"/>
    <w:rsid w:val="004A3A47"/>
    <w:rsid w:val="004B005D"/>
    <w:rsid w:val="004B5C20"/>
    <w:rsid w:val="004C08CB"/>
    <w:rsid w:val="004C52BB"/>
    <w:rsid w:val="004C5F1C"/>
    <w:rsid w:val="004F2AF2"/>
    <w:rsid w:val="004F6107"/>
    <w:rsid w:val="004F6AB8"/>
    <w:rsid w:val="00507F23"/>
    <w:rsid w:val="00515E78"/>
    <w:rsid w:val="005412FA"/>
    <w:rsid w:val="005424C6"/>
    <w:rsid w:val="00546C47"/>
    <w:rsid w:val="00552CE7"/>
    <w:rsid w:val="00557F16"/>
    <w:rsid w:val="00570F65"/>
    <w:rsid w:val="00571E0B"/>
    <w:rsid w:val="00575A36"/>
    <w:rsid w:val="00575F78"/>
    <w:rsid w:val="00592BA2"/>
    <w:rsid w:val="005A4815"/>
    <w:rsid w:val="005A4F74"/>
    <w:rsid w:val="005B04A3"/>
    <w:rsid w:val="005B17AE"/>
    <w:rsid w:val="005B2EEE"/>
    <w:rsid w:val="005B429C"/>
    <w:rsid w:val="005C39B5"/>
    <w:rsid w:val="005E08E7"/>
    <w:rsid w:val="005E132F"/>
    <w:rsid w:val="005E2F06"/>
    <w:rsid w:val="005E3384"/>
    <w:rsid w:val="005E3C95"/>
    <w:rsid w:val="005E4C78"/>
    <w:rsid w:val="005E5532"/>
    <w:rsid w:val="00601179"/>
    <w:rsid w:val="00610C19"/>
    <w:rsid w:val="00631EE6"/>
    <w:rsid w:val="006347E6"/>
    <w:rsid w:val="00637D75"/>
    <w:rsid w:val="00645838"/>
    <w:rsid w:val="0066729E"/>
    <w:rsid w:val="0067128F"/>
    <w:rsid w:val="00671DC0"/>
    <w:rsid w:val="00681D2B"/>
    <w:rsid w:val="0068391A"/>
    <w:rsid w:val="00686916"/>
    <w:rsid w:val="00694382"/>
    <w:rsid w:val="006B2372"/>
    <w:rsid w:val="006B6315"/>
    <w:rsid w:val="006C4204"/>
    <w:rsid w:val="006E4849"/>
    <w:rsid w:val="006F5ACD"/>
    <w:rsid w:val="007023BA"/>
    <w:rsid w:val="00726DDC"/>
    <w:rsid w:val="00732666"/>
    <w:rsid w:val="007466DD"/>
    <w:rsid w:val="00751FAF"/>
    <w:rsid w:val="0076523C"/>
    <w:rsid w:val="007709F9"/>
    <w:rsid w:val="00771301"/>
    <w:rsid w:val="007718A1"/>
    <w:rsid w:val="00772901"/>
    <w:rsid w:val="0078316D"/>
    <w:rsid w:val="007832AB"/>
    <w:rsid w:val="00787F9A"/>
    <w:rsid w:val="00794863"/>
    <w:rsid w:val="007A569A"/>
    <w:rsid w:val="007A78CA"/>
    <w:rsid w:val="007B3297"/>
    <w:rsid w:val="007C4894"/>
    <w:rsid w:val="007C5A4F"/>
    <w:rsid w:val="007D606A"/>
    <w:rsid w:val="007E5353"/>
    <w:rsid w:val="007F057C"/>
    <w:rsid w:val="007F0A51"/>
    <w:rsid w:val="007F302C"/>
    <w:rsid w:val="007F49FB"/>
    <w:rsid w:val="00801862"/>
    <w:rsid w:val="008177D6"/>
    <w:rsid w:val="0085062B"/>
    <w:rsid w:val="00852B7E"/>
    <w:rsid w:val="008571C1"/>
    <w:rsid w:val="0085744C"/>
    <w:rsid w:val="00860A73"/>
    <w:rsid w:val="00860FF5"/>
    <w:rsid w:val="00865895"/>
    <w:rsid w:val="00867685"/>
    <w:rsid w:val="00870B49"/>
    <w:rsid w:val="008731B0"/>
    <w:rsid w:val="00876342"/>
    <w:rsid w:val="00881960"/>
    <w:rsid w:val="00887C90"/>
    <w:rsid w:val="00893B9F"/>
    <w:rsid w:val="00896264"/>
    <w:rsid w:val="008A5D9C"/>
    <w:rsid w:val="008B4DA2"/>
    <w:rsid w:val="008C75E7"/>
    <w:rsid w:val="008D384D"/>
    <w:rsid w:val="008D747C"/>
    <w:rsid w:val="00901FD7"/>
    <w:rsid w:val="0092320B"/>
    <w:rsid w:val="00925118"/>
    <w:rsid w:val="00941466"/>
    <w:rsid w:val="00944C13"/>
    <w:rsid w:val="00976B42"/>
    <w:rsid w:val="00987362"/>
    <w:rsid w:val="00991467"/>
    <w:rsid w:val="009A0943"/>
    <w:rsid w:val="009C438F"/>
    <w:rsid w:val="009C6012"/>
    <w:rsid w:val="009D1C19"/>
    <w:rsid w:val="009E2A7D"/>
    <w:rsid w:val="009F6142"/>
    <w:rsid w:val="00A0542E"/>
    <w:rsid w:val="00A15648"/>
    <w:rsid w:val="00A23119"/>
    <w:rsid w:val="00A23472"/>
    <w:rsid w:val="00A32ABD"/>
    <w:rsid w:val="00A4695A"/>
    <w:rsid w:val="00A54B83"/>
    <w:rsid w:val="00A5778C"/>
    <w:rsid w:val="00A75E0D"/>
    <w:rsid w:val="00A86269"/>
    <w:rsid w:val="00A900BE"/>
    <w:rsid w:val="00A93E91"/>
    <w:rsid w:val="00A94043"/>
    <w:rsid w:val="00AA2016"/>
    <w:rsid w:val="00AB57FB"/>
    <w:rsid w:val="00AC5FF3"/>
    <w:rsid w:val="00AF13E6"/>
    <w:rsid w:val="00AF402D"/>
    <w:rsid w:val="00AF4F21"/>
    <w:rsid w:val="00AF7BC6"/>
    <w:rsid w:val="00B026B2"/>
    <w:rsid w:val="00B11E24"/>
    <w:rsid w:val="00B30108"/>
    <w:rsid w:val="00B37A29"/>
    <w:rsid w:val="00B40FCB"/>
    <w:rsid w:val="00B410CA"/>
    <w:rsid w:val="00B4340E"/>
    <w:rsid w:val="00B4733E"/>
    <w:rsid w:val="00B667AC"/>
    <w:rsid w:val="00B76D90"/>
    <w:rsid w:val="00B80514"/>
    <w:rsid w:val="00BC238C"/>
    <w:rsid w:val="00BD2637"/>
    <w:rsid w:val="00BD323F"/>
    <w:rsid w:val="00BD3B02"/>
    <w:rsid w:val="00BD5BDF"/>
    <w:rsid w:val="00BE1632"/>
    <w:rsid w:val="00BE2637"/>
    <w:rsid w:val="00BE7B6A"/>
    <w:rsid w:val="00C0641C"/>
    <w:rsid w:val="00C11648"/>
    <w:rsid w:val="00C242AD"/>
    <w:rsid w:val="00C37AC2"/>
    <w:rsid w:val="00C473AB"/>
    <w:rsid w:val="00C52274"/>
    <w:rsid w:val="00C65DCC"/>
    <w:rsid w:val="00C73DBB"/>
    <w:rsid w:val="00C938AB"/>
    <w:rsid w:val="00CC603E"/>
    <w:rsid w:val="00CC6FF2"/>
    <w:rsid w:val="00CC77BA"/>
    <w:rsid w:val="00CC781E"/>
    <w:rsid w:val="00CD2DF4"/>
    <w:rsid w:val="00CD428C"/>
    <w:rsid w:val="00CD5FBB"/>
    <w:rsid w:val="00CF02DF"/>
    <w:rsid w:val="00CF38BB"/>
    <w:rsid w:val="00CF4C0A"/>
    <w:rsid w:val="00D07B91"/>
    <w:rsid w:val="00D11C23"/>
    <w:rsid w:val="00D14895"/>
    <w:rsid w:val="00D332C4"/>
    <w:rsid w:val="00D367BA"/>
    <w:rsid w:val="00D50873"/>
    <w:rsid w:val="00D516A2"/>
    <w:rsid w:val="00D5250B"/>
    <w:rsid w:val="00D575E8"/>
    <w:rsid w:val="00D6105A"/>
    <w:rsid w:val="00D802E5"/>
    <w:rsid w:val="00D84621"/>
    <w:rsid w:val="00D84C96"/>
    <w:rsid w:val="00D93C8C"/>
    <w:rsid w:val="00D95D0B"/>
    <w:rsid w:val="00DA4DF2"/>
    <w:rsid w:val="00DB4351"/>
    <w:rsid w:val="00DC0616"/>
    <w:rsid w:val="00DC6F17"/>
    <w:rsid w:val="00DD43A6"/>
    <w:rsid w:val="00DD45F9"/>
    <w:rsid w:val="00DE0223"/>
    <w:rsid w:val="00DE105A"/>
    <w:rsid w:val="00DF6DE5"/>
    <w:rsid w:val="00E02040"/>
    <w:rsid w:val="00E337D3"/>
    <w:rsid w:val="00E339CB"/>
    <w:rsid w:val="00E372D3"/>
    <w:rsid w:val="00E83DEF"/>
    <w:rsid w:val="00E85941"/>
    <w:rsid w:val="00E85E92"/>
    <w:rsid w:val="00E96293"/>
    <w:rsid w:val="00EA5D7A"/>
    <w:rsid w:val="00EA670B"/>
    <w:rsid w:val="00EB78A3"/>
    <w:rsid w:val="00EC5C62"/>
    <w:rsid w:val="00EE3C8A"/>
    <w:rsid w:val="00EF2242"/>
    <w:rsid w:val="00F0370A"/>
    <w:rsid w:val="00F073C3"/>
    <w:rsid w:val="00F11856"/>
    <w:rsid w:val="00F26115"/>
    <w:rsid w:val="00F34B28"/>
    <w:rsid w:val="00F45AC3"/>
    <w:rsid w:val="00F70756"/>
    <w:rsid w:val="00F85A96"/>
    <w:rsid w:val="00FA27D4"/>
    <w:rsid w:val="00FC0B3B"/>
    <w:rsid w:val="00FC1F68"/>
    <w:rsid w:val="00FD1A82"/>
    <w:rsid w:val="00FD2B4D"/>
    <w:rsid w:val="00FD4051"/>
    <w:rsid w:val="00FD4C8E"/>
    <w:rsid w:val="00FE67F7"/>
    <w:rsid w:val="00FF1EE1"/>
    <w:rsid w:val="00FF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9285C1"/>
  <w15:docId w15:val="{AF0CC2A9-5C97-49BD-A23C-3318AAC5C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867685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867685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867685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867685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867685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55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6B6A"/>
    <w:pPr>
      <w:ind w:left="708"/>
    </w:pPr>
  </w:style>
  <w:style w:type="character" w:styleId="a5">
    <w:name w:val="Hyperlink"/>
    <w:basedOn w:val="a0"/>
    <w:rsid w:val="00867685"/>
    <w:rPr>
      <w:color w:val="0000FF"/>
      <w:u w:val="none"/>
    </w:rPr>
  </w:style>
  <w:style w:type="paragraph" w:customStyle="1" w:styleId="ConsNonformat">
    <w:name w:val="ConsNonformat"/>
    <w:rsid w:val="008C75E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6">
    <w:name w:val="Body Text"/>
    <w:basedOn w:val="a"/>
    <w:link w:val="a7"/>
    <w:rsid w:val="00881960"/>
    <w:pPr>
      <w:tabs>
        <w:tab w:val="left" w:pos="3240"/>
      </w:tabs>
      <w:jc w:val="center"/>
    </w:pPr>
    <w:rPr>
      <w:sz w:val="28"/>
      <w:szCs w:val="28"/>
      <w:lang w:val="x-none" w:eastAsia="x-none"/>
    </w:rPr>
  </w:style>
  <w:style w:type="character" w:customStyle="1" w:styleId="a7">
    <w:name w:val="Основной текст Знак"/>
    <w:link w:val="a6"/>
    <w:rsid w:val="00881960"/>
    <w:rPr>
      <w:sz w:val="28"/>
      <w:szCs w:val="28"/>
    </w:rPr>
  </w:style>
  <w:style w:type="paragraph" w:customStyle="1" w:styleId="ConsPlusNormal">
    <w:name w:val="ConsPlusNormal"/>
    <w:link w:val="ConsPlusNormal0"/>
    <w:qFormat/>
    <w:rsid w:val="00772901"/>
    <w:pPr>
      <w:suppressAutoHyphens/>
    </w:pPr>
    <w:rPr>
      <w:sz w:val="28"/>
      <w:szCs w:val="28"/>
    </w:rPr>
  </w:style>
  <w:style w:type="paragraph" w:customStyle="1" w:styleId="ConsPlusNonformat">
    <w:name w:val="ConsPlusNonformat"/>
    <w:rsid w:val="004B005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B005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link w:val="ConsPlusNormal"/>
    <w:rsid w:val="004B005D"/>
    <w:rPr>
      <w:sz w:val="28"/>
      <w:szCs w:val="28"/>
      <w:lang w:bidi="ar-SA"/>
    </w:rPr>
  </w:style>
  <w:style w:type="paragraph" w:styleId="a8">
    <w:name w:val="Balloon Text"/>
    <w:basedOn w:val="a"/>
    <w:link w:val="a9"/>
    <w:rsid w:val="007C4894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7C4894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2A0E92"/>
    <w:pPr>
      <w:spacing w:before="100" w:beforeAutospacing="1" w:after="100" w:afterAutospacing="1"/>
    </w:pPr>
    <w:rPr>
      <w:sz w:val="28"/>
      <w:szCs w:val="28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F70756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F70756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F70756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867685"/>
    <w:rPr>
      <w:rFonts w:ascii="Arial" w:hAnsi="Arial"/>
      <w:b w:val="0"/>
      <w:i w:val="0"/>
      <w:iCs/>
      <w:color w:val="0000FF"/>
      <w:sz w:val="24"/>
      <w:u w:val="none"/>
    </w:rPr>
  </w:style>
  <w:style w:type="paragraph" w:styleId="aa">
    <w:name w:val="annotation text"/>
    <w:aliases w:val="!Равноширинный текст документа"/>
    <w:basedOn w:val="a"/>
    <w:link w:val="ab"/>
    <w:rsid w:val="00867685"/>
    <w:rPr>
      <w:rFonts w:ascii="Courier" w:hAnsi="Courier"/>
      <w:sz w:val="22"/>
      <w:szCs w:val="20"/>
    </w:rPr>
  </w:style>
  <w:style w:type="character" w:customStyle="1" w:styleId="ab">
    <w:name w:val="Текст примечания Знак"/>
    <w:aliases w:val="!Равноширинный текст документа Знак"/>
    <w:basedOn w:val="a0"/>
    <w:link w:val="aa"/>
    <w:rsid w:val="00F70756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867685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867685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867685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867685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867685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867685"/>
    <w:rPr>
      <w:sz w:val="28"/>
    </w:rPr>
  </w:style>
  <w:style w:type="paragraph" w:styleId="ac">
    <w:name w:val="Subtitle"/>
    <w:basedOn w:val="a"/>
    <w:link w:val="ad"/>
    <w:uiPriority w:val="11"/>
    <w:qFormat/>
    <w:rsid w:val="00C0641C"/>
    <w:pPr>
      <w:ind w:firstLine="0"/>
      <w:jc w:val="center"/>
    </w:pPr>
    <w:rPr>
      <w:rFonts w:ascii="Times New Roman" w:hAnsi="Times New Roman"/>
      <w:b/>
      <w:color w:val="000000"/>
      <w:sz w:val="32"/>
      <w:szCs w:val="20"/>
    </w:rPr>
  </w:style>
  <w:style w:type="character" w:customStyle="1" w:styleId="ad">
    <w:name w:val="Подзаголовок Знак"/>
    <w:basedOn w:val="a0"/>
    <w:link w:val="ac"/>
    <w:rsid w:val="00C0641C"/>
    <w:rPr>
      <w:b/>
      <w:color w:val="000000"/>
      <w:sz w:val="32"/>
    </w:rPr>
  </w:style>
  <w:style w:type="paragraph" w:styleId="ae">
    <w:name w:val="No Spacing"/>
    <w:link w:val="af"/>
    <w:uiPriority w:val="1"/>
    <w:qFormat/>
    <w:rsid w:val="00C0641C"/>
    <w:rPr>
      <w:rFonts w:ascii="Calibri" w:hAnsi="Calibri"/>
      <w:color w:val="000000"/>
      <w:sz w:val="22"/>
    </w:rPr>
  </w:style>
  <w:style w:type="character" w:customStyle="1" w:styleId="af">
    <w:name w:val="Без интервала Знак"/>
    <w:link w:val="ae"/>
    <w:uiPriority w:val="1"/>
    <w:rsid w:val="00C0641C"/>
    <w:rPr>
      <w:rFonts w:ascii="Calibri" w:hAnsi="Calibri"/>
      <w:color w:val="000000"/>
      <w:sz w:val="22"/>
    </w:rPr>
  </w:style>
  <w:style w:type="paragraph" w:styleId="af0">
    <w:name w:val="header"/>
    <w:basedOn w:val="a"/>
    <w:link w:val="af1"/>
    <w:uiPriority w:val="99"/>
    <w:unhideWhenUsed/>
    <w:rsid w:val="00631EE6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631EE6"/>
    <w:rPr>
      <w:rFonts w:ascii="Arial" w:hAnsi="Arial"/>
      <w:sz w:val="24"/>
      <w:szCs w:val="24"/>
    </w:rPr>
  </w:style>
  <w:style w:type="paragraph" w:styleId="af2">
    <w:name w:val="footer"/>
    <w:basedOn w:val="a"/>
    <w:link w:val="af3"/>
    <w:unhideWhenUsed/>
    <w:rsid w:val="00631EE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631EE6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7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a-service.minjust.ru:8080/rnla-links/ws//content/act/b11798ff-43b9-49db-b06c-4223f9d555e2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nla-service.minjust.ru:8080/rnla-links/ws//content/act/ed2ef2ca-fe62-4f50-9f5c-1eaad0069a29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la-service.minjust.ru:8080/rnla-links/ws//content/act/96e20c02-1b12-465a-b64c-24aa92270007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BB800-2CEE-4195-839B-E6B2A6BF6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190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2</Company>
  <LinksUpToDate>false</LinksUpToDate>
  <CharactersWithSpaces>2667</CharactersWithSpaces>
  <SharedDoc>false</SharedDoc>
  <HLinks>
    <vt:vector size="54" baseType="variant">
      <vt:variant>
        <vt:i4>1441799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consultantplus://offline/ref=B2669346B4C7670AD71613616BEFF2AA1317EBEFC8237FED3B45E4DD7E2BA7F48416944B61F576AD30C169656432A6A7A52BE1FEB1A7NAG</vt:lpwstr>
      </vt:variant>
      <vt:variant>
        <vt:lpwstr/>
      </vt:variant>
      <vt:variant>
        <vt:i4>5373954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Par35</vt:lpwstr>
      </vt:variant>
      <vt:variant>
        <vt:i4>4259926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consultantplus://offline/ref=490E527867ABA21B4B74A60FB894E1B35F84D5749AEDDF754C2D5CE02FC34C43633E08D2A7653A1BA735EE872F564A5245f3M0N</vt:lpwstr>
      </vt:variant>
      <vt:variant>
        <vt:lpwstr/>
      </vt:variant>
      <vt:variant>
        <vt:i4>4259926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consultantplus://offline/ref=490E527867ABA21B4B74A60FB894E1B35F84D5749AEDDF754C2D5CE02FC34C43633E08D2A7653A1BA735EE872F564A5245f3M0N</vt:lpwstr>
      </vt:variant>
      <vt:variant>
        <vt:lpwstr/>
      </vt:variant>
      <vt:variant>
        <vt:i4>5373954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Par35</vt:lpwstr>
      </vt:variant>
      <vt:variant>
        <vt:i4>1245273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consultantplus://offline/ref=A1B730786CD047F9F23348562CABD7C4411109FA2101273C1839C83088E9A38E020CBB866FB234E2DAF02D63C3o0JFN</vt:lpwstr>
      </vt:variant>
      <vt:variant>
        <vt:lpwstr/>
      </vt:variant>
      <vt:variant>
        <vt:i4>1245274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consultantplus://offline/ref=A1B730786CD047F9F23348562CABD7C4461905FA2404273C1839C83088E9A38E020CBB866FB234E2DAF02D63C3o0JFN</vt:lpwstr>
      </vt:variant>
      <vt:variant>
        <vt:lpwstr/>
      </vt:variant>
      <vt:variant>
        <vt:i4>1245273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consultantplus://offline/ref=A1B730786CD047F9F23348562CABD7C4411109F32F04273C1839C83088E9A38E020CBB866FB234E2DAF02D63C3o0JFN</vt:lpwstr>
      </vt:variant>
      <vt:variant>
        <vt:lpwstr/>
      </vt:variant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Сарапий Светлана Владимировна (319-03-011 - sarapiy)</dc:creator>
  <cp:lastModifiedBy>Пк</cp:lastModifiedBy>
  <cp:revision>19</cp:revision>
  <cp:lastPrinted>2025-02-26T06:44:00Z</cp:lastPrinted>
  <dcterms:created xsi:type="dcterms:W3CDTF">2023-05-04T11:21:00Z</dcterms:created>
  <dcterms:modified xsi:type="dcterms:W3CDTF">2025-03-11T13:45:00Z</dcterms:modified>
</cp:coreProperties>
</file>