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45" w:rsidRPr="00656EFB" w:rsidRDefault="004A3845" w:rsidP="004A3845">
      <w:pPr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656EFB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656EFB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4A3845" w:rsidRPr="00656EFB" w:rsidRDefault="004A3845" w:rsidP="004A3845">
      <w:pPr>
        <w:jc w:val="center"/>
        <w:rPr>
          <w:rFonts w:ascii="Times New Roman" w:hAnsi="Times New Roman"/>
          <w:b/>
          <w:szCs w:val="28"/>
        </w:rPr>
      </w:pPr>
    </w:p>
    <w:p w:rsidR="004A3845" w:rsidRPr="00656EFB" w:rsidRDefault="004A3845" w:rsidP="004A3845">
      <w:pPr>
        <w:jc w:val="center"/>
        <w:rPr>
          <w:rFonts w:ascii="Times New Roman" w:hAnsi="Times New Roman"/>
          <w:b/>
        </w:rPr>
      </w:pPr>
      <w:r w:rsidRPr="00656EFB">
        <w:rPr>
          <w:rFonts w:ascii="Times New Roman" w:hAnsi="Times New Roman"/>
          <w:b/>
        </w:rPr>
        <w:t>АДМИНИСТРАЦИИ ШПАКОВСКОГО МУНИЦИПАЛЬНОГО ОКРУГА</w:t>
      </w:r>
    </w:p>
    <w:p w:rsidR="004A3845" w:rsidRPr="00656EFB" w:rsidRDefault="004A3845" w:rsidP="004A3845">
      <w:pPr>
        <w:jc w:val="center"/>
        <w:rPr>
          <w:rFonts w:ascii="Times New Roman" w:hAnsi="Times New Roman"/>
          <w:b/>
        </w:rPr>
      </w:pPr>
      <w:r w:rsidRPr="00656EFB">
        <w:rPr>
          <w:rFonts w:ascii="Times New Roman" w:hAnsi="Times New Roman"/>
          <w:b/>
        </w:rPr>
        <w:t xml:space="preserve">  СТАВРОПОЛЬСКОГО  КРАЯ</w:t>
      </w:r>
    </w:p>
    <w:p w:rsidR="004A3845" w:rsidRPr="00656EFB" w:rsidRDefault="004A3845" w:rsidP="004A3845">
      <w:pPr>
        <w:jc w:val="center"/>
        <w:rPr>
          <w:rFonts w:ascii="Times New Roman" w:hAnsi="Times New Roman"/>
          <w:b/>
        </w:rPr>
      </w:pPr>
    </w:p>
    <w:p w:rsidR="004A3845" w:rsidRPr="00656EFB" w:rsidRDefault="008367B8" w:rsidP="008367B8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8367B8">
        <w:rPr>
          <w:rFonts w:ascii="Times New Roman" w:hAnsi="Times New Roman"/>
          <w:sz w:val="28"/>
          <w:szCs w:val="28"/>
        </w:rPr>
        <w:t xml:space="preserve">20 июня 2023 г. </w:t>
      </w:r>
      <w:r>
        <w:rPr>
          <w:rFonts w:ascii="Times New Roman" w:hAnsi="Times New Roman"/>
          <w:b/>
        </w:rPr>
        <w:t xml:space="preserve">                                        </w:t>
      </w:r>
      <w:r w:rsidR="004A3845" w:rsidRPr="00656EFB">
        <w:rPr>
          <w:rFonts w:ascii="Times New Roman" w:hAnsi="Times New Roman"/>
          <w:b/>
        </w:rPr>
        <w:t>г.</w:t>
      </w:r>
      <w:r w:rsidR="000508D0" w:rsidRPr="00656EFB">
        <w:rPr>
          <w:rFonts w:ascii="Times New Roman" w:hAnsi="Times New Roman"/>
          <w:b/>
        </w:rPr>
        <w:t xml:space="preserve"> </w:t>
      </w:r>
      <w:r w:rsidR="004A3845" w:rsidRPr="00656EFB">
        <w:rPr>
          <w:rFonts w:ascii="Times New Roman" w:hAnsi="Times New Roman"/>
          <w:b/>
        </w:rPr>
        <w:t>Михайловск</w:t>
      </w:r>
      <w:r>
        <w:rPr>
          <w:rFonts w:ascii="Times New Roman" w:hAnsi="Times New Roman"/>
          <w:b/>
        </w:rPr>
        <w:t xml:space="preserve">                                                </w:t>
      </w:r>
      <w:r w:rsidRPr="008367B8">
        <w:rPr>
          <w:rFonts w:ascii="Times New Roman" w:hAnsi="Times New Roman"/>
          <w:sz w:val="28"/>
          <w:szCs w:val="28"/>
        </w:rPr>
        <w:t>№ 797</w:t>
      </w:r>
    </w:p>
    <w:p w:rsidR="004A3845" w:rsidRPr="00656EFB" w:rsidRDefault="004A3845" w:rsidP="004A3845">
      <w:pPr>
        <w:jc w:val="center"/>
        <w:rPr>
          <w:rFonts w:ascii="Times New Roman" w:hAnsi="Times New Roman"/>
          <w:sz w:val="28"/>
          <w:szCs w:val="28"/>
        </w:rPr>
      </w:pPr>
    </w:p>
    <w:p w:rsidR="004A3845" w:rsidRPr="00656EFB" w:rsidRDefault="004A3845" w:rsidP="004A3845">
      <w:pPr>
        <w:jc w:val="center"/>
        <w:rPr>
          <w:rFonts w:ascii="Times New Roman" w:hAnsi="Times New Roman"/>
          <w:sz w:val="28"/>
          <w:szCs w:val="28"/>
        </w:rPr>
      </w:pPr>
    </w:p>
    <w:p w:rsidR="004A3845" w:rsidRDefault="004A3845" w:rsidP="004A3845">
      <w:pPr>
        <w:jc w:val="center"/>
        <w:rPr>
          <w:rFonts w:ascii="Times New Roman" w:hAnsi="Times New Roman"/>
          <w:sz w:val="28"/>
          <w:szCs w:val="28"/>
        </w:rPr>
      </w:pPr>
    </w:p>
    <w:p w:rsidR="00656EFB" w:rsidRDefault="00656EFB" w:rsidP="004A3845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</w:p>
    <w:p w:rsidR="004A3845" w:rsidRDefault="004A3845" w:rsidP="004A3845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 w:rsidRPr="00D73E34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реестра и схемы мест (площадок) накопления твердых коммунальных отходов, расположенных на территории Шпаковского муниципального округа Ставропольского края</w:t>
      </w:r>
    </w:p>
    <w:p w:rsidR="00B545CB" w:rsidRPr="00C46CAB" w:rsidRDefault="00B545CB" w:rsidP="00C46CAB">
      <w:pPr>
        <w:ind w:left="567" w:firstLine="0"/>
      </w:pPr>
    </w:p>
    <w:p w:rsidR="008B17F1" w:rsidRPr="00C46CAB" w:rsidRDefault="008B17F1" w:rsidP="00C46CAB">
      <w:pPr>
        <w:ind w:left="567" w:firstLine="0"/>
      </w:pPr>
    </w:p>
    <w:p w:rsidR="00A566E0" w:rsidRPr="004A3845" w:rsidRDefault="00A566E0" w:rsidP="008B17F1">
      <w:pPr>
        <w:ind w:right="-143"/>
        <w:rPr>
          <w:rFonts w:ascii="Times New Roman" w:hAnsi="Times New Roman"/>
          <w:sz w:val="28"/>
          <w:szCs w:val="28"/>
        </w:rPr>
      </w:pPr>
      <w:proofErr w:type="gramStart"/>
      <w:r w:rsidRPr="004A3845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hyperlink r:id="rId9" w:tooltip="от 06.10.2003 г. № 131-ФЗ" w:history="1">
        <w:r w:rsidRPr="00E45C5C">
          <w:rPr>
            <w:rStyle w:val="ac"/>
            <w:rFonts w:ascii="Times New Roman" w:hAnsi="Times New Roman"/>
            <w:color w:val="auto"/>
            <w:sz w:val="28"/>
            <w:szCs w:val="28"/>
          </w:rPr>
          <w:t>от 06</w:t>
        </w:r>
        <w:r w:rsidR="00C61895">
          <w:rPr>
            <w:rStyle w:val="ac"/>
            <w:rFonts w:ascii="Times New Roman" w:hAnsi="Times New Roman"/>
            <w:color w:val="auto"/>
            <w:sz w:val="28"/>
            <w:szCs w:val="28"/>
          </w:rPr>
          <w:t xml:space="preserve"> октября </w:t>
        </w:r>
        <w:r w:rsidRPr="00E45C5C">
          <w:rPr>
            <w:rStyle w:val="ac"/>
            <w:rFonts w:ascii="Times New Roman" w:hAnsi="Times New Roman"/>
            <w:color w:val="auto"/>
            <w:sz w:val="28"/>
            <w:szCs w:val="28"/>
          </w:rPr>
          <w:t>2003 г. № 131</w:t>
        </w:r>
        <w:r w:rsidR="00A10420" w:rsidRPr="00E45C5C">
          <w:rPr>
            <w:rStyle w:val="ac"/>
            <w:rFonts w:ascii="Times New Roman" w:hAnsi="Times New Roman"/>
            <w:color w:val="auto"/>
            <w:sz w:val="28"/>
            <w:szCs w:val="28"/>
          </w:rPr>
          <w:t>-</w:t>
        </w:r>
        <w:r w:rsidRPr="00E45C5C">
          <w:rPr>
            <w:rStyle w:val="ac"/>
            <w:rFonts w:ascii="Times New Roman" w:hAnsi="Times New Roman"/>
            <w:color w:val="auto"/>
            <w:sz w:val="28"/>
            <w:szCs w:val="28"/>
          </w:rPr>
          <w:t>ФЗ</w:t>
        </w:r>
      </w:hyperlink>
      <w:r w:rsidRPr="00E45C5C">
        <w:rPr>
          <w:rFonts w:ascii="Times New Roman" w:hAnsi="Times New Roman"/>
          <w:sz w:val="28"/>
          <w:szCs w:val="28"/>
        </w:rPr>
        <w:t xml:space="preserve"> </w:t>
      </w:r>
      <w:r w:rsidRPr="004A3845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в соответствии с пунктом 4 статьи 13.4 Федерального закона </w:t>
      </w:r>
      <w:r w:rsidR="000433C7">
        <w:rPr>
          <w:rFonts w:ascii="Times New Roman" w:hAnsi="Times New Roman"/>
          <w:sz w:val="28"/>
          <w:szCs w:val="28"/>
        </w:rPr>
        <w:t xml:space="preserve">          </w:t>
      </w:r>
      <w:hyperlink r:id="rId10" w:tooltip="от 24.06.1998 г. № 89-ФЗ" w:history="1">
        <w:r w:rsidRPr="00E45C5C">
          <w:rPr>
            <w:rStyle w:val="ac"/>
            <w:rFonts w:ascii="Times New Roman" w:hAnsi="Times New Roman"/>
            <w:color w:val="auto"/>
            <w:sz w:val="28"/>
            <w:szCs w:val="28"/>
          </w:rPr>
          <w:t>от 24</w:t>
        </w:r>
        <w:r w:rsidR="00C61895">
          <w:rPr>
            <w:rStyle w:val="ac"/>
            <w:rFonts w:ascii="Times New Roman" w:hAnsi="Times New Roman"/>
            <w:color w:val="auto"/>
            <w:sz w:val="28"/>
            <w:szCs w:val="28"/>
          </w:rPr>
          <w:t xml:space="preserve"> июня </w:t>
        </w:r>
        <w:r w:rsidRPr="00E45C5C">
          <w:rPr>
            <w:rStyle w:val="ac"/>
            <w:rFonts w:ascii="Times New Roman" w:hAnsi="Times New Roman"/>
            <w:color w:val="auto"/>
            <w:sz w:val="28"/>
            <w:szCs w:val="28"/>
          </w:rPr>
          <w:t>1998 г. № 89-ФЗ</w:t>
        </w:r>
      </w:hyperlink>
      <w:r w:rsidRPr="004A3845">
        <w:rPr>
          <w:rFonts w:ascii="Times New Roman" w:hAnsi="Times New Roman"/>
          <w:sz w:val="28"/>
          <w:szCs w:val="28"/>
        </w:rPr>
        <w:t xml:space="preserve"> «Об отходах производства и потребления», Правилами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</w:t>
      </w:r>
      <w:hyperlink r:id="rId11" w:tooltip="от 31.08.2018 г. № 1039" w:history="1">
        <w:r w:rsidRPr="00E45C5C">
          <w:rPr>
            <w:rStyle w:val="ac"/>
            <w:rFonts w:ascii="Times New Roman" w:hAnsi="Times New Roman"/>
            <w:color w:val="auto"/>
            <w:sz w:val="28"/>
            <w:szCs w:val="28"/>
          </w:rPr>
          <w:t>от 31</w:t>
        </w:r>
        <w:r w:rsidR="00C61895">
          <w:rPr>
            <w:rStyle w:val="ac"/>
            <w:rFonts w:ascii="Times New Roman" w:hAnsi="Times New Roman"/>
            <w:color w:val="auto"/>
            <w:sz w:val="28"/>
            <w:szCs w:val="28"/>
          </w:rPr>
          <w:t xml:space="preserve"> августа</w:t>
        </w:r>
        <w:proofErr w:type="gramEnd"/>
        <w:r w:rsidR="00C61895">
          <w:rPr>
            <w:rStyle w:val="ac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E45C5C">
          <w:rPr>
            <w:rStyle w:val="ac"/>
            <w:rFonts w:ascii="Times New Roman" w:hAnsi="Times New Roman"/>
            <w:color w:val="auto"/>
            <w:sz w:val="28"/>
            <w:szCs w:val="28"/>
          </w:rPr>
          <w:t>2018 г. № 1039</w:t>
        </w:r>
      </w:hyperlink>
      <w:r w:rsidRPr="004A3845">
        <w:rPr>
          <w:rStyle w:val="41"/>
          <w:rFonts w:eastAsia="Calibri"/>
          <w:color w:val="auto"/>
        </w:rPr>
        <w:t xml:space="preserve">, администрация </w:t>
      </w:r>
      <w:r w:rsidR="004A3845" w:rsidRPr="004A3845">
        <w:rPr>
          <w:rStyle w:val="41"/>
          <w:rFonts w:eastAsia="Calibri"/>
          <w:color w:val="auto"/>
        </w:rPr>
        <w:t>Шпаковского</w:t>
      </w:r>
      <w:r w:rsidRPr="004A3845">
        <w:rPr>
          <w:rStyle w:val="41"/>
          <w:rFonts w:eastAsia="Calibri"/>
          <w:color w:val="auto"/>
        </w:rPr>
        <w:t xml:space="preserve"> муниципального округа Ставропольского края</w:t>
      </w:r>
    </w:p>
    <w:p w:rsidR="00645A74" w:rsidRPr="004A3845" w:rsidRDefault="00645A74" w:rsidP="008B17F1">
      <w:pPr>
        <w:rPr>
          <w:rFonts w:ascii="Times New Roman" w:hAnsi="Times New Roman"/>
          <w:bCs/>
          <w:sz w:val="28"/>
          <w:szCs w:val="28"/>
        </w:rPr>
      </w:pPr>
    </w:p>
    <w:p w:rsidR="00645A74" w:rsidRPr="00E45C5C" w:rsidRDefault="00645A74" w:rsidP="00656EFB">
      <w:pPr>
        <w:ind w:firstLine="0"/>
        <w:rPr>
          <w:rFonts w:ascii="Times New Roman" w:hAnsi="Times New Roman"/>
          <w:bCs/>
          <w:sz w:val="28"/>
          <w:szCs w:val="28"/>
        </w:rPr>
      </w:pPr>
      <w:r w:rsidRPr="00E45C5C">
        <w:rPr>
          <w:rFonts w:ascii="Times New Roman" w:hAnsi="Times New Roman"/>
          <w:bCs/>
          <w:sz w:val="28"/>
          <w:szCs w:val="28"/>
        </w:rPr>
        <w:t>ПОСТАНОВЛЯЕТ:</w:t>
      </w:r>
    </w:p>
    <w:p w:rsidR="00A566E0" w:rsidRPr="00E45C5C" w:rsidRDefault="00A566E0" w:rsidP="008B17F1">
      <w:pPr>
        <w:rPr>
          <w:rFonts w:ascii="Times New Roman" w:hAnsi="Times New Roman"/>
          <w:bCs/>
          <w:sz w:val="28"/>
          <w:szCs w:val="28"/>
        </w:rPr>
      </w:pPr>
    </w:p>
    <w:p w:rsidR="00260A8B" w:rsidRDefault="00260A8B" w:rsidP="008B17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157AD" w:rsidRPr="00E45C5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215FD8">
        <w:rPr>
          <w:rFonts w:ascii="Times New Roman" w:hAnsi="Times New Roman"/>
          <w:sz w:val="28"/>
          <w:szCs w:val="28"/>
        </w:rPr>
        <w:t>Утвердить прилагаемые:</w:t>
      </w:r>
    </w:p>
    <w:p w:rsidR="00215FD8" w:rsidRDefault="00215FD8" w:rsidP="008B17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1107D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еестр мест (площадок) накопления твердых коммунальных отходов на территории  Шпаковского муниципальн</w:t>
      </w:r>
      <w:r w:rsidR="004C32BA">
        <w:rPr>
          <w:rFonts w:ascii="Times New Roman" w:hAnsi="Times New Roman"/>
          <w:sz w:val="28"/>
          <w:szCs w:val="28"/>
        </w:rPr>
        <w:t>ого округа Ставропольского края;</w:t>
      </w:r>
    </w:p>
    <w:p w:rsidR="00A566E0" w:rsidRDefault="00260A8B" w:rsidP="008B17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5F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С</w:t>
      </w:r>
      <w:r w:rsidR="00400CEB" w:rsidRPr="00E45C5C">
        <w:rPr>
          <w:rFonts w:ascii="Times New Roman" w:hAnsi="Times New Roman"/>
          <w:sz w:val="28"/>
          <w:szCs w:val="28"/>
        </w:rPr>
        <w:t>хему</w:t>
      </w:r>
      <w:r w:rsidR="00A566E0" w:rsidRPr="00E45C5C">
        <w:rPr>
          <w:rFonts w:ascii="Times New Roman" w:hAnsi="Times New Roman"/>
          <w:sz w:val="28"/>
          <w:szCs w:val="28"/>
        </w:rPr>
        <w:t xml:space="preserve"> мест (площадок) накопления твердых коммунальных отходов на территории </w:t>
      </w:r>
      <w:r w:rsidR="00E45C5C">
        <w:rPr>
          <w:rFonts w:ascii="Times New Roman" w:hAnsi="Times New Roman"/>
          <w:sz w:val="28"/>
          <w:szCs w:val="28"/>
        </w:rPr>
        <w:t>Шпаковского</w:t>
      </w:r>
      <w:r w:rsidR="00A566E0" w:rsidRPr="00E45C5C">
        <w:rPr>
          <w:rFonts w:ascii="Times New Roman" w:hAnsi="Times New Roman"/>
          <w:sz w:val="28"/>
          <w:szCs w:val="28"/>
        </w:rPr>
        <w:t xml:space="preserve"> муниципального округа Ставропольского </w:t>
      </w:r>
      <w:r w:rsidR="004C32BA">
        <w:rPr>
          <w:rFonts w:ascii="Times New Roman" w:hAnsi="Times New Roman"/>
          <w:sz w:val="28"/>
          <w:szCs w:val="28"/>
        </w:rPr>
        <w:t>края;</w:t>
      </w:r>
    </w:p>
    <w:p w:rsidR="00215FD8" w:rsidRDefault="00215FD8" w:rsidP="00215F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1107DE">
        <w:rPr>
          <w:rFonts w:ascii="Times New Roman" w:hAnsi="Times New Roman"/>
          <w:sz w:val="28"/>
          <w:szCs w:val="28"/>
        </w:rPr>
        <w:t>Ф</w:t>
      </w:r>
      <w:r w:rsidR="004C32BA">
        <w:rPr>
          <w:rFonts w:ascii="Times New Roman" w:hAnsi="Times New Roman"/>
          <w:sz w:val="28"/>
          <w:szCs w:val="28"/>
        </w:rPr>
        <w:t>орму заявки о</w:t>
      </w:r>
      <w:r w:rsidRPr="00D73E34">
        <w:rPr>
          <w:rFonts w:ascii="Times New Roman" w:hAnsi="Times New Roman"/>
          <w:sz w:val="28"/>
          <w:szCs w:val="28"/>
        </w:rPr>
        <w:t xml:space="preserve"> согласовании создания места (площадки) накопления твёрдых коммунальных отходов на территории Шпаковского муниципального округа Ставропольского края</w:t>
      </w:r>
      <w:r>
        <w:rPr>
          <w:rFonts w:ascii="Times New Roman" w:hAnsi="Times New Roman"/>
          <w:sz w:val="28"/>
          <w:szCs w:val="28"/>
        </w:rPr>
        <w:t>;</w:t>
      </w:r>
    </w:p>
    <w:p w:rsidR="00215FD8" w:rsidRDefault="00215FD8" w:rsidP="00215F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1107DE">
        <w:rPr>
          <w:rFonts w:ascii="Times New Roman" w:hAnsi="Times New Roman"/>
          <w:sz w:val="28"/>
          <w:szCs w:val="28"/>
        </w:rPr>
        <w:t>Ф</w:t>
      </w:r>
      <w:r w:rsidR="004C32BA">
        <w:rPr>
          <w:rFonts w:ascii="Times New Roman" w:hAnsi="Times New Roman"/>
          <w:sz w:val="28"/>
          <w:szCs w:val="28"/>
        </w:rPr>
        <w:t>орму заявки о</w:t>
      </w:r>
      <w:r w:rsidRPr="00B534F8">
        <w:rPr>
          <w:rFonts w:ascii="Times New Roman" w:hAnsi="Times New Roman"/>
          <w:sz w:val="28"/>
          <w:szCs w:val="28"/>
        </w:rPr>
        <w:t xml:space="preserve"> включении сведений о месте (площадке) накопления твёрдых коммунальных отходов в реестр мест (площадок) накопления твердых коммунальных отходов на территории Шпаковского муниципального округа Ставропольского края</w:t>
      </w:r>
      <w:r>
        <w:rPr>
          <w:rFonts w:ascii="Times New Roman" w:hAnsi="Times New Roman"/>
          <w:sz w:val="28"/>
          <w:szCs w:val="28"/>
        </w:rPr>
        <w:t>.</w:t>
      </w:r>
    </w:p>
    <w:p w:rsidR="00215FD8" w:rsidRDefault="00215FD8" w:rsidP="008B17F1">
      <w:pPr>
        <w:rPr>
          <w:rFonts w:ascii="Times New Roman" w:hAnsi="Times New Roman"/>
          <w:sz w:val="28"/>
          <w:szCs w:val="28"/>
        </w:rPr>
      </w:pPr>
    </w:p>
    <w:p w:rsidR="00A566E0" w:rsidRDefault="00260A8B" w:rsidP="008B17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157AD" w:rsidRPr="00E45C5C">
        <w:rPr>
          <w:rFonts w:ascii="Times New Roman" w:hAnsi="Times New Roman"/>
          <w:sz w:val="28"/>
          <w:szCs w:val="28"/>
        </w:rPr>
        <w:t xml:space="preserve"> </w:t>
      </w:r>
      <w:r w:rsidR="00215FD8">
        <w:rPr>
          <w:rFonts w:ascii="Times New Roman" w:hAnsi="Times New Roman"/>
          <w:sz w:val="28"/>
          <w:szCs w:val="28"/>
        </w:rPr>
        <w:t>Определить у</w:t>
      </w:r>
      <w:r w:rsidR="00A566E0" w:rsidRPr="00E45C5C">
        <w:rPr>
          <w:rFonts w:ascii="Times New Roman" w:hAnsi="Times New Roman"/>
          <w:sz w:val="28"/>
          <w:szCs w:val="28"/>
        </w:rPr>
        <w:t xml:space="preserve">полномоченным органом на ведение реестра мест (площадок) накопления твердых коммунальных отходов на территории </w:t>
      </w:r>
      <w:r w:rsidR="00147886">
        <w:rPr>
          <w:rFonts w:ascii="Times New Roman" w:hAnsi="Times New Roman"/>
          <w:sz w:val="28"/>
          <w:szCs w:val="28"/>
        </w:rPr>
        <w:t>Шпаковского</w:t>
      </w:r>
      <w:r w:rsidR="00A566E0" w:rsidRPr="00E45C5C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147886">
        <w:rPr>
          <w:rFonts w:ascii="Times New Roman" w:hAnsi="Times New Roman"/>
          <w:sz w:val="28"/>
          <w:szCs w:val="28"/>
        </w:rPr>
        <w:t xml:space="preserve">по </w:t>
      </w:r>
      <w:r w:rsidR="00A566E0" w:rsidRPr="00E45C5C">
        <w:rPr>
          <w:rFonts w:ascii="Times New Roman" w:hAnsi="Times New Roman"/>
          <w:sz w:val="28"/>
          <w:szCs w:val="28"/>
        </w:rPr>
        <w:t xml:space="preserve"> муниципально</w:t>
      </w:r>
      <w:r w:rsidR="00147886">
        <w:rPr>
          <w:rFonts w:ascii="Times New Roman" w:hAnsi="Times New Roman"/>
          <w:sz w:val="28"/>
          <w:szCs w:val="28"/>
        </w:rPr>
        <w:t xml:space="preserve">му </w:t>
      </w:r>
      <w:r w:rsidR="00A566E0" w:rsidRPr="00E45C5C">
        <w:rPr>
          <w:rFonts w:ascii="Times New Roman" w:hAnsi="Times New Roman"/>
          <w:sz w:val="28"/>
          <w:szCs w:val="28"/>
        </w:rPr>
        <w:t xml:space="preserve"> хозяйств</w:t>
      </w:r>
      <w:r w:rsidR="00147886">
        <w:rPr>
          <w:rFonts w:ascii="Times New Roman" w:hAnsi="Times New Roman"/>
          <w:sz w:val="28"/>
          <w:szCs w:val="28"/>
        </w:rPr>
        <w:t>у</w:t>
      </w:r>
      <w:r w:rsidR="00A566E0" w:rsidRPr="00E45C5C">
        <w:rPr>
          <w:rFonts w:ascii="Times New Roman" w:hAnsi="Times New Roman"/>
          <w:sz w:val="28"/>
          <w:szCs w:val="28"/>
        </w:rPr>
        <w:t xml:space="preserve"> </w:t>
      </w:r>
      <w:r w:rsidR="00147886">
        <w:rPr>
          <w:rFonts w:ascii="Times New Roman" w:hAnsi="Times New Roman"/>
          <w:sz w:val="28"/>
          <w:szCs w:val="28"/>
        </w:rPr>
        <w:t>и охране окружающей среды</w:t>
      </w:r>
      <w:r w:rsidR="00A566E0" w:rsidRPr="00E45C5C">
        <w:rPr>
          <w:rFonts w:ascii="Times New Roman" w:hAnsi="Times New Roman"/>
          <w:sz w:val="28"/>
          <w:szCs w:val="28"/>
        </w:rPr>
        <w:t xml:space="preserve"> администрации </w:t>
      </w:r>
      <w:r w:rsidR="00E45C5C">
        <w:rPr>
          <w:rFonts w:ascii="Times New Roman" w:hAnsi="Times New Roman"/>
          <w:sz w:val="28"/>
          <w:szCs w:val="28"/>
        </w:rPr>
        <w:t>Шпаковского</w:t>
      </w:r>
      <w:r w:rsidR="00A566E0" w:rsidRPr="00E45C5C">
        <w:rPr>
          <w:rFonts w:ascii="Times New Roman" w:hAnsi="Times New Roman"/>
          <w:sz w:val="28"/>
          <w:szCs w:val="28"/>
        </w:rPr>
        <w:t xml:space="preserve"> муниципального округа Ставропольского края.</w:t>
      </w:r>
    </w:p>
    <w:p w:rsidR="007D33DE" w:rsidRDefault="007D33DE" w:rsidP="008B17F1">
      <w:pPr>
        <w:rPr>
          <w:rFonts w:ascii="Times New Roman" w:hAnsi="Times New Roman"/>
          <w:sz w:val="28"/>
          <w:szCs w:val="28"/>
        </w:rPr>
      </w:pPr>
    </w:p>
    <w:p w:rsidR="007D33DE" w:rsidRPr="007D33DE" w:rsidRDefault="00B534F8" w:rsidP="007D33DE">
      <w:pPr>
        <w:shd w:val="clear" w:color="auto" w:fill="FFFFFF"/>
        <w:ind w:right="-2"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3</w:t>
      </w:r>
      <w:r w:rsidR="007D33DE" w:rsidRPr="007D33DE">
        <w:rPr>
          <w:rFonts w:ascii="Times New Roman" w:eastAsia="Calibri" w:hAnsi="Times New Roman"/>
          <w:sz w:val="28"/>
          <w:szCs w:val="28"/>
          <w:lang w:eastAsia="en-US"/>
        </w:rPr>
        <w:t xml:space="preserve">. Признать утратившими силу постановление администрации Шпаковского муниципального </w:t>
      </w:r>
      <w:r w:rsidR="00C61895">
        <w:rPr>
          <w:rFonts w:ascii="Times New Roman" w:eastAsia="Calibri" w:hAnsi="Times New Roman"/>
          <w:sz w:val="28"/>
          <w:szCs w:val="28"/>
          <w:lang w:eastAsia="en-US"/>
        </w:rPr>
        <w:t xml:space="preserve">округа </w:t>
      </w:r>
      <w:r w:rsidR="007D33DE" w:rsidRPr="007D33DE">
        <w:rPr>
          <w:rFonts w:ascii="Times New Roman" w:eastAsia="Calibri" w:hAnsi="Times New Roman"/>
          <w:sz w:val="28"/>
          <w:szCs w:val="28"/>
          <w:lang w:eastAsia="en-US"/>
        </w:rPr>
        <w:t xml:space="preserve">Ставропольского края от </w:t>
      </w:r>
      <w:r w:rsidR="00B911CC">
        <w:rPr>
          <w:rFonts w:ascii="Times New Roman" w:eastAsia="Calibri" w:hAnsi="Times New Roman"/>
          <w:sz w:val="28"/>
          <w:szCs w:val="28"/>
          <w:lang w:eastAsia="en-US"/>
        </w:rPr>
        <w:t>04</w:t>
      </w:r>
      <w:r w:rsidR="007D33DE" w:rsidRPr="007D33D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911CC">
        <w:rPr>
          <w:rFonts w:ascii="Times New Roman" w:eastAsia="Calibri" w:hAnsi="Times New Roman"/>
          <w:sz w:val="28"/>
          <w:szCs w:val="28"/>
          <w:lang w:eastAsia="en-US"/>
        </w:rPr>
        <w:t>июля</w:t>
      </w:r>
      <w:r w:rsidR="007D33DE" w:rsidRPr="007D33DE">
        <w:rPr>
          <w:rFonts w:ascii="Times New Roman" w:eastAsia="Calibri" w:hAnsi="Times New Roman"/>
          <w:sz w:val="28"/>
          <w:szCs w:val="28"/>
          <w:lang w:eastAsia="en-US"/>
        </w:rPr>
        <w:t xml:space="preserve"> 20</w:t>
      </w:r>
      <w:r w:rsidR="00B911CC">
        <w:rPr>
          <w:rFonts w:ascii="Times New Roman" w:eastAsia="Calibri" w:hAnsi="Times New Roman"/>
          <w:sz w:val="28"/>
          <w:szCs w:val="28"/>
          <w:lang w:eastAsia="en-US"/>
        </w:rPr>
        <w:t>22</w:t>
      </w:r>
      <w:r w:rsidR="007D33DE" w:rsidRPr="007D33DE">
        <w:rPr>
          <w:rFonts w:ascii="Times New Roman" w:eastAsia="Calibri" w:hAnsi="Times New Roman"/>
          <w:sz w:val="28"/>
          <w:szCs w:val="28"/>
          <w:lang w:eastAsia="en-US"/>
        </w:rPr>
        <w:t xml:space="preserve"> г. № </w:t>
      </w:r>
      <w:r w:rsidR="00B911CC">
        <w:rPr>
          <w:rFonts w:ascii="Times New Roman" w:eastAsia="Calibri" w:hAnsi="Times New Roman"/>
          <w:sz w:val="28"/>
          <w:szCs w:val="28"/>
          <w:lang w:eastAsia="en-US"/>
        </w:rPr>
        <w:t>966</w:t>
      </w:r>
      <w:r w:rsidR="007D33DE" w:rsidRPr="007D33DE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</w:t>
      </w:r>
      <w:r w:rsidR="00B911CC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7D33DE" w:rsidRPr="007D33DE">
        <w:rPr>
          <w:rFonts w:ascii="Times New Roman" w:eastAsia="Calibri" w:hAnsi="Times New Roman"/>
          <w:sz w:val="28"/>
          <w:szCs w:val="28"/>
          <w:lang w:eastAsia="en-US"/>
        </w:rPr>
        <w:t>равил формирования и ведения реестра мест размещения (площадок</w:t>
      </w:r>
      <w:r w:rsidR="00B911CC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7D33DE" w:rsidRPr="007D33DE">
        <w:rPr>
          <w:rFonts w:ascii="Times New Roman" w:eastAsia="Calibri" w:hAnsi="Times New Roman"/>
          <w:sz w:val="28"/>
          <w:szCs w:val="28"/>
          <w:lang w:eastAsia="en-US"/>
        </w:rPr>
        <w:t xml:space="preserve"> накопления твердых коммунальных отходов и крупногабаритных отходов на территории Шпаковского </w:t>
      </w:r>
      <w:r w:rsidR="00B911CC">
        <w:rPr>
          <w:rFonts w:ascii="Times New Roman" w:eastAsia="Calibri" w:hAnsi="Times New Roman"/>
          <w:sz w:val="28"/>
          <w:szCs w:val="28"/>
          <w:lang w:eastAsia="en-US"/>
        </w:rPr>
        <w:t>муниципального округа</w:t>
      </w:r>
      <w:r w:rsidR="007D33DE" w:rsidRPr="007D33DE"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7D33DE" w:rsidRPr="007D33DE" w:rsidRDefault="007D33DE" w:rsidP="008B17F1">
      <w:pPr>
        <w:rPr>
          <w:rFonts w:ascii="Times New Roman" w:hAnsi="Times New Roman"/>
          <w:bCs/>
          <w:sz w:val="28"/>
          <w:szCs w:val="28"/>
        </w:rPr>
      </w:pPr>
    </w:p>
    <w:p w:rsidR="00147886" w:rsidRPr="00B534F8" w:rsidRDefault="00B534F8" w:rsidP="00B534F8">
      <w:pPr>
        <w:ind w:firstLine="709"/>
        <w:rPr>
          <w:rFonts w:ascii="Times New Roman" w:hAnsi="Times New Roman"/>
          <w:sz w:val="28"/>
          <w:szCs w:val="28"/>
        </w:rPr>
      </w:pPr>
      <w:r w:rsidRPr="00B534F8">
        <w:rPr>
          <w:rFonts w:ascii="Times New Roman" w:hAnsi="Times New Roman"/>
          <w:sz w:val="28"/>
          <w:szCs w:val="28"/>
        </w:rPr>
        <w:t>4</w:t>
      </w:r>
      <w:r w:rsidR="000157AD" w:rsidRPr="00B534F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534F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534F8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147886" w:rsidRPr="00147886" w:rsidRDefault="00147886" w:rsidP="00B534F8">
      <w:pPr>
        <w:pStyle w:val="a7"/>
        <w:tabs>
          <w:tab w:val="clear" w:pos="4677"/>
          <w:tab w:val="clear" w:pos="9355"/>
          <w:tab w:val="center" w:pos="1276"/>
        </w:tabs>
        <w:ind w:firstLine="709"/>
        <w:rPr>
          <w:rFonts w:ascii="Times New Roman" w:hAnsi="Times New Roman"/>
          <w:sz w:val="28"/>
          <w:szCs w:val="28"/>
        </w:rPr>
      </w:pPr>
    </w:p>
    <w:p w:rsidR="00147886" w:rsidRPr="00147886" w:rsidRDefault="00B534F8" w:rsidP="00B534F8">
      <w:pPr>
        <w:pStyle w:val="a7"/>
        <w:tabs>
          <w:tab w:val="clear" w:pos="4677"/>
          <w:tab w:val="clear" w:pos="9355"/>
          <w:tab w:val="center" w:pos="1276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47886" w:rsidRPr="0014788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47886" w:rsidRPr="0014788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47886" w:rsidRPr="00147886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147886" w:rsidRPr="00147886" w:rsidRDefault="00147886" w:rsidP="00B534F8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</w:p>
    <w:p w:rsidR="000157AD" w:rsidRPr="00147886" w:rsidRDefault="00B534F8" w:rsidP="00B534F8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</w:t>
      </w:r>
      <w:r w:rsidR="00147886" w:rsidRPr="00147886">
        <w:rPr>
          <w:rFonts w:ascii="Times New Roman" w:hAnsi="Times New Roman"/>
          <w:sz w:val="28"/>
          <w:szCs w:val="28"/>
        </w:rPr>
        <w:t>. Настоящее постановление вступает в силу на следующий день             после дня его официального опубликования.</w:t>
      </w:r>
    </w:p>
    <w:p w:rsidR="008B17F1" w:rsidRDefault="008B17F1" w:rsidP="000433C7">
      <w:pPr>
        <w:spacing w:line="240" w:lineRule="exact"/>
        <w:ind w:firstLine="709"/>
        <w:rPr>
          <w:rFonts w:cs="Arial"/>
        </w:rPr>
      </w:pPr>
    </w:p>
    <w:p w:rsidR="00C61895" w:rsidRDefault="00C61895" w:rsidP="000433C7">
      <w:pPr>
        <w:spacing w:line="240" w:lineRule="exact"/>
        <w:ind w:firstLine="709"/>
        <w:rPr>
          <w:rFonts w:cs="Arial"/>
        </w:rPr>
      </w:pPr>
    </w:p>
    <w:p w:rsidR="00C61895" w:rsidRPr="00C61895" w:rsidRDefault="00C61895" w:rsidP="000433C7">
      <w:pPr>
        <w:tabs>
          <w:tab w:val="left" w:pos="0"/>
        </w:tabs>
        <w:spacing w:line="240" w:lineRule="exact"/>
        <w:ind w:firstLine="0"/>
        <w:rPr>
          <w:rFonts w:ascii="Times New Roman" w:hAnsi="Times New Roman"/>
          <w:sz w:val="28"/>
          <w:szCs w:val="28"/>
        </w:rPr>
      </w:pPr>
    </w:p>
    <w:p w:rsidR="000433C7" w:rsidRDefault="000433C7" w:rsidP="000433C7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</w:p>
    <w:p w:rsidR="00C61895" w:rsidRPr="00C61895" w:rsidRDefault="00C61895" w:rsidP="000433C7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 w:rsidRPr="00C61895">
        <w:rPr>
          <w:rFonts w:ascii="Times New Roman" w:hAnsi="Times New Roman"/>
          <w:sz w:val="28"/>
          <w:szCs w:val="28"/>
        </w:rPr>
        <w:t xml:space="preserve">Первый заместитель главы администрации </w:t>
      </w:r>
    </w:p>
    <w:p w:rsidR="00C61895" w:rsidRPr="00C61895" w:rsidRDefault="00C61895" w:rsidP="000433C7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 w:rsidRPr="00C61895">
        <w:rPr>
          <w:rFonts w:ascii="Times New Roman" w:hAnsi="Times New Roman"/>
          <w:sz w:val="28"/>
          <w:szCs w:val="28"/>
        </w:rPr>
        <w:t xml:space="preserve">Шпаковского муниципального округа </w:t>
      </w:r>
    </w:p>
    <w:p w:rsidR="00C61895" w:rsidRDefault="00C61895" w:rsidP="000433C7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 w:rsidRPr="00C61895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 w:rsidRPr="00C61895">
        <w:rPr>
          <w:rFonts w:ascii="Times New Roman" w:hAnsi="Times New Roman"/>
          <w:sz w:val="28"/>
          <w:szCs w:val="28"/>
        </w:rPr>
        <w:t>В.Д.Приходько</w:t>
      </w:r>
      <w:proofErr w:type="spellEnd"/>
      <w:r w:rsidRPr="00C61895">
        <w:rPr>
          <w:rFonts w:ascii="Times New Roman" w:hAnsi="Times New Roman"/>
          <w:sz w:val="28"/>
          <w:szCs w:val="28"/>
        </w:rPr>
        <w:t xml:space="preserve"> </w:t>
      </w:r>
      <w:bookmarkStart w:id="0" w:name="_Hlk62640046"/>
      <w:bookmarkEnd w:id="0"/>
    </w:p>
    <w:p w:rsidR="003D6BE9" w:rsidRDefault="003D6BE9" w:rsidP="000433C7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</w:p>
    <w:p w:rsidR="003D6BE9" w:rsidRDefault="003D6BE9" w:rsidP="000433C7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</w:p>
    <w:p w:rsidR="003D6BE9" w:rsidRDefault="003D6BE9" w:rsidP="000433C7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</w:p>
    <w:p w:rsidR="003D6BE9" w:rsidRDefault="003D6BE9" w:rsidP="000433C7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</w:p>
    <w:p w:rsidR="003D6BE9" w:rsidRDefault="003D6BE9" w:rsidP="000433C7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</w:p>
    <w:p w:rsidR="003D6BE9" w:rsidRDefault="003D6BE9" w:rsidP="000433C7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3D6BE9" w:rsidSect="008B09FA"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104" w:rsidRDefault="007A1104" w:rsidP="008B7272">
      <w:r>
        <w:separator/>
      </w:r>
    </w:p>
  </w:endnote>
  <w:endnote w:type="continuationSeparator" w:id="0">
    <w:p w:rsidR="007A1104" w:rsidRDefault="007A1104" w:rsidP="008B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104" w:rsidRDefault="007A1104" w:rsidP="008B7272">
      <w:r>
        <w:separator/>
      </w:r>
    </w:p>
  </w:footnote>
  <w:footnote w:type="continuationSeparator" w:id="0">
    <w:p w:rsidR="007A1104" w:rsidRDefault="007A1104" w:rsidP="008B7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095279"/>
      <w:docPartObj>
        <w:docPartGallery w:val="Page Numbers (Top of Page)"/>
        <w:docPartUnique/>
      </w:docPartObj>
    </w:sdtPr>
    <w:sdtEndPr/>
    <w:sdtContent>
      <w:p w:rsidR="009D04C6" w:rsidRDefault="009D04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91C">
          <w:rPr>
            <w:noProof/>
          </w:rPr>
          <w:t>2</w:t>
        </w:r>
        <w:r>
          <w:fldChar w:fldCharType="end"/>
        </w:r>
      </w:p>
    </w:sdtContent>
  </w:sdt>
  <w:p w:rsidR="000508D0" w:rsidRDefault="000508D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9920B7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DAA6253"/>
    <w:multiLevelType w:val="hybridMultilevel"/>
    <w:tmpl w:val="145AFF66"/>
    <w:lvl w:ilvl="0" w:tplc="6DEEAA9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336352F"/>
    <w:multiLevelType w:val="multilevel"/>
    <w:tmpl w:val="130C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7F5F6B"/>
    <w:multiLevelType w:val="hybridMultilevel"/>
    <w:tmpl w:val="2D48AF50"/>
    <w:lvl w:ilvl="0" w:tplc="FA2037A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10D4BEF"/>
    <w:multiLevelType w:val="singleLevel"/>
    <w:tmpl w:val="2A38F684"/>
    <w:lvl w:ilvl="0">
      <w:start w:val="202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6">
    <w:nsid w:val="43247CE0"/>
    <w:multiLevelType w:val="hybridMultilevel"/>
    <w:tmpl w:val="1A7694E4"/>
    <w:lvl w:ilvl="0" w:tplc="6A00FAB8">
      <w:start w:val="1"/>
      <w:numFmt w:val="decimal"/>
      <w:lvlText w:val="%1."/>
      <w:lvlJc w:val="left"/>
      <w:pPr>
        <w:ind w:left="1563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A951AD"/>
    <w:multiLevelType w:val="singleLevel"/>
    <w:tmpl w:val="2C7A975A"/>
    <w:lvl w:ilvl="0">
      <w:start w:val="2021"/>
      <w:numFmt w:val="decimal"/>
      <w:lvlText w:val="%1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8">
    <w:nsid w:val="4D922847"/>
    <w:multiLevelType w:val="singleLevel"/>
    <w:tmpl w:val="2C7A975A"/>
    <w:lvl w:ilvl="0">
      <w:start w:val="2021"/>
      <w:numFmt w:val="decimal"/>
      <w:lvlText w:val="%1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9">
    <w:nsid w:val="5DA4285E"/>
    <w:multiLevelType w:val="multilevel"/>
    <w:tmpl w:val="78C2117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0">
    <w:nsid w:val="7A5F5BDC"/>
    <w:multiLevelType w:val="singleLevel"/>
    <w:tmpl w:val="2C7A975A"/>
    <w:lvl w:ilvl="0">
      <w:start w:val="2021"/>
      <w:numFmt w:val="decimal"/>
      <w:lvlText w:val="%1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1">
    <w:nsid w:val="7DEC23B3"/>
    <w:multiLevelType w:val="hybridMultilevel"/>
    <w:tmpl w:val="0486EC2E"/>
    <w:lvl w:ilvl="0" w:tplc="C1AC8BFE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9A0F8D"/>
    <w:multiLevelType w:val="hybridMultilevel"/>
    <w:tmpl w:val="7AF8001C"/>
    <w:lvl w:ilvl="0" w:tplc="D7DC8AFC">
      <w:start w:val="1"/>
      <w:numFmt w:val="decimal"/>
      <w:lvlText w:val="%1."/>
      <w:lvlJc w:val="left"/>
      <w:pPr>
        <w:ind w:left="2053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7"/>
  </w:num>
  <w:num w:numId="3">
    <w:abstractNumId w:val="10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12"/>
  </w:num>
  <w:num w:numId="10">
    <w:abstractNumId w:val="1"/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272"/>
    <w:rsid w:val="000157AD"/>
    <w:rsid w:val="00015FF1"/>
    <w:rsid w:val="00016BA1"/>
    <w:rsid w:val="00034665"/>
    <w:rsid w:val="00040901"/>
    <w:rsid w:val="000433C7"/>
    <w:rsid w:val="0004409C"/>
    <w:rsid w:val="000508D0"/>
    <w:rsid w:val="0005596E"/>
    <w:rsid w:val="00063F39"/>
    <w:rsid w:val="00064263"/>
    <w:rsid w:val="00064DE6"/>
    <w:rsid w:val="0007443C"/>
    <w:rsid w:val="00091B9C"/>
    <w:rsid w:val="00097CDB"/>
    <w:rsid w:val="000B0D41"/>
    <w:rsid w:val="000B1EE6"/>
    <w:rsid w:val="000C2C72"/>
    <w:rsid w:val="000C3828"/>
    <w:rsid w:val="000E7C12"/>
    <w:rsid w:val="00103569"/>
    <w:rsid w:val="00110261"/>
    <w:rsid w:val="001107DE"/>
    <w:rsid w:val="001331FF"/>
    <w:rsid w:val="001431B1"/>
    <w:rsid w:val="00143CED"/>
    <w:rsid w:val="00145291"/>
    <w:rsid w:val="00147886"/>
    <w:rsid w:val="00147AA1"/>
    <w:rsid w:val="00153548"/>
    <w:rsid w:val="001602B6"/>
    <w:rsid w:val="00163D31"/>
    <w:rsid w:val="00185E2B"/>
    <w:rsid w:val="001A4DD4"/>
    <w:rsid w:val="001B785C"/>
    <w:rsid w:val="001C56EC"/>
    <w:rsid w:val="001D29F9"/>
    <w:rsid w:val="001D44F4"/>
    <w:rsid w:val="001D7943"/>
    <w:rsid w:val="001E732E"/>
    <w:rsid w:val="00203537"/>
    <w:rsid w:val="00215FD8"/>
    <w:rsid w:val="00231954"/>
    <w:rsid w:val="00260A8B"/>
    <w:rsid w:val="002725E3"/>
    <w:rsid w:val="00274F0E"/>
    <w:rsid w:val="00291BEA"/>
    <w:rsid w:val="002953FE"/>
    <w:rsid w:val="002A0B25"/>
    <w:rsid w:val="002B6098"/>
    <w:rsid w:val="002C2F86"/>
    <w:rsid w:val="002E3F67"/>
    <w:rsid w:val="002E4748"/>
    <w:rsid w:val="002E76E7"/>
    <w:rsid w:val="002F3B20"/>
    <w:rsid w:val="002F587F"/>
    <w:rsid w:val="00301865"/>
    <w:rsid w:val="00301ED1"/>
    <w:rsid w:val="00305D54"/>
    <w:rsid w:val="0031772A"/>
    <w:rsid w:val="00342E16"/>
    <w:rsid w:val="003551CE"/>
    <w:rsid w:val="00356E14"/>
    <w:rsid w:val="0036665A"/>
    <w:rsid w:val="00380710"/>
    <w:rsid w:val="00385850"/>
    <w:rsid w:val="00386FA0"/>
    <w:rsid w:val="0038749E"/>
    <w:rsid w:val="003B5E31"/>
    <w:rsid w:val="003D1E09"/>
    <w:rsid w:val="003D5032"/>
    <w:rsid w:val="003D6BE9"/>
    <w:rsid w:val="003E3D43"/>
    <w:rsid w:val="003F19E5"/>
    <w:rsid w:val="003F31B5"/>
    <w:rsid w:val="00400CEB"/>
    <w:rsid w:val="0042533C"/>
    <w:rsid w:val="004563EC"/>
    <w:rsid w:val="004761D3"/>
    <w:rsid w:val="00480D6C"/>
    <w:rsid w:val="00491351"/>
    <w:rsid w:val="00492EF9"/>
    <w:rsid w:val="00494BD8"/>
    <w:rsid w:val="004A3845"/>
    <w:rsid w:val="004B1D68"/>
    <w:rsid w:val="004B4E77"/>
    <w:rsid w:val="004B62EC"/>
    <w:rsid w:val="004C2924"/>
    <w:rsid w:val="004C32BA"/>
    <w:rsid w:val="004D0756"/>
    <w:rsid w:val="004E71B9"/>
    <w:rsid w:val="004F00A3"/>
    <w:rsid w:val="004F3E4D"/>
    <w:rsid w:val="004F4323"/>
    <w:rsid w:val="005049D5"/>
    <w:rsid w:val="00513067"/>
    <w:rsid w:val="00516A72"/>
    <w:rsid w:val="0052769E"/>
    <w:rsid w:val="00534596"/>
    <w:rsid w:val="0054115F"/>
    <w:rsid w:val="005633AC"/>
    <w:rsid w:val="00565E19"/>
    <w:rsid w:val="0057013B"/>
    <w:rsid w:val="00576099"/>
    <w:rsid w:val="00583963"/>
    <w:rsid w:val="0059456A"/>
    <w:rsid w:val="005968D0"/>
    <w:rsid w:val="005A290B"/>
    <w:rsid w:val="005A3459"/>
    <w:rsid w:val="005B1E9D"/>
    <w:rsid w:val="005C4EF0"/>
    <w:rsid w:val="005C6E4B"/>
    <w:rsid w:val="00601FB6"/>
    <w:rsid w:val="00602D12"/>
    <w:rsid w:val="00606F53"/>
    <w:rsid w:val="00607D18"/>
    <w:rsid w:val="00610218"/>
    <w:rsid w:val="00620170"/>
    <w:rsid w:val="00645A74"/>
    <w:rsid w:val="00647C27"/>
    <w:rsid w:val="00656EFB"/>
    <w:rsid w:val="00672B6D"/>
    <w:rsid w:val="00674D1A"/>
    <w:rsid w:val="006754B7"/>
    <w:rsid w:val="00675E7A"/>
    <w:rsid w:val="00681CD0"/>
    <w:rsid w:val="00682CFC"/>
    <w:rsid w:val="0069041B"/>
    <w:rsid w:val="006C2106"/>
    <w:rsid w:val="006C6B23"/>
    <w:rsid w:val="006C7EF5"/>
    <w:rsid w:val="006D11E5"/>
    <w:rsid w:val="006D1C23"/>
    <w:rsid w:val="006D7B31"/>
    <w:rsid w:val="006E6138"/>
    <w:rsid w:val="006F5B38"/>
    <w:rsid w:val="007009B6"/>
    <w:rsid w:val="0071214A"/>
    <w:rsid w:val="007154B3"/>
    <w:rsid w:val="007263C0"/>
    <w:rsid w:val="00736FD4"/>
    <w:rsid w:val="0073728A"/>
    <w:rsid w:val="007430DD"/>
    <w:rsid w:val="00761421"/>
    <w:rsid w:val="00767E59"/>
    <w:rsid w:val="00772DF8"/>
    <w:rsid w:val="0079279A"/>
    <w:rsid w:val="007A1104"/>
    <w:rsid w:val="007A316C"/>
    <w:rsid w:val="007A6B35"/>
    <w:rsid w:val="007B0116"/>
    <w:rsid w:val="007B1A82"/>
    <w:rsid w:val="007D33DE"/>
    <w:rsid w:val="007F4E93"/>
    <w:rsid w:val="007F5B9C"/>
    <w:rsid w:val="008006C4"/>
    <w:rsid w:val="008009BF"/>
    <w:rsid w:val="00807AE5"/>
    <w:rsid w:val="008262C4"/>
    <w:rsid w:val="008367B8"/>
    <w:rsid w:val="008554E9"/>
    <w:rsid w:val="00887134"/>
    <w:rsid w:val="00894722"/>
    <w:rsid w:val="008A7C2F"/>
    <w:rsid w:val="008B09FA"/>
    <w:rsid w:val="008B1306"/>
    <w:rsid w:val="008B17F1"/>
    <w:rsid w:val="008B7272"/>
    <w:rsid w:val="008D43B5"/>
    <w:rsid w:val="008F56B0"/>
    <w:rsid w:val="0090075E"/>
    <w:rsid w:val="0090350A"/>
    <w:rsid w:val="00907382"/>
    <w:rsid w:val="00925AD4"/>
    <w:rsid w:val="009307BB"/>
    <w:rsid w:val="00932B00"/>
    <w:rsid w:val="00932E2E"/>
    <w:rsid w:val="0095272B"/>
    <w:rsid w:val="00957269"/>
    <w:rsid w:val="00963E7D"/>
    <w:rsid w:val="009713ED"/>
    <w:rsid w:val="009756B2"/>
    <w:rsid w:val="00981857"/>
    <w:rsid w:val="009A3EEF"/>
    <w:rsid w:val="009A5E8A"/>
    <w:rsid w:val="009B0B2D"/>
    <w:rsid w:val="009B1C43"/>
    <w:rsid w:val="009C1D05"/>
    <w:rsid w:val="009C205B"/>
    <w:rsid w:val="009D043A"/>
    <w:rsid w:val="009D04C6"/>
    <w:rsid w:val="009E1948"/>
    <w:rsid w:val="00A00882"/>
    <w:rsid w:val="00A06F4D"/>
    <w:rsid w:val="00A10420"/>
    <w:rsid w:val="00A17495"/>
    <w:rsid w:val="00A20DF9"/>
    <w:rsid w:val="00A3194F"/>
    <w:rsid w:val="00A4130C"/>
    <w:rsid w:val="00A422FC"/>
    <w:rsid w:val="00A42DFF"/>
    <w:rsid w:val="00A43D4D"/>
    <w:rsid w:val="00A46F10"/>
    <w:rsid w:val="00A545AB"/>
    <w:rsid w:val="00A566E0"/>
    <w:rsid w:val="00A731D7"/>
    <w:rsid w:val="00A85B53"/>
    <w:rsid w:val="00A86DD6"/>
    <w:rsid w:val="00AA4073"/>
    <w:rsid w:val="00AB0496"/>
    <w:rsid w:val="00AB2EE3"/>
    <w:rsid w:val="00AC47C6"/>
    <w:rsid w:val="00AD4777"/>
    <w:rsid w:val="00B068C5"/>
    <w:rsid w:val="00B1675F"/>
    <w:rsid w:val="00B2107D"/>
    <w:rsid w:val="00B273CA"/>
    <w:rsid w:val="00B319E5"/>
    <w:rsid w:val="00B34BBA"/>
    <w:rsid w:val="00B4019E"/>
    <w:rsid w:val="00B534F8"/>
    <w:rsid w:val="00B545CB"/>
    <w:rsid w:val="00B56B84"/>
    <w:rsid w:val="00B57245"/>
    <w:rsid w:val="00B706C5"/>
    <w:rsid w:val="00B760A3"/>
    <w:rsid w:val="00B84761"/>
    <w:rsid w:val="00B911CC"/>
    <w:rsid w:val="00B94AA0"/>
    <w:rsid w:val="00BC283E"/>
    <w:rsid w:val="00BE4BE9"/>
    <w:rsid w:val="00C00855"/>
    <w:rsid w:val="00C028B7"/>
    <w:rsid w:val="00C03541"/>
    <w:rsid w:val="00C14C80"/>
    <w:rsid w:val="00C30EBC"/>
    <w:rsid w:val="00C310C0"/>
    <w:rsid w:val="00C329FC"/>
    <w:rsid w:val="00C3669D"/>
    <w:rsid w:val="00C4538D"/>
    <w:rsid w:val="00C46C98"/>
    <w:rsid w:val="00C46CAB"/>
    <w:rsid w:val="00C542C9"/>
    <w:rsid w:val="00C5718C"/>
    <w:rsid w:val="00C57B35"/>
    <w:rsid w:val="00C61895"/>
    <w:rsid w:val="00C708D4"/>
    <w:rsid w:val="00C737C0"/>
    <w:rsid w:val="00C8352D"/>
    <w:rsid w:val="00C853A1"/>
    <w:rsid w:val="00CB6328"/>
    <w:rsid w:val="00CC6511"/>
    <w:rsid w:val="00CC691C"/>
    <w:rsid w:val="00CD1CB0"/>
    <w:rsid w:val="00CF7EC8"/>
    <w:rsid w:val="00D13EE7"/>
    <w:rsid w:val="00D16D0F"/>
    <w:rsid w:val="00D21DD4"/>
    <w:rsid w:val="00D25C7D"/>
    <w:rsid w:val="00D37224"/>
    <w:rsid w:val="00D479AD"/>
    <w:rsid w:val="00D56BEF"/>
    <w:rsid w:val="00D67D13"/>
    <w:rsid w:val="00D7263C"/>
    <w:rsid w:val="00D825EE"/>
    <w:rsid w:val="00D828EF"/>
    <w:rsid w:val="00D8549F"/>
    <w:rsid w:val="00D93B8F"/>
    <w:rsid w:val="00D96A8D"/>
    <w:rsid w:val="00DA271D"/>
    <w:rsid w:val="00DA6042"/>
    <w:rsid w:val="00DB089B"/>
    <w:rsid w:val="00DC66E4"/>
    <w:rsid w:val="00DC69AA"/>
    <w:rsid w:val="00DC6F22"/>
    <w:rsid w:val="00DD0034"/>
    <w:rsid w:val="00DE726F"/>
    <w:rsid w:val="00DE7F9E"/>
    <w:rsid w:val="00DF1444"/>
    <w:rsid w:val="00DF1AF4"/>
    <w:rsid w:val="00E00910"/>
    <w:rsid w:val="00E01FCA"/>
    <w:rsid w:val="00E030E5"/>
    <w:rsid w:val="00E11FF1"/>
    <w:rsid w:val="00E133B4"/>
    <w:rsid w:val="00E16D25"/>
    <w:rsid w:val="00E209FE"/>
    <w:rsid w:val="00E35384"/>
    <w:rsid w:val="00E43BA1"/>
    <w:rsid w:val="00E45C5C"/>
    <w:rsid w:val="00E6277A"/>
    <w:rsid w:val="00E76D8B"/>
    <w:rsid w:val="00E97929"/>
    <w:rsid w:val="00EC47A2"/>
    <w:rsid w:val="00EC53A1"/>
    <w:rsid w:val="00EE5554"/>
    <w:rsid w:val="00F01A53"/>
    <w:rsid w:val="00F04ACE"/>
    <w:rsid w:val="00F139AB"/>
    <w:rsid w:val="00F14FD4"/>
    <w:rsid w:val="00F468C9"/>
    <w:rsid w:val="00F5261B"/>
    <w:rsid w:val="00F5493B"/>
    <w:rsid w:val="00F5621A"/>
    <w:rsid w:val="00F571AA"/>
    <w:rsid w:val="00F60537"/>
    <w:rsid w:val="00F64094"/>
    <w:rsid w:val="00F76324"/>
    <w:rsid w:val="00F805BF"/>
    <w:rsid w:val="00F81386"/>
    <w:rsid w:val="00F84E98"/>
    <w:rsid w:val="00F860AE"/>
    <w:rsid w:val="00FB27C4"/>
    <w:rsid w:val="00FC7318"/>
    <w:rsid w:val="00FE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A271D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A27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A27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A27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A27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A566E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713ED"/>
    <w:rPr>
      <w:rFonts w:ascii="Arial" w:eastAsia="Times New Roman" w:hAnsi="Arial" w:cs="Arial"/>
      <w:b/>
      <w:bCs/>
      <w:iCs/>
      <w:sz w:val="30"/>
      <w:szCs w:val="28"/>
    </w:rPr>
  </w:style>
  <w:style w:type="paragraph" w:customStyle="1" w:styleId="BodyText21">
    <w:name w:val="Body Text 21"/>
    <w:basedOn w:val="a"/>
    <w:rsid w:val="008B7272"/>
    <w:pPr>
      <w:jc w:val="center"/>
    </w:pPr>
    <w:rPr>
      <w:sz w:val="28"/>
    </w:rPr>
  </w:style>
  <w:style w:type="character" w:customStyle="1" w:styleId="11">
    <w:name w:val="Основной текст Знак1"/>
    <w:uiPriority w:val="99"/>
    <w:locked/>
    <w:rsid w:val="008B7272"/>
    <w:rPr>
      <w:sz w:val="27"/>
      <w:szCs w:val="27"/>
      <w:shd w:val="clear" w:color="auto" w:fill="FFFFFF"/>
    </w:rPr>
  </w:style>
  <w:style w:type="paragraph" w:customStyle="1" w:styleId="a3">
    <w:name w:val="Табличный"/>
    <w:basedOn w:val="a"/>
    <w:rsid w:val="008B7272"/>
  </w:style>
  <w:style w:type="table" w:styleId="a4">
    <w:name w:val="Table Grid"/>
    <w:basedOn w:val="a1"/>
    <w:uiPriority w:val="59"/>
    <w:rsid w:val="008B727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8B72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72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8B72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B72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713ED"/>
    <w:pPr>
      <w:ind w:left="720"/>
      <w:contextualSpacing/>
    </w:pPr>
  </w:style>
  <w:style w:type="paragraph" w:customStyle="1" w:styleId="ConsNormal">
    <w:name w:val="ConsNormal"/>
    <w:rsid w:val="009713E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Body Text"/>
    <w:basedOn w:val="a"/>
    <w:link w:val="ab"/>
    <w:rsid w:val="00D7263C"/>
    <w:pPr>
      <w:suppressAutoHyphens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D7263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rsid w:val="00DA271D"/>
    <w:rPr>
      <w:color w:val="0000FF"/>
      <w:u w:val="none"/>
    </w:rPr>
  </w:style>
  <w:style w:type="paragraph" w:styleId="ad">
    <w:name w:val="No Spacing"/>
    <w:uiPriority w:val="1"/>
    <w:qFormat/>
    <w:rsid w:val="00143CED"/>
    <w:rPr>
      <w:rFonts w:ascii="Times New Roman" w:hAnsi="Times New Roman"/>
      <w:sz w:val="28"/>
      <w:szCs w:val="22"/>
      <w:lang w:eastAsia="en-US"/>
    </w:rPr>
  </w:style>
  <w:style w:type="paragraph" w:customStyle="1" w:styleId="ConsPlusCell">
    <w:name w:val="ConsPlusCell"/>
    <w:uiPriority w:val="99"/>
    <w:rsid w:val="0069041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6904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e">
    <w:name w:val="Содержимое таблицы"/>
    <w:basedOn w:val="a"/>
    <w:rsid w:val="004563EC"/>
    <w:pPr>
      <w:suppressLineNumbers/>
    </w:pPr>
    <w:rPr>
      <w:lang w:eastAsia="ar-SA"/>
    </w:rPr>
  </w:style>
  <w:style w:type="paragraph" w:customStyle="1" w:styleId="12">
    <w:name w:val="Обычный1"/>
    <w:qFormat/>
    <w:rsid w:val="00DC69AA"/>
    <w:pPr>
      <w:widowControl w:val="0"/>
      <w:suppressAutoHyphens/>
    </w:pPr>
    <w:rPr>
      <w:rFonts w:ascii="Times New Roman" w:eastAsia="Times New Roman" w:hAnsi="Times New Roman"/>
    </w:rPr>
  </w:style>
  <w:style w:type="character" w:customStyle="1" w:styleId="21">
    <w:name w:val="Основной шрифт абзаца2"/>
    <w:rsid w:val="00DC69AA"/>
  </w:style>
  <w:style w:type="character" w:customStyle="1" w:styleId="41">
    <w:name w:val="Основной текст (4)"/>
    <w:basedOn w:val="a0"/>
    <w:rsid w:val="009007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Title">
    <w:name w:val="ConsPlusTitle"/>
    <w:rsid w:val="0090075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bsatz-Standardschriftart">
    <w:name w:val="Absatz-Standardschriftart"/>
    <w:rsid w:val="00A566E0"/>
  </w:style>
  <w:style w:type="character" w:customStyle="1" w:styleId="WW-Absatz-Standardschriftart">
    <w:name w:val="WW-Absatz-Standardschriftart"/>
    <w:rsid w:val="00A566E0"/>
  </w:style>
  <w:style w:type="character" w:customStyle="1" w:styleId="WW-Absatz-Standardschriftart1">
    <w:name w:val="WW-Absatz-Standardschriftart1"/>
    <w:rsid w:val="00A566E0"/>
  </w:style>
  <w:style w:type="character" w:customStyle="1" w:styleId="13">
    <w:name w:val="Основной шрифт абзаца1"/>
    <w:rsid w:val="00A566E0"/>
  </w:style>
  <w:style w:type="character" w:customStyle="1" w:styleId="af">
    <w:name w:val="Символ нумерации"/>
    <w:rsid w:val="00A566E0"/>
  </w:style>
  <w:style w:type="paragraph" w:customStyle="1" w:styleId="af0">
    <w:name w:val="Заголовок"/>
    <w:basedOn w:val="a"/>
    <w:next w:val="aa"/>
    <w:rsid w:val="00A566E0"/>
    <w:pPr>
      <w:keepNext/>
      <w:spacing w:before="240" w:after="120"/>
    </w:pPr>
    <w:rPr>
      <w:rFonts w:eastAsia="Lucida Sans Unicode" w:cs="Tahoma"/>
      <w:sz w:val="28"/>
      <w:szCs w:val="28"/>
      <w:lang w:eastAsia="ar-SA"/>
    </w:rPr>
  </w:style>
  <w:style w:type="paragraph" w:styleId="af1">
    <w:name w:val="List"/>
    <w:basedOn w:val="aa"/>
    <w:semiHidden/>
    <w:rsid w:val="00A566E0"/>
    <w:pPr>
      <w:suppressAutoHyphens w:val="0"/>
    </w:pPr>
    <w:rPr>
      <w:rFonts w:cs="Tahoma"/>
      <w:sz w:val="28"/>
      <w:lang w:eastAsia="ar-SA"/>
    </w:rPr>
  </w:style>
  <w:style w:type="paragraph" w:customStyle="1" w:styleId="14">
    <w:name w:val="Название1"/>
    <w:basedOn w:val="a"/>
    <w:rsid w:val="00A566E0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5">
    <w:name w:val="Указатель1"/>
    <w:basedOn w:val="a"/>
    <w:rsid w:val="00A566E0"/>
    <w:pPr>
      <w:suppressLineNumbers/>
    </w:pPr>
    <w:rPr>
      <w:rFonts w:cs="Tahoma"/>
      <w:lang w:eastAsia="ar-SA"/>
    </w:rPr>
  </w:style>
  <w:style w:type="paragraph" w:customStyle="1" w:styleId="16">
    <w:name w:val="Название объекта1"/>
    <w:basedOn w:val="a"/>
    <w:next w:val="a"/>
    <w:rsid w:val="00A566E0"/>
    <w:pPr>
      <w:jc w:val="center"/>
    </w:pPr>
    <w:rPr>
      <w:b/>
      <w:bCs/>
      <w:sz w:val="32"/>
      <w:lang w:eastAsia="ar-SA"/>
    </w:rPr>
  </w:style>
  <w:style w:type="paragraph" w:styleId="af2">
    <w:name w:val="Body Text Indent"/>
    <w:basedOn w:val="a"/>
    <w:link w:val="af3"/>
    <w:rsid w:val="00A566E0"/>
    <w:pPr>
      <w:ind w:firstLine="708"/>
    </w:pPr>
    <w:rPr>
      <w:sz w:val="28"/>
      <w:lang w:eastAsia="ar-SA"/>
    </w:rPr>
  </w:style>
  <w:style w:type="character" w:customStyle="1" w:styleId="af3">
    <w:name w:val="Основной текст с отступом Знак"/>
    <w:basedOn w:val="a0"/>
    <w:link w:val="af2"/>
    <w:rsid w:val="00A566E0"/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ConsTitle">
    <w:name w:val="ConsTitle"/>
    <w:rsid w:val="00A566E0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4">
    <w:name w:val="Balloon Text"/>
    <w:basedOn w:val="a"/>
    <w:link w:val="af5"/>
    <w:rsid w:val="00A566E0"/>
    <w:rPr>
      <w:rFonts w:ascii="Tahoma" w:hAnsi="Tahoma" w:cs="Tahoma"/>
      <w:sz w:val="16"/>
      <w:szCs w:val="16"/>
      <w:lang w:eastAsia="ar-SA"/>
    </w:rPr>
  </w:style>
  <w:style w:type="character" w:customStyle="1" w:styleId="af5">
    <w:name w:val="Текст выноски Знак"/>
    <w:basedOn w:val="a0"/>
    <w:link w:val="af4"/>
    <w:rsid w:val="00A566E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6">
    <w:name w:val="Заголовок таблицы"/>
    <w:basedOn w:val="ae"/>
    <w:rsid w:val="00A566E0"/>
    <w:pPr>
      <w:jc w:val="center"/>
    </w:pPr>
    <w:rPr>
      <w:b/>
      <w:bCs/>
    </w:rPr>
  </w:style>
  <w:style w:type="paragraph" w:customStyle="1" w:styleId="ConsPlusNonformat">
    <w:name w:val="ConsPlusNonformat"/>
    <w:rsid w:val="00A566E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FontStyle29">
    <w:name w:val="Font Style29"/>
    <w:basedOn w:val="a0"/>
    <w:uiPriority w:val="99"/>
    <w:rsid w:val="00A566E0"/>
    <w:rPr>
      <w:rFonts w:ascii="Times New Roman" w:hAnsi="Times New Roman" w:cs="Times New Roman"/>
      <w:sz w:val="26"/>
      <w:szCs w:val="26"/>
    </w:rPr>
  </w:style>
  <w:style w:type="paragraph" w:styleId="af7">
    <w:name w:val="Normal (Web)"/>
    <w:basedOn w:val="a"/>
    <w:uiPriority w:val="99"/>
    <w:unhideWhenUsed/>
    <w:rsid w:val="00A566E0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A566E0"/>
    <w:rPr>
      <w:b/>
      <w:bCs/>
    </w:rPr>
  </w:style>
  <w:style w:type="paragraph" w:customStyle="1" w:styleId="Style5">
    <w:name w:val="Style5"/>
    <w:basedOn w:val="a"/>
    <w:uiPriority w:val="99"/>
    <w:rsid w:val="00A566E0"/>
    <w:pPr>
      <w:spacing w:line="322" w:lineRule="exact"/>
    </w:pPr>
  </w:style>
  <w:style w:type="character" w:customStyle="1" w:styleId="30">
    <w:name w:val="Заголовок 3 Знак"/>
    <w:aliases w:val="!Главы документа Знак"/>
    <w:basedOn w:val="a0"/>
    <w:link w:val="3"/>
    <w:rsid w:val="00A10420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10420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DA27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semiHidden/>
    <w:rsid w:val="00DA271D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semiHidden/>
    <w:rsid w:val="00A10420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DA27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A271D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A271D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A271D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A271D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DA27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A271D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A27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A27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A27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A27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A566E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713ED"/>
    <w:rPr>
      <w:rFonts w:ascii="Arial" w:eastAsia="Times New Roman" w:hAnsi="Arial" w:cs="Arial"/>
      <w:b/>
      <w:bCs/>
      <w:iCs/>
      <w:sz w:val="30"/>
      <w:szCs w:val="28"/>
    </w:rPr>
  </w:style>
  <w:style w:type="paragraph" w:customStyle="1" w:styleId="BodyText21">
    <w:name w:val="Body Text 21"/>
    <w:basedOn w:val="a"/>
    <w:rsid w:val="008B7272"/>
    <w:pPr>
      <w:jc w:val="center"/>
    </w:pPr>
    <w:rPr>
      <w:sz w:val="28"/>
    </w:rPr>
  </w:style>
  <w:style w:type="character" w:customStyle="1" w:styleId="11">
    <w:name w:val="Основной текст Знак1"/>
    <w:uiPriority w:val="99"/>
    <w:locked/>
    <w:rsid w:val="008B7272"/>
    <w:rPr>
      <w:sz w:val="27"/>
      <w:szCs w:val="27"/>
      <w:shd w:val="clear" w:color="auto" w:fill="FFFFFF"/>
    </w:rPr>
  </w:style>
  <w:style w:type="paragraph" w:customStyle="1" w:styleId="a3">
    <w:name w:val="Табличный"/>
    <w:basedOn w:val="a"/>
    <w:rsid w:val="008B7272"/>
  </w:style>
  <w:style w:type="table" w:styleId="a4">
    <w:name w:val="Table Grid"/>
    <w:basedOn w:val="a1"/>
    <w:uiPriority w:val="59"/>
    <w:rsid w:val="008B727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8B72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72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8B72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B72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713ED"/>
    <w:pPr>
      <w:ind w:left="720"/>
      <w:contextualSpacing/>
    </w:pPr>
  </w:style>
  <w:style w:type="paragraph" w:customStyle="1" w:styleId="ConsNormal">
    <w:name w:val="ConsNormal"/>
    <w:rsid w:val="009713E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Body Text"/>
    <w:basedOn w:val="a"/>
    <w:link w:val="ab"/>
    <w:rsid w:val="00D7263C"/>
    <w:pPr>
      <w:suppressAutoHyphens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D7263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rsid w:val="00DA271D"/>
    <w:rPr>
      <w:color w:val="0000FF"/>
      <w:u w:val="none"/>
    </w:rPr>
  </w:style>
  <w:style w:type="paragraph" w:styleId="ad">
    <w:name w:val="No Spacing"/>
    <w:uiPriority w:val="1"/>
    <w:qFormat/>
    <w:rsid w:val="00143CED"/>
    <w:rPr>
      <w:rFonts w:ascii="Times New Roman" w:hAnsi="Times New Roman"/>
      <w:sz w:val="28"/>
      <w:szCs w:val="22"/>
      <w:lang w:eastAsia="en-US"/>
    </w:rPr>
  </w:style>
  <w:style w:type="paragraph" w:customStyle="1" w:styleId="ConsPlusCell">
    <w:name w:val="ConsPlusCell"/>
    <w:uiPriority w:val="99"/>
    <w:rsid w:val="0069041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6904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e">
    <w:name w:val="Содержимое таблицы"/>
    <w:basedOn w:val="a"/>
    <w:rsid w:val="004563EC"/>
    <w:pPr>
      <w:suppressLineNumbers/>
    </w:pPr>
    <w:rPr>
      <w:lang w:eastAsia="ar-SA"/>
    </w:rPr>
  </w:style>
  <w:style w:type="paragraph" w:customStyle="1" w:styleId="12">
    <w:name w:val="Обычный1"/>
    <w:qFormat/>
    <w:rsid w:val="00DC69AA"/>
    <w:pPr>
      <w:widowControl w:val="0"/>
      <w:suppressAutoHyphens/>
    </w:pPr>
    <w:rPr>
      <w:rFonts w:ascii="Times New Roman" w:eastAsia="Times New Roman" w:hAnsi="Times New Roman"/>
    </w:rPr>
  </w:style>
  <w:style w:type="character" w:customStyle="1" w:styleId="21">
    <w:name w:val="Основной шрифт абзаца2"/>
    <w:rsid w:val="00DC69AA"/>
  </w:style>
  <w:style w:type="character" w:customStyle="1" w:styleId="41">
    <w:name w:val="Основной текст (4)"/>
    <w:basedOn w:val="a0"/>
    <w:rsid w:val="009007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Title">
    <w:name w:val="ConsPlusTitle"/>
    <w:rsid w:val="0090075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bsatz-Standardschriftart">
    <w:name w:val="Absatz-Standardschriftart"/>
    <w:rsid w:val="00A566E0"/>
  </w:style>
  <w:style w:type="character" w:customStyle="1" w:styleId="WW-Absatz-Standardschriftart">
    <w:name w:val="WW-Absatz-Standardschriftart"/>
    <w:rsid w:val="00A566E0"/>
  </w:style>
  <w:style w:type="character" w:customStyle="1" w:styleId="WW-Absatz-Standardschriftart1">
    <w:name w:val="WW-Absatz-Standardschriftart1"/>
    <w:rsid w:val="00A566E0"/>
  </w:style>
  <w:style w:type="character" w:customStyle="1" w:styleId="13">
    <w:name w:val="Основной шрифт абзаца1"/>
    <w:rsid w:val="00A566E0"/>
  </w:style>
  <w:style w:type="character" w:customStyle="1" w:styleId="af">
    <w:name w:val="Символ нумерации"/>
    <w:rsid w:val="00A566E0"/>
  </w:style>
  <w:style w:type="paragraph" w:customStyle="1" w:styleId="af0">
    <w:name w:val="Заголовок"/>
    <w:basedOn w:val="a"/>
    <w:next w:val="aa"/>
    <w:rsid w:val="00A566E0"/>
    <w:pPr>
      <w:keepNext/>
      <w:spacing w:before="240" w:after="120"/>
    </w:pPr>
    <w:rPr>
      <w:rFonts w:eastAsia="Lucida Sans Unicode" w:cs="Tahoma"/>
      <w:sz w:val="28"/>
      <w:szCs w:val="28"/>
      <w:lang w:eastAsia="ar-SA"/>
    </w:rPr>
  </w:style>
  <w:style w:type="paragraph" w:styleId="af1">
    <w:name w:val="List"/>
    <w:basedOn w:val="aa"/>
    <w:semiHidden/>
    <w:rsid w:val="00A566E0"/>
    <w:pPr>
      <w:suppressAutoHyphens w:val="0"/>
    </w:pPr>
    <w:rPr>
      <w:rFonts w:cs="Tahoma"/>
      <w:sz w:val="28"/>
      <w:lang w:eastAsia="ar-SA"/>
    </w:rPr>
  </w:style>
  <w:style w:type="paragraph" w:customStyle="1" w:styleId="14">
    <w:name w:val="Название1"/>
    <w:basedOn w:val="a"/>
    <w:rsid w:val="00A566E0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5">
    <w:name w:val="Указатель1"/>
    <w:basedOn w:val="a"/>
    <w:rsid w:val="00A566E0"/>
    <w:pPr>
      <w:suppressLineNumbers/>
    </w:pPr>
    <w:rPr>
      <w:rFonts w:cs="Tahoma"/>
      <w:lang w:eastAsia="ar-SA"/>
    </w:rPr>
  </w:style>
  <w:style w:type="paragraph" w:customStyle="1" w:styleId="16">
    <w:name w:val="Название объекта1"/>
    <w:basedOn w:val="a"/>
    <w:next w:val="a"/>
    <w:rsid w:val="00A566E0"/>
    <w:pPr>
      <w:jc w:val="center"/>
    </w:pPr>
    <w:rPr>
      <w:b/>
      <w:bCs/>
      <w:sz w:val="32"/>
      <w:lang w:eastAsia="ar-SA"/>
    </w:rPr>
  </w:style>
  <w:style w:type="paragraph" w:styleId="af2">
    <w:name w:val="Body Text Indent"/>
    <w:basedOn w:val="a"/>
    <w:link w:val="af3"/>
    <w:rsid w:val="00A566E0"/>
    <w:pPr>
      <w:ind w:firstLine="708"/>
    </w:pPr>
    <w:rPr>
      <w:sz w:val="28"/>
      <w:lang w:eastAsia="ar-SA"/>
    </w:rPr>
  </w:style>
  <w:style w:type="character" w:customStyle="1" w:styleId="af3">
    <w:name w:val="Основной текст с отступом Знак"/>
    <w:basedOn w:val="a0"/>
    <w:link w:val="af2"/>
    <w:rsid w:val="00A566E0"/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ConsTitle">
    <w:name w:val="ConsTitle"/>
    <w:rsid w:val="00A566E0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4">
    <w:name w:val="Balloon Text"/>
    <w:basedOn w:val="a"/>
    <w:link w:val="af5"/>
    <w:rsid w:val="00A566E0"/>
    <w:rPr>
      <w:rFonts w:ascii="Tahoma" w:hAnsi="Tahoma" w:cs="Tahoma"/>
      <w:sz w:val="16"/>
      <w:szCs w:val="16"/>
      <w:lang w:eastAsia="ar-SA"/>
    </w:rPr>
  </w:style>
  <w:style w:type="character" w:customStyle="1" w:styleId="af5">
    <w:name w:val="Текст выноски Знак"/>
    <w:basedOn w:val="a0"/>
    <w:link w:val="af4"/>
    <w:rsid w:val="00A566E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6">
    <w:name w:val="Заголовок таблицы"/>
    <w:basedOn w:val="ae"/>
    <w:rsid w:val="00A566E0"/>
    <w:pPr>
      <w:jc w:val="center"/>
    </w:pPr>
    <w:rPr>
      <w:b/>
      <w:bCs/>
    </w:rPr>
  </w:style>
  <w:style w:type="paragraph" w:customStyle="1" w:styleId="ConsPlusNonformat">
    <w:name w:val="ConsPlusNonformat"/>
    <w:rsid w:val="00A566E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FontStyle29">
    <w:name w:val="Font Style29"/>
    <w:basedOn w:val="a0"/>
    <w:uiPriority w:val="99"/>
    <w:rsid w:val="00A566E0"/>
    <w:rPr>
      <w:rFonts w:ascii="Times New Roman" w:hAnsi="Times New Roman" w:cs="Times New Roman"/>
      <w:sz w:val="26"/>
      <w:szCs w:val="26"/>
    </w:rPr>
  </w:style>
  <w:style w:type="paragraph" w:styleId="af7">
    <w:name w:val="Normal (Web)"/>
    <w:basedOn w:val="a"/>
    <w:uiPriority w:val="99"/>
    <w:unhideWhenUsed/>
    <w:rsid w:val="00A566E0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A566E0"/>
    <w:rPr>
      <w:b/>
      <w:bCs/>
    </w:rPr>
  </w:style>
  <w:style w:type="paragraph" w:customStyle="1" w:styleId="Style5">
    <w:name w:val="Style5"/>
    <w:basedOn w:val="a"/>
    <w:uiPriority w:val="99"/>
    <w:rsid w:val="00A566E0"/>
    <w:pPr>
      <w:spacing w:line="322" w:lineRule="exact"/>
    </w:pPr>
  </w:style>
  <w:style w:type="character" w:customStyle="1" w:styleId="30">
    <w:name w:val="Заголовок 3 Знак"/>
    <w:aliases w:val="!Главы документа Знак"/>
    <w:basedOn w:val="a0"/>
    <w:link w:val="3"/>
    <w:rsid w:val="00A10420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10420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DA27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semiHidden/>
    <w:rsid w:val="00DA271D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semiHidden/>
    <w:rsid w:val="00A10420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DA27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A271D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A271D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A271D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A271D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DA27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5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minjust.ru:8080/rnla-links/ws//content/act/38e3de22-42b3-4608-b906-b0198e1f1598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nla-service.minjust.ru:8080/rnla-links/ws//content/act/f38ae4d2-0425-4cae-a352-4229778fed79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minjust.ru:8080/rnla-links/ws//content/act/96e20c02-1b12-465a-b64c-24aa92270007.htm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002A7-FD89-42DC-9BBE-8B9F3860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303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Ставропольского края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Сарапий Светлана Владимировна (319-03-011 - sarapiy)</dc:creator>
  <cp:lastModifiedBy>Селюкова Надежда Николаевна</cp:lastModifiedBy>
  <cp:revision>37</cp:revision>
  <cp:lastPrinted>2023-06-20T07:51:00Z</cp:lastPrinted>
  <dcterms:created xsi:type="dcterms:W3CDTF">2023-05-10T13:44:00Z</dcterms:created>
  <dcterms:modified xsi:type="dcterms:W3CDTF">2023-06-21T14:09:00Z</dcterms:modified>
</cp:coreProperties>
</file>