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FC" w:rsidRPr="000D1262" w:rsidRDefault="003203FC" w:rsidP="00F564B9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D126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D126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203FC" w:rsidRPr="000D1262" w:rsidRDefault="003203FC" w:rsidP="00F564B9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3203FC" w:rsidRPr="000D1262" w:rsidRDefault="003203FC" w:rsidP="00F564B9">
      <w:pPr>
        <w:ind w:firstLine="0"/>
        <w:jc w:val="center"/>
        <w:rPr>
          <w:rFonts w:ascii="Times New Roman" w:hAnsi="Times New Roman"/>
          <w:b/>
          <w:szCs w:val="28"/>
        </w:rPr>
      </w:pPr>
      <w:r w:rsidRPr="000D1262">
        <w:rPr>
          <w:rFonts w:ascii="Times New Roman" w:hAnsi="Times New Roman"/>
          <w:b/>
          <w:szCs w:val="28"/>
        </w:rPr>
        <w:t>АДМИНИСТРАЦИИ ШПАКОВСКОГО МУНИЦИПАЛЬНОГО ОКРУГА</w:t>
      </w:r>
    </w:p>
    <w:p w:rsidR="003203FC" w:rsidRPr="000D1262" w:rsidRDefault="003203FC" w:rsidP="00F564B9">
      <w:pPr>
        <w:ind w:firstLine="0"/>
        <w:jc w:val="center"/>
        <w:rPr>
          <w:rFonts w:ascii="Times New Roman" w:hAnsi="Times New Roman"/>
          <w:b/>
          <w:szCs w:val="28"/>
        </w:rPr>
      </w:pPr>
      <w:r w:rsidRPr="000D1262">
        <w:rPr>
          <w:rFonts w:ascii="Times New Roman" w:hAnsi="Times New Roman"/>
          <w:b/>
          <w:szCs w:val="28"/>
        </w:rPr>
        <w:t>СТАВРОПОЛЬСКОГО КРАЯ</w:t>
      </w:r>
    </w:p>
    <w:p w:rsidR="003203FC" w:rsidRPr="000D1262" w:rsidRDefault="003203FC" w:rsidP="00F564B9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3203FC" w:rsidRPr="000D1262" w:rsidRDefault="002C3D0A" w:rsidP="002C3D0A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2C3D0A">
        <w:rPr>
          <w:rFonts w:ascii="Times New Roman" w:hAnsi="Times New Roman"/>
          <w:sz w:val="28"/>
        </w:rPr>
        <w:t xml:space="preserve">01 марта 2023 г. </w:t>
      </w:r>
      <w:r>
        <w:rPr>
          <w:rFonts w:ascii="Times New Roman" w:hAnsi="Times New Roman"/>
          <w:b/>
        </w:rPr>
        <w:t xml:space="preserve">                               </w:t>
      </w:r>
      <w:r w:rsidR="003203FC" w:rsidRPr="000D1262">
        <w:rPr>
          <w:rFonts w:ascii="Times New Roman" w:hAnsi="Times New Roman"/>
          <w:b/>
        </w:rPr>
        <w:t>г. Михайловск</w:t>
      </w:r>
      <w:r>
        <w:rPr>
          <w:rFonts w:ascii="Times New Roman" w:hAnsi="Times New Roman"/>
          <w:b/>
        </w:rPr>
        <w:t xml:space="preserve">                                                       </w:t>
      </w:r>
      <w:r w:rsidRPr="002C3D0A">
        <w:rPr>
          <w:rFonts w:ascii="Times New Roman" w:hAnsi="Times New Roman"/>
          <w:sz w:val="28"/>
        </w:rPr>
        <w:t>№ 228</w:t>
      </w:r>
      <w:r w:rsidRPr="002C3D0A">
        <w:rPr>
          <w:rFonts w:ascii="Times New Roman" w:hAnsi="Times New Roman"/>
          <w:b/>
          <w:sz w:val="28"/>
        </w:rPr>
        <w:t xml:space="preserve"> </w:t>
      </w:r>
    </w:p>
    <w:p w:rsidR="003203FC" w:rsidRDefault="003203FC" w:rsidP="00737495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5CCC" w:rsidRDefault="003D5CCC" w:rsidP="00737495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203FC" w:rsidRPr="003D5CCC" w:rsidRDefault="008E3903" w:rsidP="00CA1881">
      <w:pPr>
        <w:spacing w:line="240" w:lineRule="exact"/>
        <w:ind w:right="-51" w:firstLine="0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>О внесении изменений</w:t>
      </w:r>
      <w:r w:rsidR="003D5CCC" w:rsidRPr="003D5CCC">
        <w:rPr>
          <w:rFonts w:ascii="Times New Roman" w:hAnsi="Times New Roman"/>
          <w:sz w:val="27"/>
          <w:szCs w:val="27"/>
        </w:rPr>
        <w:t xml:space="preserve"> и дополнений</w:t>
      </w:r>
      <w:r w:rsidRPr="003D5CCC">
        <w:rPr>
          <w:rFonts w:ascii="Times New Roman" w:hAnsi="Times New Roman"/>
          <w:sz w:val="27"/>
          <w:szCs w:val="27"/>
        </w:rPr>
        <w:t xml:space="preserve"> в</w:t>
      </w:r>
      <w:r w:rsidR="003203FC" w:rsidRPr="003D5CCC">
        <w:rPr>
          <w:rFonts w:ascii="Times New Roman" w:hAnsi="Times New Roman"/>
          <w:sz w:val="27"/>
          <w:szCs w:val="27"/>
        </w:rPr>
        <w:t xml:space="preserve"> </w:t>
      </w:r>
      <w:r w:rsidRPr="003D5CCC">
        <w:rPr>
          <w:rFonts w:ascii="Times New Roman" w:hAnsi="Times New Roman"/>
          <w:sz w:val="27"/>
          <w:szCs w:val="27"/>
        </w:rPr>
        <w:t xml:space="preserve">постановление </w:t>
      </w:r>
      <w:r w:rsidRPr="003D5CCC">
        <w:rPr>
          <w:rStyle w:val="FontStyle11"/>
          <w:sz w:val="27"/>
          <w:szCs w:val="27"/>
        </w:rPr>
        <w:t>администраци</w:t>
      </w:r>
      <w:r w:rsidR="001D7CF6" w:rsidRPr="003D5CCC">
        <w:rPr>
          <w:rStyle w:val="FontStyle11"/>
          <w:sz w:val="27"/>
          <w:szCs w:val="27"/>
        </w:rPr>
        <w:t>и</w:t>
      </w:r>
      <w:r w:rsidRPr="003D5CCC">
        <w:rPr>
          <w:rStyle w:val="FontStyle11"/>
          <w:sz w:val="27"/>
          <w:szCs w:val="27"/>
        </w:rPr>
        <w:t xml:space="preserve"> Шпаковского муниципального округа</w:t>
      </w:r>
      <w:r w:rsidR="00FF57B7" w:rsidRPr="003D5CCC">
        <w:rPr>
          <w:rStyle w:val="FontStyle11"/>
          <w:sz w:val="27"/>
          <w:szCs w:val="27"/>
        </w:rPr>
        <w:t xml:space="preserve"> Ставропольского края</w:t>
      </w:r>
      <w:r w:rsidRPr="003D5CCC">
        <w:rPr>
          <w:rStyle w:val="FontStyle11"/>
          <w:sz w:val="27"/>
          <w:szCs w:val="27"/>
        </w:rPr>
        <w:t xml:space="preserve"> от 25 ноября 2021 г. № 1589</w:t>
      </w:r>
      <w:r w:rsidR="003D5CCC" w:rsidRPr="003D5CCC">
        <w:rPr>
          <w:rStyle w:val="FontStyle11"/>
          <w:sz w:val="27"/>
          <w:szCs w:val="27"/>
        </w:rPr>
        <w:t xml:space="preserve"> «</w:t>
      </w:r>
      <w:r w:rsidR="003D5CCC" w:rsidRPr="003D5CCC">
        <w:rPr>
          <w:rFonts w:ascii="Times New Roman" w:hAnsi="Times New Roman"/>
          <w:sz w:val="27"/>
          <w:szCs w:val="27"/>
        </w:rPr>
        <w:t>Об определении перечня видов обязательных работ и объектов, на которых они отбываются, мест отбытия наказания в виде исправительных работ осужденными, не имеющими основного места работы»</w:t>
      </w:r>
    </w:p>
    <w:p w:rsidR="003203FC" w:rsidRDefault="003203FC" w:rsidP="003203FC">
      <w:pPr>
        <w:spacing w:line="240" w:lineRule="exact"/>
        <w:ind w:right="-52"/>
        <w:rPr>
          <w:rFonts w:ascii="Times New Roman" w:hAnsi="Times New Roman"/>
          <w:sz w:val="27"/>
          <w:szCs w:val="27"/>
        </w:rPr>
      </w:pPr>
    </w:p>
    <w:p w:rsidR="005139D9" w:rsidRPr="003D5CCC" w:rsidRDefault="005139D9" w:rsidP="003203FC">
      <w:pPr>
        <w:spacing w:line="240" w:lineRule="exact"/>
        <w:ind w:right="-52"/>
        <w:rPr>
          <w:rFonts w:ascii="Times New Roman" w:hAnsi="Times New Roman"/>
          <w:sz w:val="27"/>
          <w:szCs w:val="27"/>
        </w:rPr>
      </w:pPr>
    </w:p>
    <w:p w:rsidR="00172414" w:rsidRPr="003D5CCC" w:rsidRDefault="003203FC" w:rsidP="00172414">
      <w:pPr>
        <w:ind w:right="-52" w:firstLine="708"/>
        <w:rPr>
          <w:rStyle w:val="FontStyle11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 xml:space="preserve">В соответствии </w:t>
      </w:r>
      <w:r w:rsidR="001D7CF6" w:rsidRPr="003D5CCC">
        <w:rPr>
          <w:rFonts w:ascii="Times New Roman" w:hAnsi="Times New Roman"/>
          <w:sz w:val="27"/>
          <w:szCs w:val="27"/>
        </w:rPr>
        <w:t xml:space="preserve">со </w:t>
      </w:r>
      <w:r w:rsidR="004D024B" w:rsidRPr="003D5CCC">
        <w:rPr>
          <w:rStyle w:val="FontStyle11"/>
          <w:sz w:val="27"/>
          <w:szCs w:val="27"/>
        </w:rPr>
        <w:t xml:space="preserve">статьями 25 и 39 </w:t>
      </w:r>
      <w:r w:rsidR="004D024B" w:rsidRPr="003D5CCC">
        <w:rPr>
          <w:rFonts w:ascii="Times New Roman" w:hAnsi="Times New Roman"/>
          <w:sz w:val="27"/>
          <w:szCs w:val="27"/>
        </w:rPr>
        <w:t>Уголовно-исполнительного кодекса</w:t>
      </w:r>
      <w:r w:rsidR="004D024B" w:rsidRPr="003D5CCC">
        <w:rPr>
          <w:rStyle w:val="FontStyle11"/>
          <w:sz w:val="27"/>
          <w:szCs w:val="27"/>
        </w:rPr>
        <w:t xml:space="preserve"> Российской Федерации, статьями 49 и 50 </w:t>
      </w:r>
      <w:r w:rsidR="004D024B" w:rsidRPr="003D5CCC">
        <w:rPr>
          <w:rFonts w:ascii="Times New Roman" w:hAnsi="Times New Roman"/>
          <w:sz w:val="27"/>
          <w:szCs w:val="27"/>
        </w:rPr>
        <w:t>Уголовного кодекса</w:t>
      </w:r>
      <w:r w:rsidR="004D024B" w:rsidRPr="003D5CCC">
        <w:rPr>
          <w:rStyle w:val="FontStyle11"/>
          <w:sz w:val="27"/>
          <w:szCs w:val="27"/>
        </w:rPr>
        <w:t xml:space="preserve"> Российской Федерации, </w:t>
      </w:r>
      <w:r w:rsidR="004D024B" w:rsidRPr="003D5CCC">
        <w:rPr>
          <w:rFonts w:ascii="Times New Roman" w:hAnsi="Times New Roman"/>
          <w:sz w:val="27"/>
          <w:szCs w:val="27"/>
          <w:shd w:val="clear" w:color="auto" w:fill="FFFFFF"/>
        </w:rPr>
        <w:t xml:space="preserve">статьями 3.13, 32.13 </w:t>
      </w:r>
      <w:r w:rsidR="000F6D40" w:rsidRPr="003D5CCC">
        <w:rPr>
          <w:rFonts w:ascii="Times New Roman" w:hAnsi="Times New Roman"/>
          <w:sz w:val="27"/>
          <w:szCs w:val="27"/>
          <w:shd w:val="clear" w:color="auto" w:fill="FFFFFF"/>
        </w:rPr>
        <w:t>к</w:t>
      </w:r>
      <w:r w:rsidR="004D024B" w:rsidRPr="003D5CCC">
        <w:rPr>
          <w:rFonts w:ascii="Times New Roman" w:hAnsi="Times New Roman"/>
          <w:sz w:val="27"/>
          <w:szCs w:val="27"/>
          <w:shd w:val="clear" w:color="auto" w:fill="FFFFFF"/>
        </w:rPr>
        <w:t>одекса Российской Федерации об административных правонарушениях</w:t>
      </w:r>
      <w:r w:rsidR="00D008CE" w:rsidRPr="003D5CCC">
        <w:rPr>
          <w:rStyle w:val="a6"/>
          <w:rFonts w:ascii="Times New Roman" w:hAnsi="Times New Roman"/>
          <w:color w:val="auto"/>
          <w:sz w:val="27"/>
          <w:szCs w:val="27"/>
          <w:shd w:val="clear" w:color="auto" w:fill="FFFFFF"/>
        </w:rPr>
        <w:t xml:space="preserve">, </w:t>
      </w:r>
      <w:r w:rsidR="00172414" w:rsidRPr="003D5CCC">
        <w:rPr>
          <w:rStyle w:val="a6"/>
          <w:rFonts w:ascii="Times New Roman" w:hAnsi="Times New Roman"/>
          <w:color w:val="auto"/>
          <w:sz w:val="27"/>
          <w:szCs w:val="27"/>
          <w:shd w:val="clear" w:color="auto" w:fill="FFFFFF"/>
        </w:rPr>
        <w:t>письмом управления по региональной политике аппарата Правительства Ставропольского края от 27.09.2021</w:t>
      </w:r>
      <w:r w:rsidR="00E84DAF" w:rsidRPr="003D5CCC">
        <w:rPr>
          <w:rStyle w:val="a6"/>
          <w:rFonts w:ascii="Times New Roman" w:hAnsi="Times New Roman"/>
          <w:color w:val="auto"/>
          <w:sz w:val="27"/>
          <w:szCs w:val="27"/>
          <w:shd w:val="clear" w:color="auto" w:fill="FFFFFF"/>
        </w:rPr>
        <w:t xml:space="preserve"> </w:t>
      </w:r>
      <w:r w:rsidR="00172414" w:rsidRPr="003D5CCC">
        <w:rPr>
          <w:rStyle w:val="a6"/>
          <w:rFonts w:ascii="Times New Roman" w:hAnsi="Times New Roman"/>
          <w:color w:val="auto"/>
          <w:sz w:val="27"/>
          <w:szCs w:val="27"/>
          <w:shd w:val="clear" w:color="auto" w:fill="FFFFFF"/>
        </w:rPr>
        <w:t>№ РМЭ – 250/31-36</w:t>
      </w:r>
      <w:r w:rsidR="00172414" w:rsidRPr="003D5CCC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="00172414" w:rsidRPr="003D5CCC">
        <w:rPr>
          <w:rStyle w:val="FontStyle11"/>
          <w:sz w:val="27"/>
          <w:szCs w:val="27"/>
        </w:rPr>
        <w:t>администрация Шпаковского муниципального округа Ставропольского края</w:t>
      </w:r>
    </w:p>
    <w:p w:rsidR="004D024B" w:rsidRPr="003D5CCC" w:rsidRDefault="004D024B" w:rsidP="003D5CCC">
      <w:pPr>
        <w:spacing w:line="240" w:lineRule="exact"/>
        <w:rPr>
          <w:rStyle w:val="FontStyle11"/>
          <w:sz w:val="27"/>
          <w:szCs w:val="27"/>
        </w:rPr>
      </w:pPr>
    </w:p>
    <w:p w:rsidR="004D024B" w:rsidRPr="003D5CCC" w:rsidRDefault="004D024B" w:rsidP="003D5CCC">
      <w:pPr>
        <w:spacing w:line="240" w:lineRule="exact"/>
        <w:ind w:firstLine="0"/>
        <w:jc w:val="left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>ПОСТАНОВЛЯЕТ:</w:t>
      </w:r>
    </w:p>
    <w:p w:rsidR="004D024B" w:rsidRPr="003D5CCC" w:rsidRDefault="004D024B" w:rsidP="003D5CCC">
      <w:pPr>
        <w:spacing w:line="240" w:lineRule="exact"/>
        <w:rPr>
          <w:rFonts w:ascii="Times New Roman" w:hAnsi="Times New Roman"/>
          <w:b/>
          <w:bCs/>
          <w:sz w:val="27"/>
          <w:szCs w:val="27"/>
        </w:rPr>
      </w:pPr>
    </w:p>
    <w:p w:rsidR="003D5CCC" w:rsidRPr="003D5CCC" w:rsidRDefault="004D024B" w:rsidP="003D5CCC">
      <w:pPr>
        <w:ind w:right="-51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bCs/>
          <w:sz w:val="27"/>
          <w:szCs w:val="27"/>
        </w:rPr>
        <w:t xml:space="preserve">1. </w:t>
      </w:r>
      <w:proofErr w:type="gramStart"/>
      <w:r w:rsidR="008E3903" w:rsidRPr="003D5CCC">
        <w:rPr>
          <w:rFonts w:ascii="Times New Roman" w:hAnsi="Times New Roman"/>
          <w:bCs/>
          <w:sz w:val="27"/>
          <w:szCs w:val="27"/>
        </w:rPr>
        <w:t>Внести</w:t>
      </w:r>
      <w:r w:rsidR="00C63078" w:rsidRPr="003D5CCC">
        <w:rPr>
          <w:rFonts w:ascii="Times New Roman" w:hAnsi="Times New Roman"/>
          <w:bCs/>
          <w:sz w:val="27"/>
          <w:szCs w:val="27"/>
        </w:rPr>
        <w:t xml:space="preserve"> </w:t>
      </w:r>
      <w:r w:rsidR="00E84DAF" w:rsidRPr="003D5CCC">
        <w:rPr>
          <w:rFonts w:ascii="Times New Roman" w:hAnsi="Times New Roman"/>
          <w:sz w:val="27"/>
          <w:szCs w:val="27"/>
        </w:rPr>
        <w:t>в</w:t>
      </w:r>
      <w:r w:rsidR="003D5CCC" w:rsidRPr="003D5CCC">
        <w:rPr>
          <w:rFonts w:ascii="Times New Roman" w:hAnsi="Times New Roman"/>
          <w:sz w:val="27"/>
          <w:szCs w:val="27"/>
        </w:rPr>
        <w:t xml:space="preserve"> постановление </w:t>
      </w:r>
      <w:r w:rsidR="003D5CCC" w:rsidRPr="003D5CCC">
        <w:rPr>
          <w:rStyle w:val="FontStyle11"/>
          <w:sz w:val="27"/>
          <w:szCs w:val="27"/>
        </w:rPr>
        <w:t>администрации Шпаковского муниципального округа Ставропольского края от 25 ноября 2021 г. № 1589 «</w:t>
      </w:r>
      <w:r w:rsidR="003D5CCC" w:rsidRPr="003D5CCC">
        <w:rPr>
          <w:rFonts w:ascii="Times New Roman" w:hAnsi="Times New Roman"/>
          <w:sz w:val="27"/>
          <w:szCs w:val="27"/>
        </w:rPr>
        <w:t>Об определении перечня видов обязательных работ и объектов, на которых они отбываются, мест отбытия наказания в виде исправительных работ осужденными, не имеющими основного места работы» (с изменениями, внесенными в постановление администрации Шпаковского муниципального округа Ставропольского края от 28 февраля 2022 г. № 255) следующие изменения:</w:t>
      </w:r>
      <w:proofErr w:type="gramEnd"/>
    </w:p>
    <w:p w:rsidR="008E3903" w:rsidRPr="003D5CCC" w:rsidRDefault="003D5CCC" w:rsidP="003D5CCC">
      <w:pPr>
        <w:ind w:right="-51" w:firstLine="709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>1.1.</w:t>
      </w:r>
      <w:r w:rsidR="00E84DAF" w:rsidRPr="003D5CCC">
        <w:rPr>
          <w:rFonts w:ascii="Times New Roman" w:hAnsi="Times New Roman"/>
          <w:sz w:val="27"/>
          <w:szCs w:val="27"/>
        </w:rPr>
        <w:t xml:space="preserve"> П</w:t>
      </w:r>
      <w:r w:rsidR="008E3903" w:rsidRPr="003D5CCC">
        <w:rPr>
          <w:rFonts w:ascii="Times New Roman" w:hAnsi="Times New Roman"/>
          <w:sz w:val="27"/>
          <w:szCs w:val="27"/>
        </w:rPr>
        <w:t xml:space="preserve">еречень мест отбытия наказания в виде исправительных работ </w:t>
      </w:r>
      <w:r w:rsidR="00C63078" w:rsidRPr="003D5CCC">
        <w:rPr>
          <w:rFonts w:ascii="Times New Roman" w:hAnsi="Times New Roman"/>
          <w:sz w:val="27"/>
          <w:szCs w:val="27"/>
        </w:rPr>
        <w:t>осужденными</w:t>
      </w:r>
      <w:r w:rsidR="001D7CF6" w:rsidRPr="003D5CCC">
        <w:rPr>
          <w:rFonts w:ascii="Times New Roman" w:hAnsi="Times New Roman"/>
          <w:sz w:val="27"/>
          <w:szCs w:val="27"/>
        </w:rPr>
        <w:t>,</w:t>
      </w:r>
      <w:r w:rsidR="008E3903" w:rsidRPr="003D5CCC">
        <w:rPr>
          <w:rFonts w:ascii="Times New Roman" w:hAnsi="Times New Roman"/>
          <w:sz w:val="27"/>
          <w:szCs w:val="27"/>
        </w:rPr>
        <w:t xml:space="preserve"> не имеющими основного места работы</w:t>
      </w:r>
      <w:r w:rsidRPr="003D5CCC">
        <w:rPr>
          <w:rFonts w:ascii="Times New Roman" w:hAnsi="Times New Roman"/>
          <w:sz w:val="27"/>
          <w:szCs w:val="27"/>
        </w:rPr>
        <w:t xml:space="preserve"> </w:t>
      </w:r>
      <w:r w:rsidR="002C18EA" w:rsidRPr="003D5CCC">
        <w:rPr>
          <w:rFonts w:ascii="Times New Roman" w:hAnsi="Times New Roman"/>
          <w:sz w:val="27"/>
          <w:szCs w:val="27"/>
        </w:rPr>
        <w:t>излож</w:t>
      </w:r>
      <w:r w:rsidRPr="003D5CCC">
        <w:rPr>
          <w:rFonts w:ascii="Times New Roman" w:hAnsi="Times New Roman"/>
          <w:sz w:val="27"/>
          <w:szCs w:val="27"/>
        </w:rPr>
        <w:t>ить</w:t>
      </w:r>
      <w:r w:rsidR="002C18EA" w:rsidRPr="003D5CCC">
        <w:rPr>
          <w:rFonts w:ascii="Times New Roman" w:hAnsi="Times New Roman"/>
          <w:sz w:val="27"/>
          <w:szCs w:val="27"/>
        </w:rPr>
        <w:t xml:space="preserve"> в новой прила</w:t>
      </w:r>
      <w:r w:rsidR="00C63078" w:rsidRPr="003D5CCC">
        <w:rPr>
          <w:rFonts w:ascii="Times New Roman" w:hAnsi="Times New Roman"/>
          <w:sz w:val="27"/>
          <w:szCs w:val="27"/>
        </w:rPr>
        <w:t>гаемой редакции.</w:t>
      </w:r>
    </w:p>
    <w:p w:rsidR="005139D9" w:rsidRPr="003D5CCC" w:rsidRDefault="003D5CCC" w:rsidP="005139D9">
      <w:pPr>
        <w:ind w:right="-51" w:firstLine="709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 xml:space="preserve">1.2. Перечень видов обязательных работ и объекты, на которых они отбываются </w:t>
      </w:r>
      <w:r w:rsidR="005139D9" w:rsidRPr="003D5CCC">
        <w:rPr>
          <w:rFonts w:ascii="Times New Roman" w:hAnsi="Times New Roman"/>
          <w:sz w:val="27"/>
          <w:szCs w:val="27"/>
        </w:rPr>
        <w:t>изложить в новой прилагаемой редакции.</w:t>
      </w:r>
    </w:p>
    <w:p w:rsidR="003D5CCC" w:rsidRPr="003D5CCC" w:rsidRDefault="003D5CCC" w:rsidP="005139D9">
      <w:pPr>
        <w:tabs>
          <w:tab w:val="center" w:pos="4818"/>
          <w:tab w:val="right" w:pos="9356"/>
        </w:tabs>
        <w:rPr>
          <w:rFonts w:ascii="Times New Roman" w:hAnsi="Times New Roman"/>
          <w:bCs/>
          <w:sz w:val="22"/>
          <w:szCs w:val="27"/>
        </w:rPr>
      </w:pPr>
    </w:p>
    <w:p w:rsidR="001C73C4" w:rsidRPr="003D5CCC" w:rsidRDefault="00C63078" w:rsidP="00843A55">
      <w:pPr>
        <w:pStyle w:val="Style3"/>
        <w:tabs>
          <w:tab w:val="left" w:pos="709"/>
        </w:tabs>
        <w:spacing w:line="240" w:lineRule="auto"/>
        <w:ind w:firstLine="709"/>
        <w:rPr>
          <w:rFonts w:ascii="Times New Roman" w:hAnsi="Times New Roman"/>
          <w:bCs/>
          <w:sz w:val="27"/>
          <w:szCs w:val="27"/>
        </w:rPr>
      </w:pPr>
      <w:r w:rsidRPr="003D5CCC">
        <w:rPr>
          <w:rFonts w:ascii="Times New Roman" w:hAnsi="Times New Roman"/>
          <w:bCs/>
          <w:sz w:val="27"/>
          <w:szCs w:val="27"/>
        </w:rPr>
        <w:t>2</w:t>
      </w:r>
      <w:r w:rsidR="004D024B" w:rsidRPr="003D5CCC">
        <w:rPr>
          <w:rFonts w:ascii="Times New Roman" w:hAnsi="Times New Roman"/>
          <w:bCs/>
          <w:sz w:val="27"/>
          <w:szCs w:val="27"/>
        </w:rPr>
        <w:t xml:space="preserve">. </w:t>
      </w:r>
      <w:proofErr w:type="gramStart"/>
      <w:r w:rsidR="004D024B" w:rsidRPr="003D5CCC">
        <w:rPr>
          <w:rFonts w:ascii="Times New Roman" w:hAnsi="Times New Roman"/>
          <w:sz w:val="27"/>
          <w:szCs w:val="27"/>
          <w:shd w:val="clear" w:color="auto" w:fill="FFFFFF"/>
        </w:rPr>
        <w:t>Разместить</w:t>
      </w:r>
      <w:proofErr w:type="gramEnd"/>
      <w:r w:rsidR="004D024B" w:rsidRPr="003D5CCC">
        <w:rPr>
          <w:rFonts w:ascii="Times New Roman" w:hAnsi="Times New Roman"/>
          <w:sz w:val="27"/>
          <w:szCs w:val="27"/>
          <w:shd w:val="clear" w:color="auto" w:fill="FFFFFF"/>
        </w:rPr>
        <w:t xml:space="preserve"> настоящее постановление на официальном сайте</w:t>
      </w:r>
      <w:r w:rsidR="004D024B" w:rsidRPr="003D5CCC">
        <w:rPr>
          <w:rFonts w:ascii="Times New Roman" w:hAnsi="Times New Roman"/>
          <w:bCs/>
          <w:sz w:val="27"/>
          <w:szCs w:val="27"/>
        </w:rPr>
        <w:t xml:space="preserve"> администрации </w:t>
      </w:r>
      <w:r w:rsidR="00CC11FF" w:rsidRPr="003D5CCC">
        <w:rPr>
          <w:rFonts w:ascii="Times New Roman" w:hAnsi="Times New Roman"/>
          <w:bCs/>
          <w:sz w:val="27"/>
          <w:szCs w:val="27"/>
        </w:rPr>
        <w:t>Шпаковского</w:t>
      </w:r>
      <w:r w:rsidR="004D024B" w:rsidRPr="003D5CCC">
        <w:rPr>
          <w:rFonts w:ascii="Times New Roman" w:hAnsi="Times New Roman"/>
          <w:bCs/>
          <w:sz w:val="27"/>
          <w:szCs w:val="27"/>
        </w:rPr>
        <w:t xml:space="preserve"> муниципального округа </w:t>
      </w:r>
      <w:r w:rsidR="004D024B" w:rsidRPr="003D5CCC">
        <w:rPr>
          <w:rFonts w:ascii="Times New Roman" w:hAnsi="Times New Roman"/>
          <w:sz w:val="27"/>
          <w:szCs w:val="27"/>
          <w:shd w:val="clear" w:color="auto" w:fill="FFFFFF"/>
        </w:rPr>
        <w:t>в информационно-телекоммуникационной сети «Интернет»</w:t>
      </w:r>
      <w:r w:rsidR="004D024B" w:rsidRPr="003D5CCC">
        <w:rPr>
          <w:rFonts w:ascii="Times New Roman" w:hAnsi="Times New Roman"/>
          <w:bCs/>
          <w:sz w:val="27"/>
          <w:szCs w:val="27"/>
        </w:rPr>
        <w:t>.</w:t>
      </w:r>
    </w:p>
    <w:p w:rsidR="007023A5" w:rsidRPr="003D5CCC" w:rsidRDefault="007023A5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0"/>
          <w:szCs w:val="27"/>
        </w:rPr>
      </w:pPr>
    </w:p>
    <w:p w:rsidR="004D024B" w:rsidRPr="003D5CCC" w:rsidRDefault="00C63078" w:rsidP="008C0F43">
      <w:pPr>
        <w:pStyle w:val="Style3"/>
        <w:tabs>
          <w:tab w:val="left" w:pos="709"/>
        </w:tabs>
        <w:spacing w:line="240" w:lineRule="auto"/>
        <w:ind w:firstLine="709"/>
        <w:rPr>
          <w:rFonts w:ascii="Times New Roman" w:hAnsi="Times New Roman"/>
          <w:bCs/>
          <w:sz w:val="27"/>
          <w:szCs w:val="27"/>
        </w:rPr>
      </w:pPr>
      <w:r w:rsidRPr="003D5CCC">
        <w:rPr>
          <w:rFonts w:ascii="Times New Roman" w:hAnsi="Times New Roman"/>
          <w:bCs/>
          <w:sz w:val="27"/>
          <w:szCs w:val="27"/>
        </w:rPr>
        <w:t>3</w:t>
      </w:r>
      <w:r w:rsidR="004D024B" w:rsidRPr="003D5CCC">
        <w:rPr>
          <w:rFonts w:ascii="Times New Roman" w:hAnsi="Times New Roman"/>
          <w:bCs/>
          <w:sz w:val="27"/>
          <w:szCs w:val="27"/>
        </w:rPr>
        <w:t xml:space="preserve">. </w:t>
      </w:r>
      <w:proofErr w:type="gramStart"/>
      <w:r w:rsidR="00E15F9A" w:rsidRPr="003D5CCC">
        <w:rPr>
          <w:rFonts w:ascii="Times New Roman" w:eastAsia="Calibri" w:hAnsi="Times New Roman"/>
          <w:sz w:val="27"/>
          <w:szCs w:val="27"/>
        </w:rPr>
        <w:t>Контроль за</w:t>
      </w:r>
      <w:proofErr w:type="gramEnd"/>
      <w:r w:rsidR="00E15F9A" w:rsidRPr="003D5CCC">
        <w:rPr>
          <w:rFonts w:ascii="Times New Roman" w:eastAsia="Calibri" w:hAnsi="Times New Roman"/>
          <w:sz w:val="27"/>
          <w:szCs w:val="27"/>
        </w:rPr>
        <w:t xml:space="preserve"> выполнением настоящего постановления оставляю за собой.</w:t>
      </w:r>
    </w:p>
    <w:p w:rsidR="007023A5" w:rsidRPr="003D5CCC" w:rsidRDefault="007023A5" w:rsidP="00BE150B">
      <w:pPr>
        <w:rPr>
          <w:rFonts w:ascii="Times New Roman" w:hAnsi="Times New Roman"/>
          <w:bCs/>
          <w:sz w:val="22"/>
          <w:szCs w:val="27"/>
        </w:rPr>
      </w:pPr>
    </w:p>
    <w:p w:rsidR="007023A5" w:rsidRPr="003D5CCC" w:rsidRDefault="00C63078" w:rsidP="008C0F43">
      <w:pPr>
        <w:ind w:firstLine="709"/>
        <w:rPr>
          <w:rFonts w:ascii="Times New Roman" w:hAnsi="Times New Roman"/>
          <w:bCs/>
          <w:sz w:val="27"/>
          <w:szCs w:val="27"/>
        </w:rPr>
      </w:pPr>
      <w:r w:rsidRPr="003D5CCC">
        <w:rPr>
          <w:rFonts w:ascii="Times New Roman" w:hAnsi="Times New Roman"/>
          <w:bCs/>
          <w:sz w:val="27"/>
          <w:szCs w:val="27"/>
        </w:rPr>
        <w:t>4</w:t>
      </w:r>
      <w:r w:rsidR="004D024B" w:rsidRPr="003D5CCC">
        <w:rPr>
          <w:rFonts w:ascii="Times New Roman" w:hAnsi="Times New Roman"/>
          <w:bCs/>
          <w:sz w:val="27"/>
          <w:szCs w:val="27"/>
        </w:rPr>
        <w:t xml:space="preserve">. Настоящее постановление вступает в силу </w:t>
      </w:r>
      <w:r w:rsidR="002538F8" w:rsidRPr="003D5CCC">
        <w:rPr>
          <w:rFonts w:ascii="Times New Roman" w:hAnsi="Times New Roman"/>
          <w:bCs/>
          <w:sz w:val="27"/>
          <w:szCs w:val="27"/>
        </w:rPr>
        <w:t>на следующий день после дня его официального опубликования</w:t>
      </w:r>
      <w:r w:rsidR="004D024B" w:rsidRPr="003D5CCC">
        <w:rPr>
          <w:rFonts w:ascii="Times New Roman" w:hAnsi="Times New Roman"/>
          <w:bCs/>
          <w:sz w:val="27"/>
          <w:szCs w:val="27"/>
        </w:rPr>
        <w:t>.</w:t>
      </w:r>
    </w:p>
    <w:p w:rsidR="00843A55" w:rsidRPr="003D5CCC" w:rsidRDefault="00843A5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7"/>
          <w:szCs w:val="27"/>
        </w:rPr>
      </w:pPr>
    </w:p>
    <w:p w:rsidR="00843A55" w:rsidRPr="003D5CCC" w:rsidRDefault="00843A5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7"/>
          <w:szCs w:val="27"/>
        </w:rPr>
      </w:pPr>
    </w:p>
    <w:p w:rsidR="007023A5" w:rsidRPr="003D5CCC" w:rsidRDefault="007023A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>Первый заместитель главы администрации</w:t>
      </w:r>
    </w:p>
    <w:p w:rsidR="007023A5" w:rsidRPr="003D5CCC" w:rsidRDefault="007023A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 xml:space="preserve">Шпаковского муниципального округа </w:t>
      </w:r>
    </w:p>
    <w:p w:rsidR="007023A5" w:rsidRPr="003D5CCC" w:rsidRDefault="007023A5" w:rsidP="003D5CCC">
      <w:pPr>
        <w:tabs>
          <w:tab w:val="left" w:pos="0"/>
        </w:tabs>
        <w:spacing w:line="240" w:lineRule="exact"/>
        <w:ind w:firstLine="0"/>
        <w:jc w:val="left"/>
        <w:rPr>
          <w:rFonts w:ascii="Times New Roman" w:hAnsi="Times New Roman"/>
          <w:sz w:val="27"/>
          <w:szCs w:val="27"/>
        </w:rPr>
      </w:pPr>
      <w:r w:rsidRPr="003D5CCC">
        <w:rPr>
          <w:rFonts w:ascii="Times New Roman" w:hAnsi="Times New Roman"/>
          <w:sz w:val="27"/>
          <w:szCs w:val="27"/>
        </w:rPr>
        <w:t xml:space="preserve">Ставропольского края                                                  </w:t>
      </w:r>
      <w:r w:rsidR="003D5CCC">
        <w:rPr>
          <w:rFonts w:ascii="Times New Roman" w:hAnsi="Times New Roman"/>
          <w:sz w:val="27"/>
          <w:szCs w:val="27"/>
        </w:rPr>
        <w:t xml:space="preserve">         </w:t>
      </w:r>
      <w:r w:rsidRPr="003D5CCC">
        <w:rPr>
          <w:rFonts w:ascii="Times New Roman" w:hAnsi="Times New Roman"/>
          <w:sz w:val="27"/>
          <w:szCs w:val="27"/>
        </w:rPr>
        <w:t xml:space="preserve">                   </w:t>
      </w:r>
      <w:proofErr w:type="spellStart"/>
      <w:r w:rsidRPr="003D5CCC">
        <w:rPr>
          <w:rFonts w:ascii="Times New Roman" w:hAnsi="Times New Roman"/>
          <w:sz w:val="27"/>
          <w:szCs w:val="27"/>
        </w:rPr>
        <w:t>В.Д.Приходько</w:t>
      </w:r>
      <w:proofErr w:type="spellEnd"/>
    </w:p>
    <w:p w:rsidR="00F9230D" w:rsidRDefault="00F9230D" w:rsidP="00F9230D">
      <w:pPr>
        <w:spacing w:line="240" w:lineRule="exact"/>
        <w:ind w:left="-993" w:right="1133" w:firstLine="0"/>
        <w:rPr>
          <w:rFonts w:ascii="Times New Roman" w:hAnsi="Times New Roman"/>
          <w:sz w:val="28"/>
          <w:szCs w:val="28"/>
        </w:rPr>
      </w:pPr>
    </w:p>
    <w:p w:rsidR="00A338A8" w:rsidRDefault="00A338A8" w:rsidP="00F70C5B">
      <w:pPr>
        <w:pStyle w:val="a9"/>
        <w:spacing w:line="240" w:lineRule="exact"/>
        <w:ind w:left="-993" w:right="113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338A8" w:rsidSect="003D5CCC"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DF" w:rsidRDefault="00E917DF">
      <w:r>
        <w:separator/>
      </w:r>
    </w:p>
  </w:endnote>
  <w:endnote w:type="continuationSeparator" w:id="0">
    <w:p w:rsidR="00E917DF" w:rsidRDefault="00E9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DF" w:rsidRDefault="00E917DF">
      <w:r>
        <w:separator/>
      </w:r>
    </w:p>
  </w:footnote>
  <w:footnote w:type="continuationSeparator" w:id="0">
    <w:p w:rsidR="00E917DF" w:rsidRDefault="00E9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D"/>
    <w:rsid w:val="00007534"/>
    <w:rsid w:val="00011DAD"/>
    <w:rsid w:val="00022796"/>
    <w:rsid w:val="000343C1"/>
    <w:rsid w:val="00040882"/>
    <w:rsid w:val="00050D74"/>
    <w:rsid w:val="00053220"/>
    <w:rsid w:val="000539A1"/>
    <w:rsid w:val="0005776A"/>
    <w:rsid w:val="00075DA6"/>
    <w:rsid w:val="0007758C"/>
    <w:rsid w:val="000B2CF0"/>
    <w:rsid w:val="000D1262"/>
    <w:rsid w:val="000D2993"/>
    <w:rsid w:val="000E2F68"/>
    <w:rsid w:val="000F6D40"/>
    <w:rsid w:val="000F6F08"/>
    <w:rsid w:val="00112D23"/>
    <w:rsid w:val="00112FE0"/>
    <w:rsid w:val="00123875"/>
    <w:rsid w:val="00135FF9"/>
    <w:rsid w:val="00145863"/>
    <w:rsid w:val="00155683"/>
    <w:rsid w:val="001639EB"/>
    <w:rsid w:val="001711C0"/>
    <w:rsid w:val="00172414"/>
    <w:rsid w:val="00173B98"/>
    <w:rsid w:val="00176CF3"/>
    <w:rsid w:val="00194974"/>
    <w:rsid w:val="0019732F"/>
    <w:rsid w:val="001A33B8"/>
    <w:rsid w:val="001C144E"/>
    <w:rsid w:val="001C2428"/>
    <w:rsid w:val="001C62E0"/>
    <w:rsid w:val="001C73C4"/>
    <w:rsid w:val="001D2D9C"/>
    <w:rsid w:val="001D7CF6"/>
    <w:rsid w:val="001E1CC9"/>
    <w:rsid w:val="001F2AF3"/>
    <w:rsid w:val="001F4852"/>
    <w:rsid w:val="001F554A"/>
    <w:rsid w:val="0020310D"/>
    <w:rsid w:val="00215435"/>
    <w:rsid w:val="002305D0"/>
    <w:rsid w:val="00233946"/>
    <w:rsid w:val="0023432D"/>
    <w:rsid w:val="00236F01"/>
    <w:rsid w:val="002538F8"/>
    <w:rsid w:val="00254932"/>
    <w:rsid w:val="00254EDB"/>
    <w:rsid w:val="002710F3"/>
    <w:rsid w:val="0028566B"/>
    <w:rsid w:val="00292423"/>
    <w:rsid w:val="002A33D3"/>
    <w:rsid w:val="002A4AA0"/>
    <w:rsid w:val="002B294A"/>
    <w:rsid w:val="002B3EAF"/>
    <w:rsid w:val="002C18EA"/>
    <w:rsid w:val="002C3D0A"/>
    <w:rsid w:val="002C52BC"/>
    <w:rsid w:val="002C54A8"/>
    <w:rsid w:val="002D3A5F"/>
    <w:rsid w:val="002E03FE"/>
    <w:rsid w:val="002E195A"/>
    <w:rsid w:val="002E4160"/>
    <w:rsid w:val="002E53CB"/>
    <w:rsid w:val="002E6A68"/>
    <w:rsid w:val="00300C56"/>
    <w:rsid w:val="0032023B"/>
    <w:rsid w:val="003203FC"/>
    <w:rsid w:val="00320D6C"/>
    <w:rsid w:val="003232EF"/>
    <w:rsid w:val="00325D1D"/>
    <w:rsid w:val="00326AF3"/>
    <w:rsid w:val="00333E84"/>
    <w:rsid w:val="00336072"/>
    <w:rsid w:val="00350BB9"/>
    <w:rsid w:val="00356AED"/>
    <w:rsid w:val="003572C1"/>
    <w:rsid w:val="003607CF"/>
    <w:rsid w:val="00363C09"/>
    <w:rsid w:val="00364F08"/>
    <w:rsid w:val="00365393"/>
    <w:rsid w:val="00382EDB"/>
    <w:rsid w:val="00383751"/>
    <w:rsid w:val="0039081D"/>
    <w:rsid w:val="00393EC9"/>
    <w:rsid w:val="00394AD2"/>
    <w:rsid w:val="003A057C"/>
    <w:rsid w:val="003A1829"/>
    <w:rsid w:val="003A6216"/>
    <w:rsid w:val="003C0A07"/>
    <w:rsid w:val="003C136B"/>
    <w:rsid w:val="003D5CCC"/>
    <w:rsid w:val="003E3CD4"/>
    <w:rsid w:val="003F289E"/>
    <w:rsid w:val="003F3455"/>
    <w:rsid w:val="003F7E96"/>
    <w:rsid w:val="004204F9"/>
    <w:rsid w:val="00423098"/>
    <w:rsid w:val="004271E8"/>
    <w:rsid w:val="00430A45"/>
    <w:rsid w:val="00440DAB"/>
    <w:rsid w:val="004506CC"/>
    <w:rsid w:val="0047050C"/>
    <w:rsid w:val="00480273"/>
    <w:rsid w:val="00486EB6"/>
    <w:rsid w:val="00487BDB"/>
    <w:rsid w:val="004918EB"/>
    <w:rsid w:val="0049762C"/>
    <w:rsid w:val="004A6D68"/>
    <w:rsid w:val="004B0C44"/>
    <w:rsid w:val="004D024B"/>
    <w:rsid w:val="004D1682"/>
    <w:rsid w:val="004D5231"/>
    <w:rsid w:val="004D7618"/>
    <w:rsid w:val="004F5C3A"/>
    <w:rsid w:val="004F6D51"/>
    <w:rsid w:val="00512CB8"/>
    <w:rsid w:val="0051377D"/>
    <w:rsid w:val="005139D9"/>
    <w:rsid w:val="00522C4B"/>
    <w:rsid w:val="00526163"/>
    <w:rsid w:val="0054165C"/>
    <w:rsid w:val="00551404"/>
    <w:rsid w:val="00551B35"/>
    <w:rsid w:val="00553314"/>
    <w:rsid w:val="005538CD"/>
    <w:rsid w:val="0056380B"/>
    <w:rsid w:val="005639EB"/>
    <w:rsid w:val="00571D57"/>
    <w:rsid w:val="00592710"/>
    <w:rsid w:val="005B2EF9"/>
    <w:rsid w:val="005C55A0"/>
    <w:rsid w:val="005D6088"/>
    <w:rsid w:val="005F11AD"/>
    <w:rsid w:val="00601AE7"/>
    <w:rsid w:val="006026F7"/>
    <w:rsid w:val="00613B43"/>
    <w:rsid w:val="00623930"/>
    <w:rsid w:val="00625CA4"/>
    <w:rsid w:val="00643485"/>
    <w:rsid w:val="00646C8F"/>
    <w:rsid w:val="00647377"/>
    <w:rsid w:val="00647C9B"/>
    <w:rsid w:val="00672ECF"/>
    <w:rsid w:val="00694D04"/>
    <w:rsid w:val="006A1929"/>
    <w:rsid w:val="006A51F9"/>
    <w:rsid w:val="006B2DF6"/>
    <w:rsid w:val="006B3D58"/>
    <w:rsid w:val="006C2183"/>
    <w:rsid w:val="006C67D2"/>
    <w:rsid w:val="006D3B79"/>
    <w:rsid w:val="006D3BC7"/>
    <w:rsid w:val="007012EA"/>
    <w:rsid w:val="007023A5"/>
    <w:rsid w:val="00721B8E"/>
    <w:rsid w:val="00735E88"/>
    <w:rsid w:val="00737495"/>
    <w:rsid w:val="007426BF"/>
    <w:rsid w:val="00743911"/>
    <w:rsid w:val="00762F85"/>
    <w:rsid w:val="00763B9D"/>
    <w:rsid w:val="0076765B"/>
    <w:rsid w:val="00775858"/>
    <w:rsid w:val="0078164F"/>
    <w:rsid w:val="007818A6"/>
    <w:rsid w:val="00783D37"/>
    <w:rsid w:val="007A07A6"/>
    <w:rsid w:val="007A29C1"/>
    <w:rsid w:val="007A4866"/>
    <w:rsid w:val="007A6472"/>
    <w:rsid w:val="007A64B3"/>
    <w:rsid w:val="007B029B"/>
    <w:rsid w:val="007B5BE1"/>
    <w:rsid w:val="007B6E4F"/>
    <w:rsid w:val="007C3D2F"/>
    <w:rsid w:val="007C77EA"/>
    <w:rsid w:val="007D05E5"/>
    <w:rsid w:val="007D7128"/>
    <w:rsid w:val="007E2169"/>
    <w:rsid w:val="007E4071"/>
    <w:rsid w:val="007E4322"/>
    <w:rsid w:val="007F2178"/>
    <w:rsid w:val="00801D8C"/>
    <w:rsid w:val="00804819"/>
    <w:rsid w:val="00805F00"/>
    <w:rsid w:val="008120CF"/>
    <w:rsid w:val="008129B0"/>
    <w:rsid w:val="00815887"/>
    <w:rsid w:val="008174AF"/>
    <w:rsid w:val="00824DCD"/>
    <w:rsid w:val="00831AF9"/>
    <w:rsid w:val="008350DF"/>
    <w:rsid w:val="008432A3"/>
    <w:rsid w:val="00843A55"/>
    <w:rsid w:val="008478C7"/>
    <w:rsid w:val="00882C3E"/>
    <w:rsid w:val="00886E98"/>
    <w:rsid w:val="0088759C"/>
    <w:rsid w:val="00893266"/>
    <w:rsid w:val="008A21A1"/>
    <w:rsid w:val="008B4B80"/>
    <w:rsid w:val="008B4EED"/>
    <w:rsid w:val="008B5F07"/>
    <w:rsid w:val="008C0F43"/>
    <w:rsid w:val="008D662D"/>
    <w:rsid w:val="008E295B"/>
    <w:rsid w:val="008E3903"/>
    <w:rsid w:val="008F6595"/>
    <w:rsid w:val="008F7FD5"/>
    <w:rsid w:val="00920264"/>
    <w:rsid w:val="00920A65"/>
    <w:rsid w:val="00923293"/>
    <w:rsid w:val="00924719"/>
    <w:rsid w:val="0092594A"/>
    <w:rsid w:val="009305C5"/>
    <w:rsid w:val="0093112C"/>
    <w:rsid w:val="009348DC"/>
    <w:rsid w:val="00935EE0"/>
    <w:rsid w:val="00946367"/>
    <w:rsid w:val="00946496"/>
    <w:rsid w:val="00954E02"/>
    <w:rsid w:val="00955227"/>
    <w:rsid w:val="00955EA4"/>
    <w:rsid w:val="0096591B"/>
    <w:rsid w:val="00986EE5"/>
    <w:rsid w:val="00992CF5"/>
    <w:rsid w:val="009A32F9"/>
    <w:rsid w:val="009B33AD"/>
    <w:rsid w:val="009B7446"/>
    <w:rsid w:val="009D7A86"/>
    <w:rsid w:val="009F71E7"/>
    <w:rsid w:val="00A011A7"/>
    <w:rsid w:val="00A02214"/>
    <w:rsid w:val="00A071A9"/>
    <w:rsid w:val="00A1657D"/>
    <w:rsid w:val="00A24848"/>
    <w:rsid w:val="00A26D88"/>
    <w:rsid w:val="00A338A8"/>
    <w:rsid w:val="00A57377"/>
    <w:rsid w:val="00A71BAF"/>
    <w:rsid w:val="00A80A9A"/>
    <w:rsid w:val="00A81526"/>
    <w:rsid w:val="00A9423C"/>
    <w:rsid w:val="00A94C1B"/>
    <w:rsid w:val="00A965A6"/>
    <w:rsid w:val="00AB3FC8"/>
    <w:rsid w:val="00AB5DDD"/>
    <w:rsid w:val="00AC31A6"/>
    <w:rsid w:val="00AC51CF"/>
    <w:rsid w:val="00AD458E"/>
    <w:rsid w:val="00AE07A9"/>
    <w:rsid w:val="00AE3A1E"/>
    <w:rsid w:val="00B00392"/>
    <w:rsid w:val="00B00524"/>
    <w:rsid w:val="00B03C9D"/>
    <w:rsid w:val="00B05647"/>
    <w:rsid w:val="00B170A5"/>
    <w:rsid w:val="00B22E52"/>
    <w:rsid w:val="00B24C04"/>
    <w:rsid w:val="00B45229"/>
    <w:rsid w:val="00B52FB8"/>
    <w:rsid w:val="00B561A6"/>
    <w:rsid w:val="00B577AD"/>
    <w:rsid w:val="00B82296"/>
    <w:rsid w:val="00B9120B"/>
    <w:rsid w:val="00B9185D"/>
    <w:rsid w:val="00B97110"/>
    <w:rsid w:val="00BA018C"/>
    <w:rsid w:val="00BB068A"/>
    <w:rsid w:val="00BB6B35"/>
    <w:rsid w:val="00BC55E7"/>
    <w:rsid w:val="00BC646B"/>
    <w:rsid w:val="00BD304B"/>
    <w:rsid w:val="00BE086F"/>
    <w:rsid w:val="00BE150B"/>
    <w:rsid w:val="00BF5B5A"/>
    <w:rsid w:val="00C1591B"/>
    <w:rsid w:val="00C20F1A"/>
    <w:rsid w:val="00C26502"/>
    <w:rsid w:val="00C26C50"/>
    <w:rsid w:val="00C279F5"/>
    <w:rsid w:val="00C3459F"/>
    <w:rsid w:val="00C34A47"/>
    <w:rsid w:val="00C36F09"/>
    <w:rsid w:val="00C57158"/>
    <w:rsid w:val="00C63078"/>
    <w:rsid w:val="00C650F3"/>
    <w:rsid w:val="00C667EC"/>
    <w:rsid w:val="00C911E6"/>
    <w:rsid w:val="00C92669"/>
    <w:rsid w:val="00CA1881"/>
    <w:rsid w:val="00CC0056"/>
    <w:rsid w:val="00CC11FF"/>
    <w:rsid w:val="00CC1652"/>
    <w:rsid w:val="00CC3150"/>
    <w:rsid w:val="00CD01AF"/>
    <w:rsid w:val="00CF4801"/>
    <w:rsid w:val="00D008CE"/>
    <w:rsid w:val="00D1674D"/>
    <w:rsid w:val="00D52EDB"/>
    <w:rsid w:val="00D5321F"/>
    <w:rsid w:val="00D6124A"/>
    <w:rsid w:val="00D639EA"/>
    <w:rsid w:val="00D660BD"/>
    <w:rsid w:val="00D71BD5"/>
    <w:rsid w:val="00D74A9C"/>
    <w:rsid w:val="00D74E7B"/>
    <w:rsid w:val="00D803F7"/>
    <w:rsid w:val="00D94221"/>
    <w:rsid w:val="00DB08DB"/>
    <w:rsid w:val="00DB46D7"/>
    <w:rsid w:val="00DB7126"/>
    <w:rsid w:val="00DC29EA"/>
    <w:rsid w:val="00DD7317"/>
    <w:rsid w:val="00DE14A5"/>
    <w:rsid w:val="00DE1F88"/>
    <w:rsid w:val="00DF244A"/>
    <w:rsid w:val="00DF6885"/>
    <w:rsid w:val="00DF6F09"/>
    <w:rsid w:val="00E004C5"/>
    <w:rsid w:val="00E15F9A"/>
    <w:rsid w:val="00E17E71"/>
    <w:rsid w:val="00E17F11"/>
    <w:rsid w:val="00E24BEC"/>
    <w:rsid w:val="00E31DAF"/>
    <w:rsid w:val="00E33AEF"/>
    <w:rsid w:val="00E40E18"/>
    <w:rsid w:val="00E415CD"/>
    <w:rsid w:val="00E41D8B"/>
    <w:rsid w:val="00E44BA3"/>
    <w:rsid w:val="00E560FD"/>
    <w:rsid w:val="00E8147C"/>
    <w:rsid w:val="00E84DAF"/>
    <w:rsid w:val="00E86B9C"/>
    <w:rsid w:val="00E86E7E"/>
    <w:rsid w:val="00E917DF"/>
    <w:rsid w:val="00EA61A2"/>
    <w:rsid w:val="00EC683D"/>
    <w:rsid w:val="00EC78A3"/>
    <w:rsid w:val="00EF068B"/>
    <w:rsid w:val="00F06625"/>
    <w:rsid w:val="00F22428"/>
    <w:rsid w:val="00F23043"/>
    <w:rsid w:val="00F320A8"/>
    <w:rsid w:val="00F43583"/>
    <w:rsid w:val="00F44373"/>
    <w:rsid w:val="00F44B97"/>
    <w:rsid w:val="00F50F9C"/>
    <w:rsid w:val="00F52859"/>
    <w:rsid w:val="00F564B9"/>
    <w:rsid w:val="00F60312"/>
    <w:rsid w:val="00F613A0"/>
    <w:rsid w:val="00F6624A"/>
    <w:rsid w:val="00F67519"/>
    <w:rsid w:val="00F70874"/>
    <w:rsid w:val="00F70C5B"/>
    <w:rsid w:val="00F72279"/>
    <w:rsid w:val="00F84099"/>
    <w:rsid w:val="00F84460"/>
    <w:rsid w:val="00F86CF6"/>
    <w:rsid w:val="00F91D9E"/>
    <w:rsid w:val="00F91F92"/>
    <w:rsid w:val="00F9230D"/>
    <w:rsid w:val="00F95B70"/>
    <w:rsid w:val="00FA4161"/>
    <w:rsid w:val="00FC417F"/>
    <w:rsid w:val="00FC51EE"/>
    <w:rsid w:val="00FD0C53"/>
    <w:rsid w:val="00FD7DDC"/>
    <w:rsid w:val="00FE4803"/>
    <w:rsid w:val="00FF19AB"/>
    <w:rsid w:val="00FF22E0"/>
    <w:rsid w:val="00FF57B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uiPriority w:val="99"/>
    <w:semiHidden/>
    <w:unhideWhenUsed/>
    <w:rsid w:val="00A0221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72EC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f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paragraph" w:styleId="26">
    <w:name w:val="Body Text 2"/>
    <w:basedOn w:val="a"/>
    <w:link w:val="27"/>
    <w:uiPriority w:val="99"/>
    <w:semiHidden/>
    <w:unhideWhenUsed/>
    <w:rsid w:val="008350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8350DF"/>
    <w:rPr>
      <w:rFonts w:ascii="Arial" w:eastAsia="Times New Roman" w:hAnsi="Arial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8350D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4819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4819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uiPriority w:val="99"/>
    <w:semiHidden/>
    <w:unhideWhenUsed/>
    <w:rsid w:val="00A0221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72EC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f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paragraph" w:styleId="26">
    <w:name w:val="Body Text 2"/>
    <w:basedOn w:val="a"/>
    <w:link w:val="27"/>
    <w:uiPriority w:val="99"/>
    <w:semiHidden/>
    <w:unhideWhenUsed/>
    <w:rsid w:val="008350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8350DF"/>
    <w:rPr>
      <w:rFonts w:ascii="Arial" w:eastAsia="Times New Roman" w:hAnsi="Arial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8350D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4819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4819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3A8D-5732-4016-A527-2D03624B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Links>
    <vt:vector size="24" baseType="variant">
      <vt:variant>
        <vt:i4>6094966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block_50</vt:lpwstr>
      </vt:variant>
      <vt:variant>
        <vt:i4>5505143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block_49</vt:lpwstr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block_39</vt:lpwstr>
      </vt:variant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Сарапий Светлана Владимировна (319-03-011 - sarapiy)</dc:creator>
  <cp:lastModifiedBy>Князь Александра Николаевна</cp:lastModifiedBy>
  <cp:revision>2</cp:revision>
  <cp:lastPrinted>2022-12-26T09:08:00Z</cp:lastPrinted>
  <dcterms:created xsi:type="dcterms:W3CDTF">2023-03-02T06:22:00Z</dcterms:created>
  <dcterms:modified xsi:type="dcterms:W3CDTF">2023-03-02T06:22:00Z</dcterms:modified>
</cp:coreProperties>
</file>