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45" w:rsidRPr="009C4432" w:rsidRDefault="004A3845" w:rsidP="00EE3AB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9C443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4A3845" w:rsidRPr="009C4432" w:rsidRDefault="004A3845" w:rsidP="00EE3AB4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4A3845" w:rsidRPr="009C4432" w:rsidRDefault="004A3845" w:rsidP="00EE3AB4">
      <w:pPr>
        <w:ind w:firstLine="0"/>
        <w:jc w:val="center"/>
        <w:rPr>
          <w:rFonts w:ascii="Times New Roman" w:hAnsi="Times New Roman"/>
          <w:b/>
        </w:rPr>
      </w:pPr>
      <w:r w:rsidRPr="009C4432">
        <w:rPr>
          <w:rFonts w:ascii="Times New Roman" w:hAnsi="Times New Roman"/>
          <w:b/>
        </w:rPr>
        <w:t>АДМИНИСТРАЦИИ ШПАКОВСКОГО МУНИЦИПАЛЬНОГО ОКРУГА</w:t>
      </w:r>
    </w:p>
    <w:p w:rsidR="004A3845" w:rsidRPr="009C4432" w:rsidRDefault="00EE3AB4" w:rsidP="00EE3AB4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СТАВРОПОЛЬСКОГО </w:t>
      </w:r>
      <w:r w:rsidR="004A3845" w:rsidRPr="009C4432">
        <w:rPr>
          <w:rFonts w:ascii="Times New Roman" w:hAnsi="Times New Roman"/>
          <w:b/>
        </w:rPr>
        <w:t>КРАЯ</w:t>
      </w:r>
    </w:p>
    <w:p w:rsidR="004A3845" w:rsidRPr="009C4432" w:rsidRDefault="004A3845" w:rsidP="00EE3AB4">
      <w:pPr>
        <w:ind w:firstLine="0"/>
        <w:jc w:val="center"/>
        <w:rPr>
          <w:rFonts w:ascii="Times New Roman" w:hAnsi="Times New Roman"/>
          <w:b/>
        </w:rPr>
      </w:pPr>
    </w:p>
    <w:p w:rsidR="004A3845" w:rsidRPr="00EF1AE8" w:rsidRDefault="00EF1AE8" w:rsidP="00EF1AE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26 июня 2024 г.                               </w:t>
      </w:r>
      <w:r w:rsidR="004A3845" w:rsidRPr="009C4432">
        <w:rPr>
          <w:rFonts w:ascii="Times New Roman" w:hAnsi="Times New Roman"/>
          <w:b/>
        </w:rPr>
        <w:t>г.Михайловск</w:t>
      </w:r>
      <w:r>
        <w:rPr>
          <w:rFonts w:ascii="Times New Roman" w:hAnsi="Times New Roman"/>
          <w:b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>№ 819</w:t>
      </w:r>
    </w:p>
    <w:p w:rsidR="004A3845" w:rsidRDefault="004A3845" w:rsidP="00EE3AB4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3845" w:rsidRDefault="004A3845" w:rsidP="00EE3AB4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3845" w:rsidRDefault="004A3845" w:rsidP="00EE3AB4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A3845" w:rsidRDefault="003C645F" w:rsidP="004A384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20 июня 2023</w:t>
      </w:r>
      <w:r w:rsidR="00EE3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B1A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E3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797 </w:t>
      </w:r>
      <w:r w:rsidR="00EE3AB4">
        <w:rPr>
          <w:rFonts w:ascii="Times New Roman" w:hAnsi="Times New Roman"/>
          <w:sz w:val="28"/>
          <w:szCs w:val="28"/>
        </w:rPr>
        <w:br/>
      </w:r>
      <w:r w:rsidR="003B1AAC">
        <w:rPr>
          <w:rFonts w:ascii="Times New Roman" w:hAnsi="Times New Roman"/>
          <w:sz w:val="28"/>
          <w:szCs w:val="28"/>
        </w:rPr>
        <w:t>«</w:t>
      </w:r>
      <w:r w:rsidR="003B1AAC" w:rsidRPr="00D73E34">
        <w:rPr>
          <w:rFonts w:ascii="Times New Roman" w:hAnsi="Times New Roman"/>
          <w:sz w:val="28"/>
          <w:szCs w:val="28"/>
        </w:rPr>
        <w:t xml:space="preserve">Об утверждении </w:t>
      </w:r>
      <w:r w:rsidR="003B1AAC">
        <w:rPr>
          <w:rFonts w:ascii="Times New Roman" w:hAnsi="Times New Roman"/>
          <w:sz w:val="28"/>
          <w:szCs w:val="28"/>
        </w:rPr>
        <w:t>реестра и схемы мест (площадок) накопления твердых коммунальных отходов, расположенных на территории Шпаковского муниципального округа Ставропольского края»</w:t>
      </w:r>
    </w:p>
    <w:p w:rsidR="00B545CB" w:rsidRPr="00EE3AB4" w:rsidRDefault="00B545CB" w:rsidP="00E546D3">
      <w:pPr>
        <w:spacing w:line="240" w:lineRule="exact"/>
        <w:ind w:left="567" w:firstLine="0"/>
        <w:rPr>
          <w:rFonts w:ascii="Times New Roman" w:hAnsi="Times New Roman"/>
          <w:sz w:val="28"/>
        </w:rPr>
      </w:pPr>
    </w:p>
    <w:p w:rsidR="008B17F1" w:rsidRPr="00EE3AB4" w:rsidRDefault="008B17F1" w:rsidP="00E546D3">
      <w:pPr>
        <w:spacing w:line="240" w:lineRule="exact"/>
        <w:ind w:left="567" w:firstLine="0"/>
        <w:rPr>
          <w:rFonts w:ascii="Times New Roman" w:hAnsi="Times New Roman"/>
          <w:sz w:val="28"/>
        </w:rPr>
      </w:pPr>
    </w:p>
    <w:p w:rsidR="00A566E0" w:rsidRPr="004A3845" w:rsidRDefault="00A566E0" w:rsidP="00EE3AB4">
      <w:pPr>
        <w:ind w:right="-1" w:firstLine="709"/>
        <w:rPr>
          <w:rFonts w:ascii="Times New Roman" w:hAnsi="Times New Roman"/>
          <w:sz w:val="28"/>
          <w:szCs w:val="28"/>
        </w:rPr>
      </w:pPr>
      <w:r w:rsidRPr="004A3845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8" w:tooltip="от 06.10.2003 г. № 131-ФЗ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 06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октября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2003 г. № 131</w:t>
        </w:r>
        <w:r w:rsidR="00A10420"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ФЗ</w:t>
        </w:r>
      </w:hyperlink>
      <w:r w:rsidRPr="00E45C5C">
        <w:rPr>
          <w:rFonts w:ascii="Times New Roman" w:hAnsi="Times New Roman"/>
          <w:sz w:val="28"/>
          <w:szCs w:val="28"/>
        </w:rPr>
        <w:t xml:space="preserve"> </w:t>
      </w:r>
      <w:r w:rsidRPr="004A3845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соответствии с пунктом 4 статьи 13.4 Федерального закона </w:t>
      </w:r>
      <w:r w:rsidR="00EE3AB4">
        <w:rPr>
          <w:rFonts w:ascii="Times New Roman" w:hAnsi="Times New Roman"/>
          <w:sz w:val="28"/>
          <w:szCs w:val="28"/>
        </w:rPr>
        <w:br/>
      </w:r>
      <w:hyperlink r:id="rId9" w:tooltip="от 24.06.1998 г. № 89-ФЗ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24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июня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1998 г. № 89-ФЗ</w:t>
        </w:r>
      </w:hyperlink>
      <w:r w:rsidRPr="004A3845">
        <w:rPr>
          <w:rFonts w:ascii="Times New Roman" w:hAnsi="Times New Roman"/>
          <w:sz w:val="28"/>
          <w:szCs w:val="28"/>
        </w:rPr>
        <w:t xml:space="preserve">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</w:t>
      </w:r>
      <w:hyperlink r:id="rId10" w:tooltip="от 31.08.2018 г. № 1039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 31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августа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2018 г. № 1039</w:t>
        </w:r>
      </w:hyperlink>
      <w:r w:rsidRPr="004A3845">
        <w:rPr>
          <w:rStyle w:val="41"/>
          <w:rFonts w:eastAsia="Calibri"/>
          <w:color w:val="auto"/>
        </w:rPr>
        <w:t>,</w:t>
      </w:r>
      <w:r w:rsidR="003C645F">
        <w:rPr>
          <w:rStyle w:val="41"/>
          <w:rFonts w:eastAsia="Calibri"/>
          <w:color w:val="auto"/>
        </w:rPr>
        <w:t xml:space="preserve"> а также на основании представления природоохранной прокуратуры Ставропольского края </w:t>
      </w:r>
      <w:r w:rsidR="00EE3AB4">
        <w:rPr>
          <w:rStyle w:val="41"/>
          <w:rFonts w:eastAsia="Calibri"/>
          <w:color w:val="auto"/>
        </w:rPr>
        <w:br/>
      </w:r>
      <w:r w:rsidR="003C645F">
        <w:rPr>
          <w:rStyle w:val="41"/>
          <w:rFonts w:eastAsia="Calibri"/>
          <w:color w:val="auto"/>
        </w:rPr>
        <w:t>от 28 мая 2024 года № Прдр-20070037-110-24/1240-20070037,</w:t>
      </w:r>
      <w:r w:rsidRPr="004A3845">
        <w:rPr>
          <w:rStyle w:val="41"/>
          <w:rFonts w:eastAsia="Calibri"/>
          <w:color w:val="auto"/>
        </w:rPr>
        <w:t xml:space="preserve"> администрация </w:t>
      </w:r>
      <w:r w:rsidR="004A3845" w:rsidRPr="004A3845">
        <w:rPr>
          <w:rStyle w:val="41"/>
          <w:rFonts w:eastAsia="Calibri"/>
          <w:color w:val="auto"/>
        </w:rPr>
        <w:t>Шпаковского</w:t>
      </w:r>
      <w:r w:rsidRPr="004A3845">
        <w:rPr>
          <w:rStyle w:val="41"/>
          <w:rFonts w:eastAsia="Calibri"/>
          <w:color w:val="auto"/>
        </w:rPr>
        <w:t xml:space="preserve"> муниципального округа Ставропольского края</w:t>
      </w:r>
    </w:p>
    <w:p w:rsidR="00645A74" w:rsidRPr="004A3845" w:rsidRDefault="00645A74" w:rsidP="00EE3AB4">
      <w:pPr>
        <w:ind w:right="-1"/>
        <w:rPr>
          <w:rFonts w:ascii="Times New Roman" w:hAnsi="Times New Roman"/>
          <w:bCs/>
          <w:sz w:val="28"/>
          <w:szCs w:val="28"/>
        </w:rPr>
      </w:pPr>
    </w:p>
    <w:p w:rsidR="00645A74" w:rsidRPr="00E45C5C" w:rsidRDefault="00645A74" w:rsidP="00EE3AB4">
      <w:pPr>
        <w:ind w:right="-1" w:firstLine="0"/>
        <w:rPr>
          <w:rFonts w:ascii="Times New Roman" w:hAnsi="Times New Roman"/>
          <w:bCs/>
          <w:sz w:val="28"/>
          <w:szCs w:val="28"/>
        </w:rPr>
      </w:pPr>
      <w:r w:rsidRPr="00E45C5C">
        <w:rPr>
          <w:rFonts w:ascii="Times New Roman" w:hAnsi="Times New Roman"/>
          <w:bCs/>
          <w:sz w:val="28"/>
          <w:szCs w:val="28"/>
        </w:rPr>
        <w:t>ПОСТАНОВЛЯЕТ:</w:t>
      </w:r>
    </w:p>
    <w:p w:rsidR="00A566E0" w:rsidRPr="00E45C5C" w:rsidRDefault="00A566E0" w:rsidP="00EE3AB4">
      <w:pPr>
        <w:ind w:right="-1"/>
        <w:rPr>
          <w:rFonts w:ascii="Times New Roman" w:hAnsi="Times New Roman"/>
          <w:bCs/>
          <w:sz w:val="28"/>
          <w:szCs w:val="28"/>
        </w:rPr>
      </w:pPr>
    </w:p>
    <w:p w:rsidR="00173027" w:rsidRDefault="00260A8B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57AD" w:rsidRPr="00E45C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73027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3B1AAC">
        <w:rPr>
          <w:rFonts w:ascii="Times New Roman" w:hAnsi="Times New Roman"/>
          <w:sz w:val="28"/>
          <w:szCs w:val="28"/>
        </w:rPr>
        <w:t>администрации Шпаковского муниципального округа</w:t>
      </w:r>
      <w:r w:rsidR="00EE3AB4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3B1AAC">
        <w:rPr>
          <w:rFonts w:ascii="Times New Roman" w:hAnsi="Times New Roman"/>
          <w:sz w:val="28"/>
          <w:szCs w:val="28"/>
        </w:rPr>
        <w:t xml:space="preserve"> от 20 июня 2023</w:t>
      </w:r>
      <w:r w:rsidR="00EE3AB4">
        <w:rPr>
          <w:rFonts w:ascii="Times New Roman" w:hAnsi="Times New Roman"/>
          <w:sz w:val="28"/>
          <w:szCs w:val="28"/>
        </w:rPr>
        <w:t xml:space="preserve"> </w:t>
      </w:r>
      <w:r w:rsidR="003B1AAC">
        <w:rPr>
          <w:rFonts w:ascii="Times New Roman" w:hAnsi="Times New Roman"/>
          <w:sz w:val="28"/>
          <w:szCs w:val="28"/>
        </w:rPr>
        <w:t>г. №</w:t>
      </w:r>
      <w:r w:rsidR="00EE3AB4">
        <w:rPr>
          <w:rFonts w:ascii="Times New Roman" w:hAnsi="Times New Roman"/>
          <w:sz w:val="28"/>
          <w:szCs w:val="28"/>
        </w:rPr>
        <w:t xml:space="preserve"> </w:t>
      </w:r>
      <w:r w:rsidR="003B1AAC">
        <w:rPr>
          <w:rFonts w:ascii="Times New Roman" w:hAnsi="Times New Roman"/>
          <w:sz w:val="28"/>
          <w:szCs w:val="28"/>
        </w:rPr>
        <w:t>797 «</w:t>
      </w:r>
      <w:r w:rsidR="003B1AAC" w:rsidRPr="00D73E34">
        <w:rPr>
          <w:rFonts w:ascii="Times New Roman" w:hAnsi="Times New Roman"/>
          <w:sz w:val="28"/>
          <w:szCs w:val="28"/>
        </w:rPr>
        <w:t xml:space="preserve">Об утверждении </w:t>
      </w:r>
      <w:r w:rsidR="003B1AAC">
        <w:rPr>
          <w:rFonts w:ascii="Times New Roman" w:hAnsi="Times New Roman"/>
          <w:sz w:val="28"/>
          <w:szCs w:val="28"/>
        </w:rPr>
        <w:t xml:space="preserve">реестра и схемы мест (площадок) накопления твердых коммунальных отходов, расположенных на территории Шпаковского муниципального округа Ставропольского края» </w:t>
      </w:r>
      <w:r w:rsidR="00BA76FE">
        <w:rPr>
          <w:rFonts w:ascii="Times New Roman" w:hAnsi="Times New Roman"/>
          <w:sz w:val="28"/>
          <w:szCs w:val="28"/>
        </w:rPr>
        <w:t>следующие изменения:</w:t>
      </w:r>
    </w:p>
    <w:p w:rsidR="00EE3AB4" w:rsidRDefault="00173027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1.3 изложить в следующей редакции</w:t>
      </w:r>
      <w:r w:rsidR="00EE3AB4">
        <w:rPr>
          <w:rFonts w:ascii="Times New Roman" w:hAnsi="Times New Roman"/>
          <w:sz w:val="28"/>
          <w:szCs w:val="28"/>
        </w:rPr>
        <w:t>:</w:t>
      </w:r>
    </w:p>
    <w:p w:rsidR="00173027" w:rsidRDefault="00173027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B1AAC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Форма решения о</w:t>
      </w:r>
      <w:r w:rsidRPr="00D73E34">
        <w:rPr>
          <w:rFonts w:ascii="Times New Roman" w:hAnsi="Times New Roman"/>
          <w:sz w:val="28"/>
          <w:szCs w:val="28"/>
        </w:rPr>
        <w:t xml:space="preserve"> </w:t>
      </w:r>
      <w:r w:rsidR="00F7494A">
        <w:rPr>
          <w:rFonts w:ascii="Times New Roman" w:hAnsi="Times New Roman"/>
          <w:sz w:val="28"/>
          <w:szCs w:val="28"/>
        </w:rPr>
        <w:t>соответствии/несоответствии</w:t>
      </w:r>
      <w:r w:rsidRPr="00D73E34">
        <w:rPr>
          <w:rFonts w:ascii="Times New Roman" w:hAnsi="Times New Roman"/>
          <w:sz w:val="28"/>
          <w:szCs w:val="28"/>
        </w:rPr>
        <w:t xml:space="preserve"> создания места (площадки) накопления твёрдых коммунальных отходов на территории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»</w:t>
      </w:r>
      <w:r w:rsidR="00AC7F8E">
        <w:rPr>
          <w:rFonts w:ascii="Times New Roman" w:hAnsi="Times New Roman"/>
          <w:sz w:val="28"/>
          <w:szCs w:val="28"/>
        </w:rPr>
        <w:t>.</w:t>
      </w:r>
    </w:p>
    <w:p w:rsidR="00215FD8" w:rsidRDefault="00215FD8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7302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107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еестр мест (площадок) накопления твердых комм</w:t>
      </w:r>
      <w:r w:rsidR="00647466">
        <w:rPr>
          <w:rFonts w:ascii="Times New Roman" w:hAnsi="Times New Roman"/>
          <w:sz w:val="28"/>
          <w:szCs w:val="28"/>
        </w:rPr>
        <w:t xml:space="preserve">унальных отходов на территории </w:t>
      </w:r>
      <w:r>
        <w:rPr>
          <w:rFonts w:ascii="Times New Roman" w:hAnsi="Times New Roman"/>
          <w:sz w:val="28"/>
          <w:szCs w:val="28"/>
        </w:rPr>
        <w:t>Шпаковского муниципальн</w:t>
      </w:r>
      <w:r w:rsidR="004C32BA">
        <w:rPr>
          <w:rFonts w:ascii="Times New Roman" w:hAnsi="Times New Roman"/>
          <w:sz w:val="28"/>
          <w:szCs w:val="28"/>
        </w:rPr>
        <w:t>ого округа Ставропольского края</w:t>
      </w:r>
      <w:r w:rsidR="00173027">
        <w:rPr>
          <w:rFonts w:ascii="Times New Roman" w:hAnsi="Times New Roman"/>
          <w:sz w:val="28"/>
          <w:szCs w:val="28"/>
        </w:rPr>
        <w:t xml:space="preserve"> изложить в новой прилагаемой редакции</w:t>
      </w:r>
      <w:r w:rsidR="00AC7F8E">
        <w:rPr>
          <w:rFonts w:ascii="Times New Roman" w:hAnsi="Times New Roman"/>
          <w:sz w:val="28"/>
          <w:szCs w:val="28"/>
        </w:rPr>
        <w:t>.</w:t>
      </w:r>
    </w:p>
    <w:p w:rsidR="00215FD8" w:rsidRDefault="00215FD8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74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1107DE">
        <w:rPr>
          <w:rFonts w:ascii="Times New Roman" w:hAnsi="Times New Roman"/>
          <w:sz w:val="28"/>
          <w:szCs w:val="28"/>
        </w:rPr>
        <w:t>Ф</w:t>
      </w:r>
      <w:r w:rsidR="004C32BA">
        <w:rPr>
          <w:rFonts w:ascii="Times New Roman" w:hAnsi="Times New Roman"/>
          <w:sz w:val="28"/>
          <w:szCs w:val="28"/>
        </w:rPr>
        <w:t xml:space="preserve">орму </w:t>
      </w:r>
      <w:r w:rsidR="00B32A24">
        <w:rPr>
          <w:rFonts w:ascii="Times New Roman" w:hAnsi="Times New Roman"/>
          <w:sz w:val="28"/>
          <w:szCs w:val="28"/>
        </w:rPr>
        <w:t>заявки</w:t>
      </w:r>
      <w:r w:rsidR="004C32BA">
        <w:rPr>
          <w:rFonts w:ascii="Times New Roman" w:hAnsi="Times New Roman"/>
          <w:sz w:val="28"/>
          <w:szCs w:val="28"/>
        </w:rPr>
        <w:t xml:space="preserve"> о</w:t>
      </w:r>
      <w:r w:rsidRPr="00D73E34">
        <w:rPr>
          <w:rFonts w:ascii="Times New Roman" w:hAnsi="Times New Roman"/>
          <w:sz w:val="28"/>
          <w:szCs w:val="28"/>
        </w:rPr>
        <w:t xml:space="preserve"> согласовании создания места (площадки) накопления твёрдых коммунальных отходов на территории Шпаковского муниципального округа Ставропольского края</w:t>
      </w:r>
      <w:r w:rsidR="00173027">
        <w:rPr>
          <w:rFonts w:ascii="Times New Roman" w:hAnsi="Times New Roman"/>
          <w:sz w:val="28"/>
          <w:szCs w:val="28"/>
        </w:rPr>
        <w:t xml:space="preserve"> изложить в новой прилагаемой редакции.</w:t>
      </w:r>
    </w:p>
    <w:p w:rsidR="00215FD8" w:rsidRDefault="00215FD8" w:rsidP="00E546D3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147886" w:rsidRPr="00B534F8" w:rsidRDefault="00DF21BE" w:rsidP="00EE3AB4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57AD" w:rsidRPr="00B534F8">
        <w:rPr>
          <w:rFonts w:ascii="Times New Roman" w:hAnsi="Times New Roman"/>
          <w:sz w:val="28"/>
          <w:szCs w:val="28"/>
        </w:rPr>
        <w:t xml:space="preserve">. </w:t>
      </w:r>
      <w:r w:rsidR="00B534F8" w:rsidRPr="00B534F8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B534F8">
        <w:rPr>
          <w:rFonts w:ascii="Times New Roman" w:hAnsi="Times New Roman"/>
          <w:sz w:val="28"/>
          <w:szCs w:val="28"/>
        </w:rPr>
        <w:t>.</w:t>
      </w:r>
    </w:p>
    <w:p w:rsidR="00147886" w:rsidRPr="00147886" w:rsidRDefault="00147886" w:rsidP="00EE3AB4">
      <w:pPr>
        <w:pStyle w:val="a7"/>
        <w:tabs>
          <w:tab w:val="clear" w:pos="4677"/>
          <w:tab w:val="clear" w:pos="9355"/>
          <w:tab w:val="center" w:pos="1276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DF21BE" w:rsidRPr="00DF21BE" w:rsidRDefault="00DF21BE" w:rsidP="00EE3AB4">
      <w:pPr>
        <w:suppressAutoHyphens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7886" w:rsidRPr="00DF21BE">
        <w:rPr>
          <w:rFonts w:ascii="Times New Roman" w:hAnsi="Times New Roman"/>
          <w:sz w:val="28"/>
          <w:szCs w:val="28"/>
        </w:rPr>
        <w:t xml:space="preserve">. </w:t>
      </w:r>
      <w:r w:rsidRPr="00DF21BE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:rsidR="00147886" w:rsidRPr="00147886" w:rsidRDefault="00147886" w:rsidP="00EE3AB4">
      <w:pPr>
        <w:pStyle w:val="a7"/>
        <w:tabs>
          <w:tab w:val="clear" w:pos="4677"/>
          <w:tab w:val="clear" w:pos="9355"/>
          <w:tab w:val="center" w:pos="1276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0157AD" w:rsidRPr="00147886" w:rsidRDefault="00DF21BE" w:rsidP="00EE3AB4">
      <w:pPr>
        <w:ind w:right="-1"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</w:t>
      </w:r>
      <w:r w:rsidR="00147886" w:rsidRPr="00147886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на следующий день </w:t>
      </w:r>
      <w:r w:rsidR="00647466">
        <w:rPr>
          <w:rFonts w:ascii="Times New Roman" w:hAnsi="Times New Roman"/>
          <w:sz w:val="28"/>
          <w:szCs w:val="28"/>
        </w:rPr>
        <w:br/>
      </w:r>
      <w:r w:rsidR="00147886" w:rsidRPr="00147886">
        <w:rPr>
          <w:rFonts w:ascii="Times New Roman" w:hAnsi="Times New Roman"/>
          <w:sz w:val="28"/>
          <w:szCs w:val="28"/>
        </w:rPr>
        <w:t>после дня его официального опубликования.</w:t>
      </w:r>
    </w:p>
    <w:p w:rsidR="008B17F1" w:rsidRPr="00EE3AB4" w:rsidRDefault="008B17F1" w:rsidP="00EE3AB4">
      <w:pPr>
        <w:ind w:right="-1" w:firstLine="709"/>
        <w:rPr>
          <w:rFonts w:ascii="Times New Roman" w:hAnsi="Times New Roman"/>
          <w:sz w:val="28"/>
        </w:rPr>
      </w:pPr>
    </w:p>
    <w:p w:rsidR="00C61895" w:rsidRPr="00EE3AB4" w:rsidRDefault="00C61895" w:rsidP="00B534F8">
      <w:pPr>
        <w:ind w:firstLine="709"/>
        <w:rPr>
          <w:rFonts w:ascii="Times New Roman" w:hAnsi="Times New Roman"/>
          <w:sz w:val="28"/>
        </w:rPr>
      </w:pPr>
    </w:p>
    <w:p w:rsidR="00DF21BE" w:rsidRPr="00EE3AB4" w:rsidRDefault="00DF21BE" w:rsidP="00B534F8">
      <w:pPr>
        <w:ind w:firstLine="709"/>
        <w:rPr>
          <w:rFonts w:ascii="Times New Roman" w:hAnsi="Times New Roman"/>
          <w:sz w:val="28"/>
        </w:rPr>
      </w:pPr>
    </w:p>
    <w:p w:rsidR="00DF21BE" w:rsidRDefault="00DF21BE" w:rsidP="00DF21BE">
      <w:pPr>
        <w:pStyle w:val="22"/>
        <w:spacing w:after="0" w:line="240" w:lineRule="exact"/>
        <w:rPr>
          <w:szCs w:val="28"/>
        </w:rPr>
      </w:pPr>
      <w:r>
        <w:rPr>
          <w:szCs w:val="28"/>
        </w:rPr>
        <w:t>Г</w:t>
      </w:r>
      <w:r w:rsidRPr="002C7D50">
        <w:rPr>
          <w:szCs w:val="28"/>
        </w:rPr>
        <w:t>лав</w:t>
      </w:r>
      <w:r>
        <w:rPr>
          <w:szCs w:val="28"/>
        </w:rPr>
        <w:t xml:space="preserve">а </w:t>
      </w:r>
      <w:r w:rsidRPr="002C7D50">
        <w:rPr>
          <w:szCs w:val="28"/>
        </w:rPr>
        <w:t xml:space="preserve">Шпаковского </w:t>
      </w:r>
    </w:p>
    <w:p w:rsidR="00DF21BE" w:rsidRPr="002C7D50" w:rsidRDefault="00DF21BE" w:rsidP="00DF21BE">
      <w:pPr>
        <w:pStyle w:val="2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:rsidR="00DF21BE" w:rsidRDefault="00DF21BE" w:rsidP="00DF21BE">
      <w:pPr>
        <w:pStyle w:val="2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</w:t>
      </w:r>
      <w:r w:rsidR="00EE3AB4">
        <w:rPr>
          <w:szCs w:val="28"/>
        </w:rPr>
        <w:t xml:space="preserve">  </w:t>
      </w:r>
      <w:r w:rsidRPr="002C7D50">
        <w:rPr>
          <w:szCs w:val="28"/>
        </w:rPr>
        <w:t xml:space="preserve">  </w:t>
      </w:r>
      <w:r>
        <w:rPr>
          <w:szCs w:val="28"/>
        </w:rPr>
        <w:t xml:space="preserve">          </w:t>
      </w:r>
      <w:r w:rsidRPr="002C7D50">
        <w:rPr>
          <w:szCs w:val="28"/>
        </w:rPr>
        <w:t xml:space="preserve">                   </w:t>
      </w:r>
      <w:r w:rsidR="00EE3AB4">
        <w:rPr>
          <w:szCs w:val="28"/>
        </w:rPr>
        <w:t>И.В.Серов</w:t>
      </w: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</w:p>
    <w:p w:rsidR="006B15BA" w:rsidRDefault="006B15BA" w:rsidP="00DF21BE">
      <w:pPr>
        <w:pStyle w:val="22"/>
        <w:spacing w:after="0" w:line="240" w:lineRule="exact"/>
        <w:rPr>
          <w:szCs w:val="28"/>
        </w:rPr>
      </w:pPr>
      <w:bookmarkStart w:id="0" w:name="_GoBack"/>
      <w:bookmarkEnd w:id="0"/>
    </w:p>
    <w:sectPr w:rsidR="006B15BA" w:rsidSect="00EE3AB4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F8" w:rsidRDefault="00C60FF8" w:rsidP="008B7272">
      <w:r>
        <w:separator/>
      </w:r>
    </w:p>
  </w:endnote>
  <w:endnote w:type="continuationSeparator" w:id="0">
    <w:p w:rsidR="00C60FF8" w:rsidRDefault="00C60FF8" w:rsidP="008B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F8" w:rsidRDefault="00C60FF8" w:rsidP="008B7272">
      <w:r>
        <w:separator/>
      </w:r>
    </w:p>
  </w:footnote>
  <w:footnote w:type="continuationSeparator" w:id="0">
    <w:p w:rsidR="00C60FF8" w:rsidRDefault="00C60FF8" w:rsidP="008B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559384"/>
      <w:docPartObj>
        <w:docPartGallery w:val="Page Numbers (Top of Page)"/>
        <w:docPartUnique/>
      </w:docPartObj>
    </w:sdtPr>
    <w:sdtEndPr/>
    <w:sdtContent>
      <w:p w:rsidR="00281340" w:rsidRDefault="00281340">
        <w:pPr>
          <w:pStyle w:val="a5"/>
          <w:jc w:val="center"/>
        </w:pPr>
        <w:r w:rsidRPr="00EE3AB4">
          <w:rPr>
            <w:rFonts w:ascii="Times New Roman" w:hAnsi="Times New Roman"/>
            <w:sz w:val="28"/>
          </w:rPr>
          <w:fldChar w:fldCharType="begin"/>
        </w:r>
        <w:r w:rsidRPr="00EE3AB4">
          <w:rPr>
            <w:rFonts w:ascii="Times New Roman" w:hAnsi="Times New Roman"/>
            <w:sz w:val="28"/>
          </w:rPr>
          <w:instrText>PAGE   \* MERGEFORMAT</w:instrText>
        </w:r>
        <w:r w:rsidRPr="00EE3AB4">
          <w:rPr>
            <w:rFonts w:ascii="Times New Roman" w:hAnsi="Times New Roman"/>
            <w:sz w:val="28"/>
          </w:rPr>
          <w:fldChar w:fldCharType="separate"/>
        </w:r>
        <w:r w:rsidR="0049690E">
          <w:rPr>
            <w:rFonts w:ascii="Times New Roman" w:hAnsi="Times New Roman"/>
            <w:noProof/>
            <w:sz w:val="28"/>
          </w:rPr>
          <w:t>2</w:t>
        </w:r>
        <w:r w:rsidRPr="00EE3AB4">
          <w:rPr>
            <w:rFonts w:ascii="Times New Roman" w:hAnsi="Times New Roman"/>
            <w:sz w:val="28"/>
          </w:rPr>
          <w:fldChar w:fldCharType="end"/>
        </w:r>
      </w:p>
    </w:sdtContent>
  </w:sdt>
  <w:p w:rsidR="00281340" w:rsidRDefault="002813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920B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AA6253"/>
    <w:multiLevelType w:val="hybridMultilevel"/>
    <w:tmpl w:val="145AFF66"/>
    <w:lvl w:ilvl="0" w:tplc="6DEEAA9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36352F"/>
    <w:multiLevelType w:val="multilevel"/>
    <w:tmpl w:val="130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F6B"/>
    <w:multiLevelType w:val="hybridMultilevel"/>
    <w:tmpl w:val="2D48AF50"/>
    <w:lvl w:ilvl="0" w:tplc="FA2037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0D4BEF"/>
    <w:multiLevelType w:val="singleLevel"/>
    <w:tmpl w:val="2A38F684"/>
    <w:lvl w:ilvl="0">
      <w:start w:val="202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247CE0"/>
    <w:multiLevelType w:val="hybridMultilevel"/>
    <w:tmpl w:val="1A7694E4"/>
    <w:lvl w:ilvl="0" w:tplc="6A00FAB8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A951AD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922847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DA4285E"/>
    <w:multiLevelType w:val="multilevel"/>
    <w:tmpl w:val="78C2117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 w15:restartNumberingAfterBreak="0">
    <w:nsid w:val="7A5F5BDC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EC23B3"/>
    <w:multiLevelType w:val="hybridMultilevel"/>
    <w:tmpl w:val="0486EC2E"/>
    <w:lvl w:ilvl="0" w:tplc="C1AC8BFE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9A0F8D"/>
    <w:multiLevelType w:val="hybridMultilevel"/>
    <w:tmpl w:val="7AF8001C"/>
    <w:lvl w:ilvl="0" w:tplc="D7DC8AFC">
      <w:start w:val="1"/>
      <w:numFmt w:val="decimal"/>
      <w:lvlText w:val="%1."/>
      <w:lvlJc w:val="left"/>
      <w:pPr>
        <w:ind w:left="2053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2"/>
  </w:num>
  <w:num w:numId="10">
    <w:abstractNumId w:val="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72"/>
    <w:rsid w:val="000157AD"/>
    <w:rsid w:val="00015FF1"/>
    <w:rsid w:val="00016BA1"/>
    <w:rsid w:val="00034665"/>
    <w:rsid w:val="00040901"/>
    <w:rsid w:val="0004409C"/>
    <w:rsid w:val="0005596E"/>
    <w:rsid w:val="00063F39"/>
    <w:rsid w:val="00064263"/>
    <w:rsid w:val="00064DE6"/>
    <w:rsid w:val="0007443C"/>
    <w:rsid w:val="00091B9C"/>
    <w:rsid w:val="00097CDB"/>
    <w:rsid w:val="000B0D41"/>
    <w:rsid w:val="000B1EE6"/>
    <w:rsid w:val="000C2C72"/>
    <w:rsid w:val="000C3828"/>
    <w:rsid w:val="000E7C12"/>
    <w:rsid w:val="00103569"/>
    <w:rsid w:val="00110261"/>
    <w:rsid w:val="001107DE"/>
    <w:rsid w:val="001431B1"/>
    <w:rsid w:val="00143CED"/>
    <w:rsid w:val="00145291"/>
    <w:rsid w:val="00147886"/>
    <w:rsid w:val="00147AA1"/>
    <w:rsid w:val="00153548"/>
    <w:rsid w:val="001602B6"/>
    <w:rsid w:val="00163D31"/>
    <w:rsid w:val="00173027"/>
    <w:rsid w:val="001A4DD4"/>
    <w:rsid w:val="001B785C"/>
    <w:rsid w:val="001C56EC"/>
    <w:rsid w:val="001D29F9"/>
    <w:rsid w:val="001D44F4"/>
    <w:rsid w:val="001D7943"/>
    <w:rsid w:val="001E732E"/>
    <w:rsid w:val="00203537"/>
    <w:rsid w:val="00215FD8"/>
    <w:rsid w:val="00231954"/>
    <w:rsid w:val="00260A8B"/>
    <w:rsid w:val="002725E3"/>
    <w:rsid w:val="00274F0E"/>
    <w:rsid w:val="00281340"/>
    <w:rsid w:val="00291BEA"/>
    <w:rsid w:val="002953FE"/>
    <w:rsid w:val="002A0B25"/>
    <w:rsid w:val="002B6098"/>
    <w:rsid w:val="002C2F86"/>
    <w:rsid w:val="002E3F67"/>
    <w:rsid w:val="002E4748"/>
    <w:rsid w:val="002E76E7"/>
    <w:rsid w:val="002F3B20"/>
    <w:rsid w:val="002F587F"/>
    <w:rsid w:val="00301865"/>
    <w:rsid w:val="00301ED1"/>
    <w:rsid w:val="00305D54"/>
    <w:rsid w:val="0031772A"/>
    <w:rsid w:val="00333B3D"/>
    <w:rsid w:val="00342E16"/>
    <w:rsid w:val="003551CE"/>
    <w:rsid w:val="00356E14"/>
    <w:rsid w:val="0036665A"/>
    <w:rsid w:val="00380710"/>
    <w:rsid w:val="00385850"/>
    <w:rsid w:val="00386FA0"/>
    <w:rsid w:val="0038749E"/>
    <w:rsid w:val="003B1AAC"/>
    <w:rsid w:val="003B5E31"/>
    <w:rsid w:val="003C1CC8"/>
    <w:rsid w:val="003C645F"/>
    <w:rsid w:val="003D1E09"/>
    <w:rsid w:val="003D5032"/>
    <w:rsid w:val="003E3D43"/>
    <w:rsid w:val="003F31B5"/>
    <w:rsid w:val="00400CEB"/>
    <w:rsid w:val="0042533C"/>
    <w:rsid w:val="004563EC"/>
    <w:rsid w:val="004761D3"/>
    <w:rsid w:val="00480D6C"/>
    <w:rsid w:val="00491351"/>
    <w:rsid w:val="00492EF9"/>
    <w:rsid w:val="0049690E"/>
    <w:rsid w:val="004A3845"/>
    <w:rsid w:val="004B4E77"/>
    <w:rsid w:val="004B62EC"/>
    <w:rsid w:val="004C2924"/>
    <w:rsid w:val="004C32BA"/>
    <w:rsid w:val="004D0756"/>
    <w:rsid w:val="004E71B9"/>
    <w:rsid w:val="004F00A3"/>
    <w:rsid w:val="004F4323"/>
    <w:rsid w:val="005049D5"/>
    <w:rsid w:val="00513067"/>
    <w:rsid w:val="00516A72"/>
    <w:rsid w:val="0052769E"/>
    <w:rsid w:val="00534596"/>
    <w:rsid w:val="0054115F"/>
    <w:rsid w:val="005633AC"/>
    <w:rsid w:val="00565E19"/>
    <w:rsid w:val="0057013B"/>
    <w:rsid w:val="00576099"/>
    <w:rsid w:val="0059456A"/>
    <w:rsid w:val="005968D0"/>
    <w:rsid w:val="005A290B"/>
    <w:rsid w:val="005A3459"/>
    <w:rsid w:val="005B1E9D"/>
    <w:rsid w:val="005C4EF0"/>
    <w:rsid w:val="00601FB6"/>
    <w:rsid w:val="00602D12"/>
    <w:rsid w:val="00606F53"/>
    <w:rsid w:val="00607D18"/>
    <w:rsid w:val="00610218"/>
    <w:rsid w:val="00645A74"/>
    <w:rsid w:val="00647466"/>
    <w:rsid w:val="00647C27"/>
    <w:rsid w:val="00672B6D"/>
    <w:rsid w:val="00674D1A"/>
    <w:rsid w:val="006754B7"/>
    <w:rsid w:val="00675E7A"/>
    <w:rsid w:val="00681CD0"/>
    <w:rsid w:val="00682CFC"/>
    <w:rsid w:val="00682F52"/>
    <w:rsid w:val="0069041B"/>
    <w:rsid w:val="006B15BA"/>
    <w:rsid w:val="006C2106"/>
    <w:rsid w:val="006C6B23"/>
    <w:rsid w:val="006C7EF5"/>
    <w:rsid w:val="006D11E5"/>
    <w:rsid w:val="006D1C23"/>
    <w:rsid w:val="006D7B31"/>
    <w:rsid w:val="006E6138"/>
    <w:rsid w:val="006F5B38"/>
    <w:rsid w:val="007009B6"/>
    <w:rsid w:val="0071214A"/>
    <w:rsid w:val="007154B3"/>
    <w:rsid w:val="007263C0"/>
    <w:rsid w:val="00736FD4"/>
    <w:rsid w:val="0073728A"/>
    <w:rsid w:val="007430DD"/>
    <w:rsid w:val="00761421"/>
    <w:rsid w:val="00767E59"/>
    <w:rsid w:val="00772DF8"/>
    <w:rsid w:val="0079279A"/>
    <w:rsid w:val="007A1104"/>
    <w:rsid w:val="007A316C"/>
    <w:rsid w:val="007A6B35"/>
    <w:rsid w:val="007B0116"/>
    <w:rsid w:val="007B1A82"/>
    <w:rsid w:val="007D33DE"/>
    <w:rsid w:val="007F4E93"/>
    <w:rsid w:val="007F5B9C"/>
    <w:rsid w:val="008006C4"/>
    <w:rsid w:val="008009BF"/>
    <w:rsid w:val="00807AE5"/>
    <w:rsid w:val="008262C4"/>
    <w:rsid w:val="008554E9"/>
    <w:rsid w:val="00887134"/>
    <w:rsid w:val="00894722"/>
    <w:rsid w:val="008A7C2F"/>
    <w:rsid w:val="008B1306"/>
    <w:rsid w:val="008B17F1"/>
    <w:rsid w:val="008B7272"/>
    <w:rsid w:val="008D43B5"/>
    <w:rsid w:val="008E5382"/>
    <w:rsid w:val="0090075E"/>
    <w:rsid w:val="0090350A"/>
    <w:rsid w:val="00925AD4"/>
    <w:rsid w:val="009307BB"/>
    <w:rsid w:val="00932B00"/>
    <w:rsid w:val="00932E2E"/>
    <w:rsid w:val="0095272B"/>
    <w:rsid w:val="00957269"/>
    <w:rsid w:val="00963E7D"/>
    <w:rsid w:val="009713ED"/>
    <w:rsid w:val="009756B2"/>
    <w:rsid w:val="00981857"/>
    <w:rsid w:val="009A3EEF"/>
    <w:rsid w:val="009A5E8A"/>
    <w:rsid w:val="009B0B2D"/>
    <w:rsid w:val="009B1C43"/>
    <w:rsid w:val="009C1D05"/>
    <w:rsid w:val="009C205B"/>
    <w:rsid w:val="009D043A"/>
    <w:rsid w:val="009E1948"/>
    <w:rsid w:val="00A00882"/>
    <w:rsid w:val="00A06F4D"/>
    <w:rsid w:val="00A10420"/>
    <w:rsid w:val="00A17495"/>
    <w:rsid w:val="00A20DF9"/>
    <w:rsid w:val="00A3194F"/>
    <w:rsid w:val="00A4130C"/>
    <w:rsid w:val="00A422FC"/>
    <w:rsid w:val="00A42DFF"/>
    <w:rsid w:val="00A43D4D"/>
    <w:rsid w:val="00A46F10"/>
    <w:rsid w:val="00A545AB"/>
    <w:rsid w:val="00A566E0"/>
    <w:rsid w:val="00A731D7"/>
    <w:rsid w:val="00A85B53"/>
    <w:rsid w:val="00A86DD6"/>
    <w:rsid w:val="00AA4073"/>
    <w:rsid w:val="00AA783F"/>
    <w:rsid w:val="00AB0496"/>
    <w:rsid w:val="00AB2EE3"/>
    <w:rsid w:val="00AC47C6"/>
    <w:rsid w:val="00AC7F8E"/>
    <w:rsid w:val="00AD4777"/>
    <w:rsid w:val="00B068C5"/>
    <w:rsid w:val="00B1675F"/>
    <w:rsid w:val="00B2107D"/>
    <w:rsid w:val="00B273CA"/>
    <w:rsid w:val="00B319E5"/>
    <w:rsid w:val="00B32A24"/>
    <w:rsid w:val="00B34BBA"/>
    <w:rsid w:val="00B4019E"/>
    <w:rsid w:val="00B534F8"/>
    <w:rsid w:val="00B545CB"/>
    <w:rsid w:val="00B56B84"/>
    <w:rsid w:val="00B57245"/>
    <w:rsid w:val="00B706C5"/>
    <w:rsid w:val="00B760A3"/>
    <w:rsid w:val="00B84761"/>
    <w:rsid w:val="00B911CC"/>
    <w:rsid w:val="00B94AA0"/>
    <w:rsid w:val="00BA76FE"/>
    <w:rsid w:val="00BC283E"/>
    <w:rsid w:val="00BE4BE9"/>
    <w:rsid w:val="00C00855"/>
    <w:rsid w:val="00C028B7"/>
    <w:rsid w:val="00C03541"/>
    <w:rsid w:val="00C14C80"/>
    <w:rsid w:val="00C30EBC"/>
    <w:rsid w:val="00C310C0"/>
    <w:rsid w:val="00C329FC"/>
    <w:rsid w:val="00C3669D"/>
    <w:rsid w:val="00C42537"/>
    <w:rsid w:val="00C4538D"/>
    <w:rsid w:val="00C46C98"/>
    <w:rsid w:val="00C46CAB"/>
    <w:rsid w:val="00C542C9"/>
    <w:rsid w:val="00C5718C"/>
    <w:rsid w:val="00C57B35"/>
    <w:rsid w:val="00C60FF8"/>
    <w:rsid w:val="00C61895"/>
    <w:rsid w:val="00C708D4"/>
    <w:rsid w:val="00C737C0"/>
    <w:rsid w:val="00C8352D"/>
    <w:rsid w:val="00C853A1"/>
    <w:rsid w:val="00CB6328"/>
    <w:rsid w:val="00CC6511"/>
    <w:rsid w:val="00CD1CB0"/>
    <w:rsid w:val="00CF7EC8"/>
    <w:rsid w:val="00D13EE7"/>
    <w:rsid w:val="00D16D0F"/>
    <w:rsid w:val="00D21DD4"/>
    <w:rsid w:val="00D25C7D"/>
    <w:rsid w:val="00D37224"/>
    <w:rsid w:val="00D479AD"/>
    <w:rsid w:val="00D56BEF"/>
    <w:rsid w:val="00D67D13"/>
    <w:rsid w:val="00D7263C"/>
    <w:rsid w:val="00D825EE"/>
    <w:rsid w:val="00D828EF"/>
    <w:rsid w:val="00D8549F"/>
    <w:rsid w:val="00D93B8F"/>
    <w:rsid w:val="00D96A8D"/>
    <w:rsid w:val="00DA271D"/>
    <w:rsid w:val="00DA6042"/>
    <w:rsid w:val="00DB089B"/>
    <w:rsid w:val="00DB27D2"/>
    <w:rsid w:val="00DC66E4"/>
    <w:rsid w:val="00DC69AA"/>
    <w:rsid w:val="00DC6F22"/>
    <w:rsid w:val="00DD0034"/>
    <w:rsid w:val="00DE726F"/>
    <w:rsid w:val="00DE7F9E"/>
    <w:rsid w:val="00DF1444"/>
    <w:rsid w:val="00DF1AF4"/>
    <w:rsid w:val="00DF21BE"/>
    <w:rsid w:val="00E00910"/>
    <w:rsid w:val="00E01FCA"/>
    <w:rsid w:val="00E030E5"/>
    <w:rsid w:val="00E11FF1"/>
    <w:rsid w:val="00E133B4"/>
    <w:rsid w:val="00E16D25"/>
    <w:rsid w:val="00E209FE"/>
    <w:rsid w:val="00E35384"/>
    <w:rsid w:val="00E43BA1"/>
    <w:rsid w:val="00E45C5C"/>
    <w:rsid w:val="00E546D3"/>
    <w:rsid w:val="00E6277A"/>
    <w:rsid w:val="00E76D8B"/>
    <w:rsid w:val="00E97929"/>
    <w:rsid w:val="00EC47A2"/>
    <w:rsid w:val="00EC53A1"/>
    <w:rsid w:val="00EE3AB4"/>
    <w:rsid w:val="00EE5554"/>
    <w:rsid w:val="00EF1AE8"/>
    <w:rsid w:val="00F01A53"/>
    <w:rsid w:val="00F04ACE"/>
    <w:rsid w:val="00F139AB"/>
    <w:rsid w:val="00F14FD4"/>
    <w:rsid w:val="00F468C9"/>
    <w:rsid w:val="00F5261B"/>
    <w:rsid w:val="00F5493B"/>
    <w:rsid w:val="00F5621A"/>
    <w:rsid w:val="00F571AA"/>
    <w:rsid w:val="00F60537"/>
    <w:rsid w:val="00F64094"/>
    <w:rsid w:val="00F7494A"/>
    <w:rsid w:val="00F76324"/>
    <w:rsid w:val="00F805BF"/>
    <w:rsid w:val="00F81386"/>
    <w:rsid w:val="00F84E98"/>
    <w:rsid w:val="00F860AE"/>
    <w:rsid w:val="00FB27C4"/>
    <w:rsid w:val="00FC7318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E6743D9-666F-467C-B4E7-148204C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A271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A27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A27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A27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A27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566E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713E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BodyText21">
    <w:name w:val="Body Text 21"/>
    <w:basedOn w:val="a"/>
    <w:rsid w:val="008B7272"/>
    <w:pPr>
      <w:jc w:val="center"/>
    </w:pPr>
    <w:rPr>
      <w:sz w:val="28"/>
    </w:rPr>
  </w:style>
  <w:style w:type="character" w:customStyle="1" w:styleId="11">
    <w:name w:val="Основной текст Знак1"/>
    <w:uiPriority w:val="99"/>
    <w:locked/>
    <w:rsid w:val="008B7272"/>
    <w:rPr>
      <w:sz w:val="27"/>
      <w:szCs w:val="27"/>
      <w:shd w:val="clear" w:color="auto" w:fill="FFFFFF"/>
    </w:rPr>
  </w:style>
  <w:style w:type="paragraph" w:customStyle="1" w:styleId="a3">
    <w:name w:val="Табличный"/>
    <w:basedOn w:val="a"/>
    <w:rsid w:val="008B7272"/>
  </w:style>
  <w:style w:type="table" w:styleId="a4">
    <w:name w:val="Table Grid"/>
    <w:basedOn w:val="a1"/>
    <w:uiPriority w:val="59"/>
    <w:rsid w:val="008B727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B7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8B7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713ED"/>
    <w:pPr>
      <w:ind w:left="720"/>
      <w:contextualSpacing/>
    </w:pPr>
  </w:style>
  <w:style w:type="paragraph" w:customStyle="1" w:styleId="ConsNormal">
    <w:name w:val="ConsNormal"/>
    <w:rsid w:val="009713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ody Text"/>
    <w:basedOn w:val="a"/>
    <w:link w:val="ab"/>
    <w:rsid w:val="00D7263C"/>
    <w:pPr>
      <w:suppressAutoHyphens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D7263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rsid w:val="00DA271D"/>
    <w:rPr>
      <w:color w:val="0000FF"/>
      <w:u w:val="none"/>
    </w:rPr>
  </w:style>
  <w:style w:type="paragraph" w:styleId="ad">
    <w:name w:val="No Spacing"/>
    <w:uiPriority w:val="1"/>
    <w:qFormat/>
    <w:rsid w:val="00143CED"/>
    <w:rPr>
      <w:rFonts w:ascii="Times New Roman" w:hAnsi="Times New Roman"/>
      <w:sz w:val="28"/>
      <w:szCs w:val="22"/>
      <w:lang w:eastAsia="en-US"/>
    </w:rPr>
  </w:style>
  <w:style w:type="paragraph" w:customStyle="1" w:styleId="ConsPlusCell">
    <w:name w:val="ConsPlusCell"/>
    <w:uiPriority w:val="99"/>
    <w:rsid w:val="006904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690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e">
    <w:name w:val="Содержимое таблицы"/>
    <w:basedOn w:val="a"/>
    <w:rsid w:val="004563EC"/>
    <w:pPr>
      <w:suppressLineNumbers/>
    </w:pPr>
    <w:rPr>
      <w:lang w:eastAsia="ar-SA"/>
    </w:rPr>
  </w:style>
  <w:style w:type="paragraph" w:customStyle="1" w:styleId="12">
    <w:name w:val="Обычный1"/>
    <w:qFormat/>
    <w:rsid w:val="00DC69AA"/>
    <w:pPr>
      <w:widowControl w:val="0"/>
      <w:suppressAutoHyphens/>
    </w:pPr>
    <w:rPr>
      <w:rFonts w:ascii="Times New Roman" w:eastAsia="Times New Roman" w:hAnsi="Times New Roman"/>
    </w:rPr>
  </w:style>
  <w:style w:type="character" w:customStyle="1" w:styleId="21">
    <w:name w:val="Основной шрифт абзаца2"/>
    <w:rsid w:val="00DC69AA"/>
  </w:style>
  <w:style w:type="character" w:customStyle="1" w:styleId="41">
    <w:name w:val="Основной текст (4)"/>
    <w:basedOn w:val="a0"/>
    <w:rsid w:val="0090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90075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bsatz-Standardschriftart">
    <w:name w:val="Absatz-Standardschriftart"/>
    <w:rsid w:val="00A566E0"/>
  </w:style>
  <w:style w:type="character" w:customStyle="1" w:styleId="WW-Absatz-Standardschriftart">
    <w:name w:val="WW-Absatz-Standardschriftart"/>
    <w:rsid w:val="00A566E0"/>
  </w:style>
  <w:style w:type="character" w:customStyle="1" w:styleId="WW-Absatz-Standardschriftart1">
    <w:name w:val="WW-Absatz-Standardschriftart1"/>
    <w:rsid w:val="00A566E0"/>
  </w:style>
  <w:style w:type="character" w:customStyle="1" w:styleId="13">
    <w:name w:val="Основной шрифт абзаца1"/>
    <w:rsid w:val="00A566E0"/>
  </w:style>
  <w:style w:type="character" w:customStyle="1" w:styleId="af">
    <w:name w:val="Символ нумерации"/>
    <w:rsid w:val="00A566E0"/>
  </w:style>
  <w:style w:type="paragraph" w:customStyle="1" w:styleId="14">
    <w:name w:val="Заголовок1"/>
    <w:basedOn w:val="a"/>
    <w:next w:val="aa"/>
    <w:rsid w:val="00A566E0"/>
    <w:pPr>
      <w:keepNext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styleId="af0">
    <w:name w:val="List"/>
    <w:basedOn w:val="aa"/>
    <w:semiHidden/>
    <w:rsid w:val="00A566E0"/>
    <w:pPr>
      <w:suppressAutoHyphens w:val="0"/>
    </w:pPr>
    <w:rPr>
      <w:rFonts w:cs="Tahoma"/>
      <w:sz w:val="28"/>
      <w:lang w:eastAsia="ar-SA"/>
    </w:rPr>
  </w:style>
  <w:style w:type="paragraph" w:customStyle="1" w:styleId="15">
    <w:name w:val="Название1"/>
    <w:basedOn w:val="a"/>
    <w:rsid w:val="00A566E0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A566E0"/>
    <w:pPr>
      <w:suppressLineNumbers/>
    </w:pPr>
    <w:rPr>
      <w:rFonts w:cs="Tahoma"/>
      <w:lang w:eastAsia="ar-SA"/>
    </w:rPr>
  </w:style>
  <w:style w:type="paragraph" w:customStyle="1" w:styleId="17">
    <w:name w:val="Название объекта1"/>
    <w:basedOn w:val="a"/>
    <w:next w:val="a"/>
    <w:rsid w:val="00A566E0"/>
    <w:pPr>
      <w:jc w:val="center"/>
    </w:pPr>
    <w:rPr>
      <w:b/>
      <w:bCs/>
      <w:sz w:val="32"/>
      <w:lang w:eastAsia="ar-SA"/>
    </w:rPr>
  </w:style>
  <w:style w:type="paragraph" w:styleId="af1">
    <w:name w:val="Body Text Indent"/>
    <w:basedOn w:val="a"/>
    <w:link w:val="af2"/>
    <w:rsid w:val="00A566E0"/>
    <w:pPr>
      <w:ind w:firstLine="708"/>
    </w:pPr>
    <w:rPr>
      <w:sz w:val="28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A566E0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ConsTitle">
    <w:name w:val="ConsTitle"/>
    <w:rsid w:val="00A566E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3">
    <w:name w:val="Balloon Text"/>
    <w:basedOn w:val="a"/>
    <w:link w:val="af4"/>
    <w:rsid w:val="00A566E0"/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A566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5">
    <w:name w:val="Заголовок таблицы"/>
    <w:basedOn w:val="ae"/>
    <w:rsid w:val="00A566E0"/>
    <w:pPr>
      <w:jc w:val="center"/>
    </w:pPr>
    <w:rPr>
      <w:b/>
      <w:bCs/>
    </w:rPr>
  </w:style>
  <w:style w:type="paragraph" w:customStyle="1" w:styleId="ConsPlusNonformat">
    <w:name w:val="ConsPlusNonformat"/>
    <w:rsid w:val="00A566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29">
    <w:name w:val="Font Style29"/>
    <w:basedOn w:val="a0"/>
    <w:uiPriority w:val="99"/>
    <w:rsid w:val="00A566E0"/>
    <w:rPr>
      <w:rFonts w:ascii="Times New Roman" w:hAnsi="Times New Roman" w:cs="Times New Roman"/>
      <w:sz w:val="26"/>
      <w:szCs w:val="26"/>
    </w:rPr>
  </w:style>
  <w:style w:type="paragraph" w:styleId="af6">
    <w:name w:val="Normal (Web)"/>
    <w:basedOn w:val="a"/>
    <w:uiPriority w:val="99"/>
    <w:unhideWhenUsed/>
    <w:rsid w:val="00A566E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A566E0"/>
    <w:rPr>
      <w:b/>
      <w:bCs/>
    </w:rPr>
  </w:style>
  <w:style w:type="paragraph" w:customStyle="1" w:styleId="Style5">
    <w:name w:val="Style5"/>
    <w:basedOn w:val="a"/>
    <w:uiPriority w:val="99"/>
    <w:rsid w:val="00A566E0"/>
    <w:pPr>
      <w:spacing w:line="322" w:lineRule="exact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A1042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042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A27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semiHidden/>
    <w:rsid w:val="00DA271D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A1042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A27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A271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A271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A271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A271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A271D"/>
    <w:rPr>
      <w:sz w:val="28"/>
    </w:rPr>
  </w:style>
  <w:style w:type="paragraph" w:styleId="22">
    <w:name w:val="Body Text 2"/>
    <w:basedOn w:val="a"/>
    <w:link w:val="23"/>
    <w:uiPriority w:val="99"/>
    <w:unhideWhenUsed/>
    <w:rsid w:val="00DF21BE"/>
    <w:pPr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3">
    <w:name w:val="Основной текст 2 Знак"/>
    <w:basedOn w:val="a0"/>
    <w:link w:val="22"/>
    <w:uiPriority w:val="99"/>
    <w:rsid w:val="00DF21B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/content/act/38e3de22-42b3-4608-b906-b0198e1f15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/content/act/f38ae4d2-0425-4cae-a352-4229778fed79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6C25-00C5-480F-A204-49553F46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Ставропольского края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Ковтуновская Анна Николаевна</cp:lastModifiedBy>
  <cp:revision>33</cp:revision>
  <cp:lastPrinted>2024-06-26T13:20:00Z</cp:lastPrinted>
  <dcterms:created xsi:type="dcterms:W3CDTF">2023-05-10T13:44:00Z</dcterms:created>
  <dcterms:modified xsi:type="dcterms:W3CDTF">2024-06-27T07:52:00Z</dcterms:modified>
</cp:coreProperties>
</file>