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6F" w:rsidRDefault="0003136F" w:rsidP="0003136F">
      <w:pPr>
        <w:tabs>
          <w:tab w:val="left" w:pos="10557"/>
        </w:tabs>
        <w:spacing w:line="240" w:lineRule="exact"/>
        <w:ind w:left="3969" w:firstLine="0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УТВЕРЖДЕН</w:t>
      </w:r>
    </w:p>
    <w:p w:rsidR="0003136F" w:rsidRDefault="0003136F" w:rsidP="0003136F">
      <w:pPr>
        <w:tabs>
          <w:tab w:val="left" w:pos="10557"/>
        </w:tabs>
        <w:spacing w:line="240" w:lineRule="exact"/>
        <w:ind w:left="3969" w:firstLine="0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постановлени</w:t>
      </w:r>
      <w:r>
        <w:rPr>
          <w:rFonts w:ascii="Times New Roman" w:hAnsi="Times New Roman"/>
          <w:sz w:val="28"/>
          <w:szCs w:val="28"/>
          <w:lang w:eastAsia="x-none"/>
        </w:rPr>
        <w:t>ем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администрации</w:t>
      </w:r>
    </w:p>
    <w:p w:rsidR="0003136F" w:rsidRDefault="0003136F" w:rsidP="0003136F">
      <w:pPr>
        <w:tabs>
          <w:tab w:val="left" w:pos="10557"/>
        </w:tabs>
        <w:spacing w:line="240" w:lineRule="exact"/>
        <w:ind w:left="3969" w:firstLine="0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Шпаковского муниципального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x-none"/>
        </w:rPr>
        <w:t>округа</w:t>
      </w:r>
    </w:p>
    <w:p w:rsidR="0003136F" w:rsidRDefault="0003136F" w:rsidP="0003136F">
      <w:pPr>
        <w:tabs>
          <w:tab w:val="left" w:pos="10557"/>
        </w:tabs>
        <w:spacing w:line="240" w:lineRule="exact"/>
        <w:ind w:left="3969" w:firstLine="0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Ставропольского края</w:t>
      </w:r>
    </w:p>
    <w:p w:rsidR="0003136F" w:rsidRDefault="00D70DDA" w:rsidP="00D70DDA">
      <w:pPr>
        <w:tabs>
          <w:tab w:val="left" w:pos="851"/>
        </w:tabs>
        <w:spacing w:line="240" w:lineRule="exact"/>
        <w:ind w:left="4111" w:firstLine="0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от 28 февраля 20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x-none"/>
        </w:rPr>
        <w:t>22 г. № 255</w:t>
      </w:r>
    </w:p>
    <w:p w:rsidR="0003136F" w:rsidRDefault="0003136F" w:rsidP="0003136F">
      <w:pPr>
        <w:tabs>
          <w:tab w:val="left" w:pos="851"/>
        </w:tabs>
        <w:spacing w:line="240" w:lineRule="exact"/>
        <w:ind w:left="-108" w:firstLine="0"/>
        <w:jc w:val="right"/>
        <w:rPr>
          <w:rFonts w:ascii="Times New Roman" w:hAnsi="Times New Roman"/>
          <w:bCs/>
          <w:sz w:val="28"/>
          <w:szCs w:val="28"/>
          <w:lang w:eastAsia="x-none"/>
        </w:rPr>
      </w:pPr>
    </w:p>
    <w:p w:rsidR="0003136F" w:rsidRDefault="0003136F" w:rsidP="0003136F">
      <w:pPr>
        <w:tabs>
          <w:tab w:val="left" w:pos="851"/>
        </w:tabs>
        <w:spacing w:line="240" w:lineRule="exact"/>
        <w:ind w:left="-108" w:firstLine="0"/>
        <w:jc w:val="right"/>
        <w:rPr>
          <w:rFonts w:ascii="Times New Roman" w:hAnsi="Times New Roman"/>
          <w:bCs/>
          <w:sz w:val="28"/>
          <w:szCs w:val="28"/>
          <w:lang w:eastAsia="x-none"/>
        </w:rPr>
      </w:pPr>
    </w:p>
    <w:p w:rsidR="0003136F" w:rsidRDefault="0003136F" w:rsidP="0003136F">
      <w:pPr>
        <w:spacing w:line="240" w:lineRule="exact"/>
        <w:ind w:left="3686" w:firstLine="0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Согласовано</w:t>
      </w:r>
    </w:p>
    <w:p w:rsidR="0003136F" w:rsidRDefault="0003136F" w:rsidP="0003136F">
      <w:pPr>
        <w:spacing w:line="240" w:lineRule="exact"/>
        <w:ind w:left="368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филиала по Шпаковскому району</w:t>
      </w:r>
    </w:p>
    <w:p w:rsidR="0003136F" w:rsidRDefault="0003136F" w:rsidP="0003136F">
      <w:pPr>
        <w:spacing w:line="240" w:lineRule="exact"/>
        <w:ind w:left="3686" w:firstLine="0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/>
          <w:bCs/>
          <w:sz w:val="28"/>
          <w:szCs w:val="28"/>
          <w:lang w:val="x-none" w:eastAsia="x-none"/>
        </w:rPr>
        <w:t>ФКУ УИИ УФСИН</w:t>
      </w:r>
    </w:p>
    <w:p w:rsidR="0003136F" w:rsidRDefault="0003136F" w:rsidP="0003136F">
      <w:pPr>
        <w:spacing w:line="240" w:lineRule="exact"/>
        <w:ind w:left="3686" w:firstLine="0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val="x-none" w:eastAsia="x-none"/>
        </w:rPr>
        <w:t>России по Ставропольскому краю</w:t>
      </w:r>
    </w:p>
    <w:p w:rsidR="0003136F" w:rsidRDefault="0003136F" w:rsidP="0003136F">
      <w:pPr>
        <w:spacing w:line="240" w:lineRule="exact"/>
        <w:ind w:left="3686" w:firstLine="0"/>
        <w:jc w:val="center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______________________</w:t>
      </w:r>
      <w:proofErr w:type="spellStart"/>
      <w:r>
        <w:rPr>
          <w:rFonts w:ascii="Times New Roman" w:hAnsi="Times New Roman"/>
          <w:bCs/>
          <w:sz w:val="28"/>
          <w:szCs w:val="28"/>
          <w:lang w:eastAsia="x-none"/>
        </w:rPr>
        <w:t>В.В.Пономарев</w:t>
      </w:r>
      <w:proofErr w:type="spellEnd"/>
    </w:p>
    <w:p w:rsidR="00583EE0" w:rsidRDefault="00583EE0" w:rsidP="00583EE0">
      <w:pPr>
        <w:tabs>
          <w:tab w:val="left" w:pos="10557"/>
        </w:tabs>
        <w:spacing w:line="240" w:lineRule="exact"/>
        <w:ind w:left="4536" w:firstLine="0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583EE0" w:rsidRDefault="00583EE0" w:rsidP="00583EE0">
      <w:pPr>
        <w:tabs>
          <w:tab w:val="left" w:pos="10557"/>
        </w:tabs>
        <w:spacing w:line="240" w:lineRule="exact"/>
        <w:ind w:firstLine="0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03136F" w:rsidRDefault="0003136F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1F90" w:rsidRDefault="00571F90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1F90" w:rsidRDefault="00571F90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3EE0" w:rsidRDefault="0003136F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03136F" w:rsidRDefault="0003136F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3EE0" w:rsidRDefault="00583EE0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 отбы</w:t>
      </w:r>
      <w:r w:rsidR="005A05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 наказа</w:t>
      </w:r>
      <w:r w:rsidR="004F1CAC">
        <w:rPr>
          <w:rFonts w:ascii="Times New Roman" w:hAnsi="Times New Roman"/>
          <w:sz w:val="28"/>
          <w:szCs w:val="28"/>
        </w:rPr>
        <w:t>ния в виде исправительных работ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3EE0" w:rsidRDefault="00583EE0" w:rsidP="00583EE0">
      <w:pPr>
        <w:tabs>
          <w:tab w:val="center" w:pos="4818"/>
          <w:tab w:val="right" w:pos="9637"/>
        </w:tabs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осужденными</w:t>
      </w:r>
      <w:r w:rsidR="005A05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имеющими основного места работы</w:t>
      </w:r>
    </w:p>
    <w:p w:rsidR="00583EE0" w:rsidRDefault="00583EE0" w:rsidP="00583EE0">
      <w:pPr>
        <w:tabs>
          <w:tab w:val="center" w:pos="4818"/>
          <w:tab w:val="right" w:pos="9637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5"/>
        <w:gridCol w:w="2977"/>
      </w:tblGrid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right="-7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03136F">
              <w:rPr>
                <w:rFonts w:ascii="Times New Roman" w:hAnsi="Times New Roman"/>
                <w:sz w:val="28"/>
                <w:szCs w:val="28"/>
              </w:rPr>
              <w:br/>
              <w:t>учреждения (организации)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Адрес учреждения (организации)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Верхнерусский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с. Верхнерусское,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Подгорная, 154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93E53" w:rsidP="00CC2347">
            <w:pPr>
              <w:shd w:val="clear" w:color="auto" w:fill="FFFFFF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9" w:tgtFrame="_blank" w:history="1">
              <w:r w:rsidR="00583EE0" w:rsidRPr="0003136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Общество ограниченной ответственности фирма "</w:t>
              </w:r>
              <w:r w:rsidR="00583EE0" w:rsidRPr="0003136F">
                <w:rPr>
                  <w:rStyle w:val="a6"/>
                  <w:rFonts w:ascii="Times New Roman" w:hAnsi="Times New Roman"/>
                  <w:bCs/>
                  <w:color w:val="auto"/>
                  <w:sz w:val="28"/>
                  <w:szCs w:val="28"/>
                </w:rPr>
                <w:t>АВЕНИР</w:t>
              </w:r>
              <w:r w:rsidR="00583EE0" w:rsidRPr="0003136F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"</w:t>
              </w:r>
            </w:hyperlink>
            <w:r w:rsidR="00583EE0" w:rsidRPr="00031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shd w:val="clear" w:color="auto" w:fill="FFFFFF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х</w:t>
            </w:r>
            <w:r w:rsidRPr="0003136F">
              <w:rPr>
                <w:rFonts w:ascii="Times New Roman" w:hAnsi="Times New Roman"/>
                <w:bCs/>
                <w:sz w:val="28"/>
                <w:szCs w:val="28"/>
              </w:rPr>
              <w:t>. Вязники</w:t>
            </w:r>
            <w:r w:rsidRPr="000313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83EE0" w:rsidRPr="0003136F" w:rsidRDefault="00583EE0" w:rsidP="0003136F">
            <w:pPr>
              <w:shd w:val="clear" w:color="auto" w:fill="FFFFFF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bCs/>
                <w:sz w:val="28"/>
                <w:szCs w:val="28"/>
              </w:rPr>
              <w:t>заезд</w:t>
            </w:r>
            <w:r w:rsidRPr="00031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36F">
              <w:rPr>
                <w:rFonts w:ascii="Times New Roman" w:hAnsi="Times New Roman"/>
                <w:bCs/>
                <w:sz w:val="28"/>
                <w:szCs w:val="28"/>
              </w:rPr>
              <w:t>Весенний</w:t>
            </w:r>
            <w:r w:rsidRPr="000313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136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Зитляужев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Э.А.»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х. Вязники,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Промышленная, 6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Дубовский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. Дубовка, 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Шоссейная, 3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МУП «Прогресс»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. Дубовка, 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Шоссейная, д. 5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Деминский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Демино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42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Гришачева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Демино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д.24/1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tabs>
                <w:tab w:val="left" w:pos="1122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Казинский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>. Казинка,</w:t>
            </w:r>
          </w:p>
          <w:p w:rsidR="00583EE0" w:rsidRPr="0003136F" w:rsidRDefault="00583EE0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71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Общество с ограниченной ответственностью «Цитрон»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город Михайловск,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ул. Почтовая, 79а</w:t>
            </w: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Муниципальное унитарное предприятие «Ритуал» города Михайловска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город Михайловск,</w:t>
            </w:r>
          </w:p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пер. Транспортный, 17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Муниципальное унитарное предприятие «Центральный торговый комплекс» города Михайловска»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город Михайловск,</w:t>
            </w:r>
          </w:p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ул. Октябрьская, 134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Муниципальное унитарное предприятие «Жилищно-коммунальное хозяйство города Михайловска»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город Михайловск,</w:t>
            </w:r>
          </w:p>
          <w:p w:rsidR="00583EE0" w:rsidRPr="0003136F" w:rsidRDefault="00583EE0" w:rsidP="0003136F">
            <w:pPr>
              <w:suppressAutoHyphens/>
              <w:spacing w:line="240" w:lineRule="exact"/>
              <w:ind w:left="72" w:firstLine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pacing w:val="-1"/>
                <w:sz w:val="28"/>
                <w:szCs w:val="28"/>
              </w:rPr>
              <w:t>ул. Почтовая, 2а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EE0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EE0" w:rsidRPr="0003136F" w:rsidRDefault="00583EE0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</w:p>
          <w:p w:rsidR="00583EE0" w:rsidRPr="0003136F" w:rsidRDefault="00583EE0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Комсомольская, 14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Новомарьевский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ст. Новомарьевская, 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Почтовая, 22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ООО «СХП 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Новомарьевский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ст. Новомарьевская, </w:t>
            </w:r>
          </w:p>
          <w:p w:rsidR="00F330AA" w:rsidRPr="0003136F" w:rsidRDefault="00F330AA" w:rsidP="0003136F">
            <w:pPr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Свердлова, 63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Пелагиадский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с. Пелагиада,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94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с. Сенгилеевское,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1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Баймина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В.П.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с. Сенгилеевское,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Пирогова, 17а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МУП «Коммунальщик»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с. Сенгилеевское,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Ленина, д.2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Татарский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>. Татарка,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Казачья, 10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МедТранс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– Сервис»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3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3136F">
              <w:rPr>
                <w:rFonts w:ascii="Times New Roman" w:hAnsi="Times New Roman"/>
                <w:sz w:val="28"/>
                <w:szCs w:val="28"/>
              </w:rPr>
              <w:t>. Татарка,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Казачья, 4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136F">
              <w:rPr>
                <w:rFonts w:ascii="Times New Roman" w:hAnsi="Times New Roman"/>
                <w:sz w:val="28"/>
                <w:szCs w:val="28"/>
              </w:rPr>
              <w:t>Темнолесский</w:t>
            </w:r>
            <w:proofErr w:type="spellEnd"/>
            <w:r w:rsidRPr="0003136F">
              <w:rPr>
                <w:rFonts w:ascii="Times New Roman" w:hAnsi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станица Темнолесская,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Центральная,  97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МУП «Родник»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ст. Темнолесская,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Подгорная, 35/2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Цимлянский территориальный отдел администрации Шпаковского муниципального округа Ставропольского края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пос. Цимлянский,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Советская, 10 а</w:t>
            </w:r>
          </w:p>
          <w:p w:rsidR="00F330AA" w:rsidRPr="0003136F" w:rsidRDefault="00F330AA" w:rsidP="0003136F">
            <w:pPr>
              <w:autoSpaceDE w:val="0"/>
              <w:autoSpaceDN w:val="0"/>
              <w:adjustRightInd w:val="0"/>
              <w:spacing w:line="240" w:lineRule="exact"/>
              <w:ind w:left="7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ООО «Цимлянское»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п. Цимлянский,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Советская, 10 в</w:t>
            </w:r>
          </w:p>
        </w:tc>
      </w:tr>
      <w:tr w:rsidR="00F330AA" w:rsidRPr="0003136F" w:rsidTr="0003136F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30AA" w:rsidRPr="0003136F" w:rsidRDefault="00CC2347" w:rsidP="0003136F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0AA" w:rsidRPr="0003136F" w:rsidRDefault="00F330AA" w:rsidP="00CC2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 xml:space="preserve">МУП «Коммунальщик»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п. Цимлянский,</w:t>
            </w:r>
          </w:p>
          <w:p w:rsidR="00F330AA" w:rsidRPr="0003136F" w:rsidRDefault="00F330AA" w:rsidP="00031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72" w:firstLine="0"/>
              <w:rPr>
                <w:rFonts w:ascii="Times New Roman" w:hAnsi="Times New Roman"/>
                <w:sz w:val="28"/>
                <w:szCs w:val="28"/>
              </w:rPr>
            </w:pPr>
            <w:r w:rsidRPr="0003136F">
              <w:rPr>
                <w:rFonts w:ascii="Times New Roman" w:hAnsi="Times New Roman"/>
                <w:sz w:val="28"/>
                <w:szCs w:val="28"/>
              </w:rPr>
              <w:t>ул. Советская, 10 а</w:t>
            </w:r>
          </w:p>
        </w:tc>
      </w:tr>
    </w:tbl>
    <w:p w:rsidR="00583EE0" w:rsidRDefault="00583EE0" w:rsidP="00583EE0">
      <w:pPr>
        <w:shd w:val="solid" w:color="FFFFFF" w:fill="FFFFFF"/>
        <w:ind w:firstLine="0"/>
        <w:rPr>
          <w:rFonts w:ascii="Times New Roman" w:hAnsi="Times New Roman"/>
          <w:bCs/>
          <w:color w:val="000000"/>
          <w:spacing w:val="-8"/>
          <w:sz w:val="28"/>
          <w:szCs w:val="28"/>
        </w:rPr>
      </w:pPr>
    </w:p>
    <w:p w:rsidR="00583EE0" w:rsidRDefault="00583EE0" w:rsidP="00583EE0">
      <w:pPr>
        <w:shd w:val="solid" w:color="FFFFFF" w:fill="FFFFFF"/>
        <w:ind w:firstLine="0"/>
        <w:rPr>
          <w:rFonts w:ascii="Times New Roman" w:hAnsi="Times New Roman"/>
          <w:bCs/>
          <w:color w:val="000000"/>
          <w:spacing w:val="-8"/>
          <w:sz w:val="28"/>
          <w:szCs w:val="28"/>
        </w:rPr>
      </w:pPr>
    </w:p>
    <w:p w:rsidR="00571F90" w:rsidRDefault="00571F90" w:rsidP="00583EE0">
      <w:pPr>
        <w:shd w:val="solid" w:color="FFFFFF" w:fill="FFFFFF"/>
        <w:ind w:firstLine="0"/>
        <w:rPr>
          <w:rFonts w:ascii="Times New Roman" w:hAnsi="Times New Roman"/>
          <w:bCs/>
          <w:color w:val="000000"/>
          <w:spacing w:val="-8"/>
          <w:sz w:val="28"/>
          <w:szCs w:val="28"/>
        </w:rPr>
      </w:pPr>
    </w:p>
    <w:p w:rsidR="00571F90" w:rsidRDefault="00571F90" w:rsidP="00583EE0">
      <w:pPr>
        <w:shd w:val="solid" w:color="FFFFFF" w:fill="FFFFFF"/>
        <w:ind w:firstLine="0"/>
        <w:rPr>
          <w:rFonts w:ascii="Times New Roman" w:hAnsi="Times New Roman"/>
          <w:bCs/>
          <w:color w:val="000000"/>
          <w:spacing w:val="-8"/>
          <w:sz w:val="28"/>
          <w:szCs w:val="28"/>
        </w:rPr>
      </w:pPr>
    </w:p>
    <w:p w:rsidR="00B67910" w:rsidRPr="00583EE0" w:rsidRDefault="00571F90" w:rsidP="00571F90">
      <w:pPr>
        <w:pStyle w:val="ConsPlusNormal"/>
        <w:widowControl/>
        <w:spacing w:line="240" w:lineRule="exact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sectPr w:rsidR="00B67910" w:rsidRPr="00583EE0" w:rsidSect="00031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CD" w:rsidRDefault="00B52ACD">
      <w:r>
        <w:separator/>
      </w:r>
    </w:p>
  </w:endnote>
  <w:endnote w:type="continuationSeparator" w:id="0">
    <w:p w:rsidR="00B52ACD" w:rsidRDefault="00B5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6E" w:rsidRDefault="0032356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6E" w:rsidRDefault="0032356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6E" w:rsidRDefault="0032356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CD" w:rsidRDefault="00B52ACD">
      <w:r>
        <w:separator/>
      </w:r>
    </w:p>
  </w:footnote>
  <w:footnote w:type="continuationSeparator" w:id="0">
    <w:p w:rsidR="00B52ACD" w:rsidRDefault="00B5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6E" w:rsidRDefault="003235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830752"/>
      <w:docPartObj>
        <w:docPartGallery w:val="Page Numbers (Top of Page)"/>
        <w:docPartUnique/>
      </w:docPartObj>
    </w:sdtPr>
    <w:sdtEndPr/>
    <w:sdtContent>
      <w:p w:rsidR="001C17A2" w:rsidRDefault="001C17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53">
          <w:rPr>
            <w:noProof/>
          </w:rPr>
          <w:t>2</w:t>
        </w:r>
        <w:r>
          <w:fldChar w:fldCharType="end"/>
        </w:r>
      </w:p>
    </w:sdtContent>
  </w:sdt>
  <w:p w:rsidR="001C17A2" w:rsidRDefault="001C17A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6E" w:rsidRDefault="003235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7534"/>
    <w:rsid w:val="00007AEC"/>
    <w:rsid w:val="00011DAD"/>
    <w:rsid w:val="000130FF"/>
    <w:rsid w:val="00022796"/>
    <w:rsid w:val="0002645F"/>
    <w:rsid w:val="0003136F"/>
    <w:rsid w:val="000343C1"/>
    <w:rsid w:val="00040882"/>
    <w:rsid w:val="00050D74"/>
    <w:rsid w:val="00053220"/>
    <w:rsid w:val="00054F93"/>
    <w:rsid w:val="00075DA6"/>
    <w:rsid w:val="000B2CF0"/>
    <w:rsid w:val="000D2993"/>
    <w:rsid w:val="000E2684"/>
    <w:rsid w:val="000E2F68"/>
    <w:rsid w:val="000F3162"/>
    <w:rsid w:val="000F6F08"/>
    <w:rsid w:val="00112FE0"/>
    <w:rsid w:val="00134034"/>
    <w:rsid w:val="00135FF9"/>
    <w:rsid w:val="00155683"/>
    <w:rsid w:val="001639EB"/>
    <w:rsid w:val="00173B98"/>
    <w:rsid w:val="00194974"/>
    <w:rsid w:val="0019732F"/>
    <w:rsid w:val="001A2B41"/>
    <w:rsid w:val="001A33B8"/>
    <w:rsid w:val="001B1272"/>
    <w:rsid w:val="001C0A57"/>
    <w:rsid w:val="001C144E"/>
    <w:rsid w:val="001C17A2"/>
    <w:rsid w:val="001C2428"/>
    <w:rsid w:val="001C62E0"/>
    <w:rsid w:val="001C73C4"/>
    <w:rsid w:val="001D2D9C"/>
    <w:rsid w:val="001E1CC9"/>
    <w:rsid w:val="001F2AF3"/>
    <w:rsid w:val="001F554A"/>
    <w:rsid w:val="0020310D"/>
    <w:rsid w:val="002305D0"/>
    <w:rsid w:val="00236F01"/>
    <w:rsid w:val="002460F7"/>
    <w:rsid w:val="00254932"/>
    <w:rsid w:val="00254EDB"/>
    <w:rsid w:val="002710F3"/>
    <w:rsid w:val="0028566B"/>
    <w:rsid w:val="00292423"/>
    <w:rsid w:val="00297E9F"/>
    <w:rsid w:val="002A33D3"/>
    <w:rsid w:val="002B294A"/>
    <w:rsid w:val="002B3AB7"/>
    <w:rsid w:val="002B3EAF"/>
    <w:rsid w:val="002C1C9A"/>
    <w:rsid w:val="002C52BC"/>
    <w:rsid w:val="002C54A8"/>
    <w:rsid w:val="002D3A5F"/>
    <w:rsid w:val="002E03FE"/>
    <w:rsid w:val="002E195A"/>
    <w:rsid w:val="002E4160"/>
    <w:rsid w:val="002E53CB"/>
    <w:rsid w:val="002E6A68"/>
    <w:rsid w:val="00300C56"/>
    <w:rsid w:val="003045B7"/>
    <w:rsid w:val="0030642D"/>
    <w:rsid w:val="003105D1"/>
    <w:rsid w:val="003203FC"/>
    <w:rsid w:val="00320D6C"/>
    <w:rsid w:val="003232EF"/>
    <w:rsid w:val="0032356E"/>
    <w:rsid w:val="00325D1D"/>
    <w:rsid w:val="00326AF3"/>
    <w:rsid w:val="003303A3"/>
    <w:rsid w:val="00336072"/>
    <w:rsid w:val="00350BB9"/>
    <w:rsid w:val="00356AED"/>
    <w:rsid w:val="003572C1"/>
    <w:rsid w:val="00363C09"/>
    <w:rsid w:val="00364F08"/>
    <w:rsid w:val="003651FC"/>
    <w:rsid w:val="00365393"/>
    <w:rsid w:val="00371191"/>
    <w:rsid w:val="00382EDB"/>
    <w:rsid w:val="00383751"/>
    <w:rsid w:val="0039081D"/>
    <w:rsid w:val="00393EC9"/>
    <w:rsid w:val="003945E1"/>
    <w:rsid w:val="00394AD2"/>
    <w:rsid w:val="003A1829"/>
    <w:rsid w:val="003A60DD"/>
    <w:rsid w:val="003A6216"/>
    <w:rsid w:val="003B455B"/>
    <w:rsid w:val="003C0A07"/>
    <w:rsid w:val="003C3EC0"/>
    <w:rsid w:val="003C6D85"/>
    <w:rsid w:val="003D6A40"/>
    <w:rsid w:val="003F289E"/>
    <w:rsid w:val="003F3455"/>
    <w:rsid w:val="003F7E96"/>
    <w:rsid w:val="00401B14"/>
    <w:rsid w:val="004204F9"/>
    <w:rsid w:val="00421DAD"/>
    <w:rsid w:val="004235FF"/>
    <w:rsid w:val="004271E8"/>
    <w:rsid w:val="0043209A"/>
    <w:rsid w:val="00440DAB"/>
    <w:rsid w:val="004506CC"/>
    <w:rsid w:val="00456551"/>
    <w:rsid w:val="0047050C"/>
    <w:rsid w:val="00480273"/>
    <w:rsid w:val="00486EB6"/>
    <w:rsid w:val="0049762C"/>
    <w:rsid w:val="004A6D68"/>
    <w:rsid w:val="004B0C44"/>
    <w:rsid w:val="004D024B"/>
    <w:rsid w:val="004D1682"/>
    <w:rsid w:val="004D5231"/>
    <w:rsid w:val="004D7618"/>
    <w:rsid w:val="004E546A"/>
    <w:rsid w:val="004F1CAC"/>
    <w:rsid w:val="004F5C3A"/>
    <w:rsid w:val="00512CB8"/>
    <w:rsid w:val="0051377D"/>
    <w:rsid w:val="00522C4B"/>
    <w:rsid w:val="00526163"/>
    <w:rsid w:val="0054165C"/>
    <w:rsid w:val="00544345"/>
    <w:rsid w:val="00551404"/>
    <w:rsid w:val="00551B35"/>
    <w:rsid w:val="00553314"/>
    <w:rsid w:val="005538CD"/>
    <w:rsid w:val="005639EB"/>
    <w:rsid w:val="00570544"/>
    <w:rsid w:val="00571D57"/>
    <w:rsid w:val="00571F90"/>
    <w:rsid w:val="00583EE0"/>
    <w:rsid w:val="00592710"/>
    <w:rsid w:val="00593E53"/>
    <w:rsid w:val="00596016"/>
    <w:rsid w:val="005A0599"/>
    <w:rsid w:val="005B2EF9"/>
    <w:rsid w:val="005C3BD6"/>
    <w:rsid w:val="005C55A0"/>
    <w:rsid w:val="005D3629"/>
    <w:rsid w:val="005D6088"/>
    <w:rsid w:val="005F11AD"/>
    <w:rsid w:val="00601AE7"/>
    <w:rsid w:val="006026F7"/>
    <w:rsid w:val="00613B43"/>
    <w:rsid w:val="00623930"/>
    <w:rsid w:val="00625CA4"/>
    <w:rsid w:val="00643485"/>
    <w:rsid w:val="00646C8F"/>
    <w:rsid w:val="00647377"/>
    <w:rsid w:val="00671351"/>
    <w:rsid w:val="00672D3A"/>
    <w:rsid w:val="00672ECF"/>
    <w:rsid w:val="00675C98"/>
    <w:rsid w:val="00685E38"/>
    <w:rsid w:val="006903F6"/>
    <w:rsid w:val="00694D04"/>
    <w:rsid w:val="00696B4E"/>
    <w:rsid w:val="006A1929"/>
    <w:rsid w:val="006A51F9"/>
    <w:rsid w:val="006B3D58"/>
    <w:rsid w:val="006C2183"/>
    <w:rsid w:val="006C588D"/>
    <w:rsid w:val="006D3B79"/>
    <w:rsid w:val="006D3BC7"/>
    <w:rsid w:val="006D7D42"/>
    <w:rsid w:val="007012EA"/>
    <w:rsid w:val="007023A5"/>
    <w:rsid w:val="00721B8E"/>
    <w:rsid w:val="00735E88"/>
    <w:rsid w:val="007426BF"/>
    <w:rsid w:val="00743911"/>
    <w:rsid w:val="00744058"/>
    <w:rsid w:val="0076765B"/>
    <w:rsid w:val="00775858"/>
    <w:rsid w:val="00783D37"/>
    <w:rsid w:val="00796364"/>
    <w:rsid w:val="007A07A6"/>
    <w:rsid w:val="007A29C1"/>
    <w:rsid w:val="007A6472"/>
    <w:rsid w:val="007B029B"/>
    <w:rsid w:val="007B5BE1"/>
    <w:rsid w:val="007B6E4F"/>
    <w:rsid w:val="007C6ABD"/>
    <w:rsid w:val="007C77EA"/>
    <w:rsid w:val="007D05C1"/>
    <w:rsid w:val="007D05E5"/>
    <w:rsid w:val="007D7128"/>
    <w:rsid w:val="007E4071"/>
    <w:rsid w:val="007E4322"/>
    <w:rsid w:val="007F2178"/>
    <w:rsid w:val="00801D8C"/>
    <w:rsid w:val="00803D67"/>
    <w:rsid w:val="00805F00"/>
    <w:rsid w:val="008120CF"/>
    <w:rsid w:val="008129B0"/>
    <w:rsid w:val="00815887"/>
    <w:rsid w:val="008174AF"/>
    <w:rsid w:val="00831AF9"/>
    <w:rsid w:val="00833EB5"/>
    <w:rsid w:val="008432A3"/>
    <w:rsid w:val="008478C7"/>
    <w:rsid w:val="008639C3"/>
    <w:rsid w:val="0087509B"/>
    <w:rsid w:val="00886E98"/>
    <w:rsid w:val="0088759C"/>
    <w:rsid w:val="008977FE"/>
    <w:rsid w:val="008A21A1"/>
    <w:rsid w:val="008A5566"/>
    <w:rsid w:val="008B4B80"/>
    <w:rsid w:val="008B4EED"/>
    <w:rsid w:val="008B5EAD"/>
    <w:rsid w:val="008B5F07"/>
    <w:rsid w:val="008D662D"/>
    <w:rsid w:val="008E295B"/>
    <w:rsid w:val="008E3710"/>
    <w:rsid w:val="008F6595"/>
    <w:rsid w:val="008F7FD5"/>
    <w:rsid w:val="00920264"/>
    <w:rsid w:val="00920A65"/>
    <w:rsid w:val="00924719"/>
    <w:rsid w:val="0092594A"/>
    <w:rsid w:val="009305C5"/>
    <w:rsid w:val="0093112C"/>
    <w:rsid w:val="00932859"/>
    <w:rsid w:val="00932CFF"/>
    <w:rsid w:val="009348DC"/>
    <w:rsid w:val="00935EE0"/>
    <w:rsid w:val="00946496"/>
    <w:rsid w:val="00954E02"/>
    <w:rsid w:val="00955227"/>
    <w:rsid w:val="0096591B"/>
    <w:rsid w:val="00986EE5"/>
    <w:rsid w:val="00987FC4"/>
    <w:rsid w:val="009A32F9"/>
    <w:rsid w:val="009B0605"/>
    <w:rsid w:val="009B33AD"/>
    <w:rsid w:val="009B7446"/>
    <w:rsid w:val="009D7A86"/>
    <w:rsid w:val="009F71E7"/>
    <w:rsid w:val="00A011A7"/>
    <w:rsid w:val="00A02214"/>
    <w:rsid w:val="00A05601"/>
    <w:rsid w:val="00A071A9"/>
    <w:rsid w:val="00A1657D"/>
    <w:rsid w:val="00A2099A"/>
    <w:rsid w:val="00A24848"/>
    <w:rsid w:val="00A26D88"/>
    <w:rsid w:val="00A27288"/>
    <w:rsid w:val="00A57377"/>
    <w:rsid w:val="00A6299C"/>
    <w:rsid w:val="00A73FC2"/>
    <w:rsid w:val="00A80A9A"/>
    <w:rsid w:val="00A81526"/>
    <w:rsid w:val="00A9423C"/>
    <w:rsid w:val="00A965A6"/>
    <w:rsid w:val="00AA2217"/>
    <w:rsid w:val="00AB3FC8"/>
    <w:rsid w:val="00AB5DDD"/>
    <w:rsid w:val="00AC3B84"/>
    <w:rsid w:val="00AC51CF"/>
    <w:rsid w:val="00AD458E"/>
    <w:rsid w:val="00AE0794"/>
    <w:rsid w:val="00AE07A9"/>
    <w:rsid w:val="00AE3A1E"/>
    <w:rsid w:val="00AE5427"/>
    <w:rsid w:val="00B00524"/>
    <w:rsid w:val="00B020E3"/>
    <w:rsid w:val="00B03C9D"/>
    <w:rsid w:val="00B05647"/>
    <w:rsid w:val="00B170A5"/>
    <w:rsid w:val="00B21B2E"/>
    <w:rsid w:val="00B22E52"/>
    <w:rsid w:val="00B24C04"/>
    <w:rsid w:val="00B45229"/>
    <w:rsid w:val="00B5033B"/>
    <w:rsid w:val="00B52ACD"/>
    <w:rsid w:val="00B561A6"/>
    <w:rsid w:val="00B577AD"/>
    <w:rsid w:val="00B64AEA"/>
    <w:rsid w:val="00B67910"/>
    <w:rsid w:val="00B82296"/>
    <w:rsid w:val="00B9120B"/>
    <w:rsid w:val="00B915BD"/>
    <w:rsid w:val="00B9185D"/>
    <w:rsid w:val="00BA018C"/>
    <w:rsid w:val="00BA127A"/>
    <w:rsid w:val="00BB068A"/>
    <w:rsid w:val="00BB5F20"/>
    <w:rsid w:val="00BB6B35"/>
    <w:rsid w:val="00BC293E"/>
    <w:rsid w:val="00BC55E7"/>
    <w:rsid w:val="00BC646B"/>
    <w:rsid w:val="00BD01C2"/>
    <w:rsid w:val="00BE086F"/>
    <w:rsid w:val="00BE150B"/>
    <w:rsid w:val="00BE4B45"/>
    <w:rsid w:val="00BF5B5A"/>
    <w:rsid w:val="00C01A9F"/>
    <w:rsid w:val="00C048DB"/>
    <w:rsid w:val="00C0566E"/>
    <w:rsid w:val="00C07EC1"/>
    <w:rsid w:val="00C1591B"/>
    <w:rsid w:val="00C20F1A"/>
    <w:rsid w:val="00C212B6"/>
    <w:rsid w:val="00C26502"/>
    <w:rsid w:val="00C26C50"/>
    <w:rsid w:val="00C279F5"/>
    <w:rsid w:val="00C3459F"/>
    <w:rsid w:val="00C34A47"/>
    <w:rsid w:val="00C35DEA"/>
    <w:rsid w:val="00C36F09"/>
    <w:rsid w:val="00C508AE"/>
    <w:rsid w:val="00C57158"/>
    <w:rsid w:val="00C734A3"/>
    <w:rsid w:val="00C75F9C"/>
    <w:rsid w:val="00C877E8"/>
    <w:rsid w:val="00C92669"/>
    <w:rsid w:val="00CA4D64"/>
    <w:rsid w:val="00CA517D"/>
    <w:rsid w:val="00CC11FF"/>
    <w:rsid w:val="00CC2347"/>
    <w:rsid w:val="00CC3150"/>
    <w:rsid w:val="00CD01AF"/>
    <w:rsid w:val="00D018A4"/>
    <w:rsid w:val="00D07606"/>
    <w:rsid w:val="00D11280"/>
    <w:rsid w:val="00D1674D"/>
    <w:rsid w:val="00D52EDB"/>
    <w:rsid w:val="00D5321F"/>
    <w:rsid w:val="00D6124A"/>
    <w:rsid w:val="00D660BD"/>
    <w:rsid w:val="00D70DDA"/>
    <w:rsid w:val="00D71BD5"/>
    <w:rsid w:val="00D74E7B"/>
    <w:rsid w:val="00D94221"/>
    <w:rsid w:val="00D962BD"/>
    <w:rsid w:val="00DA0615"/>
    <w:rsid w:val="00DB7126"/>
    <w:rsid w:val="00DC29EA"/>
    <w:rsid w:val="00DC4037"/>
    <w:rsid w:val="00DD43FF"/>
    <w:rsid w:val="00DD7317"/>
    <w:rsid w:val="00DE14A5"/>
    <w:rsid w:val="00DE1F88"/>
    <w:rsid w:val="00DF244A"/>
    <w:rsid w:val="00DF3023"/>
    <w:rsid w:val="00DF656C"/>
    <w:rsid w:val="00DF6885"/>
    <w:rsid w:val="00E004C5"/>
    <w:rsid w:val="00E15F9A"/>
    <w:rsid w:val="00E17E71"/>
    <w:rsid w:val="00E17F11"/>
    <w:rsid w:val="00E357F3"/>
    <w:rsid w:val="00E415CD"/>
    <w:rsid w:val="00E41D8B"/>
    <w:rsid w:val="00E5306A"/>
    <w:rsid w:val="00E560FD"/>
    <w:rsid w:val="00E65BF3"/>
    <w:rsid w:val="00E8147C"/>
    <w:rsid w:val="00E86B9C"/>
    <w:rsid w:val="00E86E7E"/>
    <w:rsid w:val="00E9082B"/>
    <w:rsid w:val="00E9128C"/>
    <w:rsid w:val="00E92025"/>
    <w:rsid w:val="00E92313"/>
    <w:rsid w:val="00EA2428"/>
    <w:rsid w:val="00EA61A2"/>
    <w:rsid w:val="00EB41A9"/>
    <w:rsid w:val="00EC683D"/>
    <w:rsid w:val="00EC7A88"/>
    <w:rsid w:val="00F03F66"/>
    <w:rsid w:val="00F06625"/>
    <w:rsid w:val="00F21AF7"/>
    <w:rsid w:val="00F22428"/>
    <w:rsid w:val="00F23043"/>
    <w:rsid w:val="00F330AA"/>
    <w:rsid w:val="00F36CCE"/>
    <w:rsid w:val="00F44373"/>
    <w:rsid w:val="00F44B97"/>
    <w:rsid w:val="00F52859"/>
    <w:rsid w:val="00F60312"/>
    <w:rsid w:val="00F63F82"/>
    <w:rsid w:val="00F6624A"/>
    <w:rsid w:val="00F67519"/>
    <w:rsid w:val="00F70874"/>
    <w:rsid w:val="00F71638"/>
    <w:rsid w:val="00F72279"/>
    <w:rsid w:val="00F75EE0"/>
    <w:rsid w:val="00F84099"/>
    <w:rsid w:val="00F84460"/>
    <w:rsid w:val="00F86CF6"/>
    <w:rsid w:val="00F91F92"/>
    <w:rsid w:val="00F91FB9"/>
    <w:rsid w:val="00F93D32"/>
    <w:rsid w:val="00F95B70"/>
    <w:rsid w:val="00FA4161"/>
    <w:rsid w:val="00FC417F"/>
    <w:rsid w:val="00FD0C53"/>
    <w:rsid w:val="00FD7DDC"/>
    <w:rsid w:val="00FE4803"/>
    <w:rsid w:val="00FF19AB"/>
    <w:rsid w:val="00FF22E0"/>
    <w:rsid w:val="00FF7F0A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uiPriority w:val="99"/>
    <w:semiHidden/>
    <w:unhideWhenUsed/>
    <w:rsid w:val="00A022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672EC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e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57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C1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17A2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1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17A2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uiPriority w:val="99"/>
    <w:semiHidden/>
    <w:unhideWhenUsed/>
    <w:rsid w:val="00A022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672EC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e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57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C1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17A2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1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17A2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ynapsenet.ru/searchorganization/organization/1022601935993-ooo-firma-avenir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B094-2D9F-4E4A-AA0D-34D6092D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Links>
    <vt:vector size="24" baseType="variant">
      <vt:variant>
        <vt:i4>6094966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block_50</vt:lpwstr>
      </vt:variant>
      <vt:variant>
        <vt:i4>5505143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block_49</vt:lpwstr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block_39</vt:lpwstr>
      </vt:variant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Князь Александра Николаевна</cp:lastModifiedBy>
  <cp:revision>2</cp:revision>
  <cp:lastPrinted>2022-02-22T10:10:00Z</cp:lastPrinted>
  <dcterms:created xsi:type="dcterms:W3CDTF">2022-03-01T07:52:00Z</dcterms:created>
  <dcterms:modified xsi:type="dcterms:W3CDTF">2022-03-01T07:52:00Z</dcterms:modified>
</cp:coreProperties>
</file>