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FC" w:rsidRPr="00B34457" w:rsidRDefault="003203FC" w:rsidP="003203FC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34457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34457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203FC" w:rsidRDefault="003203FC" w:rsidP="003203FC">
      <w:pPr>
        <w:jc w:val="center"/>
        <w:rPr>
          <w:rFonts w:ascii="Times New Roman" w:hAnsi="Times New Roman"/>
          <w:b/>
          <w:szCs w:val="28"/>
        </w:rPr>
      </w:pPr>
    </w:p>
    <w:p w:rsidR="003203FC" w:rsidRPr="00B34457" w:rsidRDefault="003203FC" w:rsidP="003203FC">
      <w:pPr>
        <w:jc w:val="center"/>
        <w:rPr>
          <w:rFonts w:ascii="Times New Roman" w:hAnsi="Times New Roman"/>
          <w:b/>
          <w:szCs w:val="28"/>
        </w:rPr>
      </w:pPr>
      <w:r w:rsidRPr="00B34457">
        <w:rPr>
          <w:rFonts w:ascii="Times New Roman" w:hAnsi="Times New Roman"/>
          <w:b/>
          <w:szCs w:val="28"/>
        </w:rPr>
        <w:t xml:space="preserve">АДМИНИСТРАЦИИ ШПАКОВСКОГО МУНИЦИПАЛЬНОГО ОКРУГА </w:t>
      </w:r>
    </w:p>
    <w:p w:rsidR="003203FC" w:rsidRPr="00B34457" w:rsidRDefault="003203FC" w:rsidP="003203FC">
      <w:pPr>
        <w:jc w:val="center"/>
        <w:rPr>
          <w:rFonts w:ascii="Times New Roman" w:hAnsi="Times New Roman"/>
          <w:b/>
          <w:szCs w:val="28"/>
        </w:rPr>
      </w:pPr>
      <w:r w:rsidRPr="00B34457">
        <w:rPr>
          <w:rFonts w:ascii="Times New Roman" w:hAnsi="Times New Roman"/>
          <w:b/>
          <w:szCs w:val="28"/>
        </w:rPr>
        <w:t>СТАВРОПОЛЬСКОГО КРАЯ</w:t>
      </w:r>
    </w:p>
    <w:p w:rsidR="003203FC" w:rsidRPr="00B34457" w:rsidRDefault="003203FC" w:rsidP="003203FC">
      <w:pPr>
        <w:jc w:val="center"/>
        <w:rPr>
          <w:rFonts w:ascii="Times New Roman" w:hAnsi="Times New Roman"/>
          <w:b/>
          <w:szCs w:val="28"/>
        </w:rPr>
      </w:pPr>
    </w:p>
    <w:p w:rsidR="003203FC" w:rsidRPr="007E2169" w:rsidRDefault="007E2169" w:rsidP="007E2169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7E2169">
        <w:rPr>
          <w:rFonts w:ascii="Times New Roman" w:hAnsi="Times New Roman"/>
          <w:sz w:val="28"/>
          <w:szCs w:val="28"/>
        </w:rPr>
        <w:t xml:space="preserve">25 ноября 2021 г.     </w:t>
      </w:r>
      <w:r>
        <w:rPr>
          <w:rFonts w:ascii="Times New Roman" w:hAnsi="Times New Roman"/>
          <w:b/>
        </w:rPr>
        <w:t xml:space="preserve">                           </w:t>
      </w:r>
      <w:r w:rsidR="003203FC" w:rsidRPr="00B34457">
        <w:rPr>
          <w:rFonts w:ascii="Times New Roman" w:hAnsi="Times New Roman"/>
          <w:b/>
        </w:rPr>
        <w:t>г. Михайловск</w:t>
      </w:r>
      <w:r>
        <w:rPr>
          <w:rFonts w:ascii="Times New Roman" w:hAnsi="Times New Roman"/>
          <w:b/>
        </w:rPr>
        <w:t xml:space="preserve">                                              </w:t>
      </w:r>
      <w:r w:rsidRPr="007E2169">
        <w:rPr>
          <w:rFonts w:ascii="Times New Roman" w:hAnsi="Times New Roman"/>
          <w:sz w:val="28"/>
          <w:szCs w:val="28"/>
        </w:rPr>
        <w:t>№ 1589</w:t>
      </w:r>
    </w:p>
    <w:p w:rsidR="00B52FB8" w:rsidRPr="007E2169" w:rsidRDefault="00B52FB8" w:rsidP="003203FC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52FB8" w:rsidRDefault="00B52FB8" w:rsidP="003203FC">
      <w:pPr>
        <w:spacing w:line="240" w:lineRule="exact"/>
        <w:ind w:firstLine="0"/>
        <w:jc w:val="center"/>
        <w:rPr>
          <w:rFonts w:ascii="Times New Roman" w:hAnsi="Times New Roman"/>
          <w:b/>
        </w:rPr>
      </w:pPr>
    </w:p>
    <w:p w:rsidR="003203FC" w:rsidRDefault="003203FC" w:rsidP="003203FC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203FC" w:rsidRDefault="003203FC" w:rsidP="0005776A">
      <w:pPr>
        <w:spacing w:line="240" w:lineRule="exact"/>
        <w:ind w:right="-5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</w:t>
      </w:r>
      <w:r w:rsidR="00B52FB8">
        <w:rPr>
          <w:rFonts w:ascii="Times New Roman" w:hAnsi="Times New Roman"/>
          <w:sz w:val="28"/>
          <w:szCs w:val="28"/>
        </w:rPr>
        <w:t xml:space="preserve">перечня </w:t>
      </w:r>
      <w:r w:rsidR="00DE1F88">
        <w:rPr>
          <w:rFonts w:ascii="Times New Roman" w:hAnsi="Times New Roman"/>
          <w:sz w:val="28"/>
          <w:szCs w:val="28"/>
        </w:rPr>
        <w:t xml:space="preserve">видов обязательных работ и объектов, на которых они отбываются, </w:t>
      </w:r>
      <w:r>
        <w:rPr>
          <w:rFonts w:ascii="Times New Roman" w:hAnsi="Times New Roman"/>
          <w:sz w:val="28"/>
          <w:szCs w:val="28"/>
        </w:rPr>
        <w:t>мест отбытия наказания в виде исправительных работ</w:t>
      </w:r>
      <w:r w:rsidR="00DB46D7">
        <w:rPr>
          <w:rFonts w:ascii="Times New Roman" w:hAnsi="Times New Roman"/>
          <w:sz w:val="28"/>
          <w:szCs w:val="28"/>
        </w:rPr>
        <w:t xml:space="preserve"> </w:t>
      </w:r>
      <w:r w:rsidR="00DB46D7" w:rsidRPr="00CC11FF">
        <w:rPr>
          <w:rFonts w:ascii="Times New Roman" w:hAnsi="Times New Roman"/>
          <w:sz w:val="28"/>
          <w:szCs w:val="28"/>
        </w:rPr>
        <w:t>осужденными, не имеющими основного места работы</w:t>
      </w:r>
    </w:p>
    <w:p w:rsidR="003203FC" w:rsidRDefault="003203FC" w:rsidP="003203FC">
      <w:pPr>
        <w:spacing w:line="240" w:lineRule="exact"/>
        <w:ind w:right="-52"/>
        <w:rPr>
          <w:rFonts w:ascii="Times New Roman" w:hAnsi="Times New Roman"/>
          <w:sz w:val="28"/>
          <w:szCs w:val="28"/>
        </w:rPr>
      </w:pPr>
    </w:p>
    <w:p w:rsidR="003203FC" w:rsidRDefault="003203FC" w:rsidP="003203FC">
      <w:pPr>
        <w:spacing w:line="240" w:lineRule="exact"/>
        <w:ind w:right="-52"/>
        <w:rPr>
          <w:rFonts w:ascii="Times New Roman" w:hAnsi="Times New Roman"/>
          <w:sz w:val="28"/>
          <w:szCs w:val="28"/>
        </w:rPr>
      </w:pPr>
    </w:p>
    <w:p w:rsidR="004D024B" w:rsidRPr="003A057C" w:rsidRDefault="003203FC" w:rsidP="003A057C">
      <w:pPr>
        <w:ind w:right="-52" w:firstLine="708"/>
        <w:rPr>
          <w:rStyle w:val="FontStyle11"/>
          <w:sz w:val="28"/>
          <w:szCs w:val="28"/>
        </w:rPr>
      </w:pPr>
      <w:r w:rsidRPr="003A057C">
        <w:rPr>
          <w:rFonts w:ascii="Times New Roman" w:hAnsi="Times New Roman"/>
          <w:sz w:val="28"/>
          <w:szCs w:val="28"/>
        </w:rPr>
        <w:t xml:space="preserve">В соответствии </w:t>
      </w:r>
      <w:r w:rsidR="004D024B" w:rsidRPr="003A057C">
        <w:rPr>
          <w:rStyle w:val="FontStyle11"/>
          <w:sz w:val="28"/>
          <w:szCs w:val="28"/>
        </w:rPr>
        <w:t xml:space="preserve">статьями 25 и 39 </w:t>
      </w:r>
      <w:r w:rsidR="004D024B" w:rsidRPr="0005776A">
        <w:rPr>
          <w:rFonts w:ascii="Times New Roman" w:hAnsi="Times New Roman"/>
          <w:sz w:val="28"/>
          <w:szCs w:val="28"/>
        </w:rPr>
        <w:t>Уголовно-исполнительного кодекса</w:t>
      </w:r>
      <w:r w:rsidR="004D024B" w:rsidRPr="003A057C">
        <w:rPr>
          <w:rStyle w:val="FontStyle11"/>
          <w:sz w:val="28"/>
          <w:szCs w:val="28"/>
        </w:rPr>
        <w:t xml:space="preserve"> Российской Федерации, статьями 49 и 50 </w:t>
      </w:r>
      <w:r w:rsidR="004D024B" w:rsidRPr="0005776A">
        <w:rPr>
          <w:rFonts w:ascii="Times New Roman" w:hAnsi="Times New Roman"/>
          <w:sz w:val="28"/>
          <w:szCs w:val="28"/>
        </w:rPr>
        <w:t>Уголовного кодекса</w:t>
      </w:r>
      <w:r w:rsidR="004D024B" w:rsidRPr="003A057C">
        <w:rPr>
          <w:rStyle w:val="FontStyle11"/>
          <w:sz w:val="28"/>
          <w:szCs w:val="28"/>
        </w:rPr>
        <w:t xml:space="preserve"> Российской Федерации, </w:t>
      </w:r>
      <w:r w:rsidR="004D024B" w:rsidRPr="003A057C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статьями 3.13, 32.13 </w:t>
      </w:r>
      <w:r w:rsidR="000F6D40" w:rsidRPr="0005776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D024B" w:rsidRPr="0005776A">
        <w:rPr>
          <w:rFonts w:ascii="Times New Roman" w:hAnsi="Times New Roman"/>
          <w:sz w:val="28"/>
          <w:szCs w:val="28"/>
          <w:shd w:val="clear" w:color="auto" w:fill="FFFFFF"/>
        </w:rPr>
        <w:t>одекса Российской Федерации об административных правонарушениях</w:t>
      </w:r>
      <w:r w:rsidR="00D008CE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>, письмом управления по региональной политике аппарата Правительства Ставропольского края от 27.09.2021 № РМЭ – 250/31-36</w:t>
      </w:r>
      <w:r w:rsidR="004D024B" w:rsidRPr="003A057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0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024B" w:rsidRPr="003A057C">
        <w:rPr>
          <w:rStyle w:val="FontStyle11"/>
          <w:sz w:val="28"/>
          <w:szCs w:val="28"/>
        </w:rPr>
        <w:t xml:space="preserve">администрация </w:t>
      </w:r>
      <w:r w:rsidR="00CC11FF" w:rsidRPr="003A057C">
        <w:rPr>
          <w:rStyle w:val="FontStyle11"/>
          <w:sz w:val="28"/>
          <w:szCs w:val="28"/>
        </w:rPr>
        <w:t>Шпаковского</w:t>
      </w:r>
      <w:r w:rsidR="004D024B" w:rsidRPr="003A057C">
        <w:rPr>
          <w:rStyle w:val="FontStyle11"/>
          <w:sz w:val="28"/>
          <w:szCs w:val="28"/>
        </w:rPr>
        <w:t xml:space="preserve"> муниципального округа Ставропольского края</w:t>
      </w:r>
    </w:p>
    <w:p w:rsidR="004D024B" w:rsidRPr="00CC11FF" w:rsidRDefault="004D024B" w:rsidP="00F72279">
      <w:pPr>
        <w:rPr>
          <w:rStyle w:val="FontStyle11"/>
          <w:sz w:val="28"/>
          <w:szCs w:val="28"/>
        </w:rPr>
      </w:pPr>
    </w:p>
    <w:p w:rsidR="004D024B" w:rsidRPr="00CC11FF" w:rsidRDefault="004D024B" w:rsidP="0005776A">
      <w:pPr>
        <w:ind w:firstLine="0"/>
        <w:rPr>
          <w:rFonts w:ascii="Times New Roman" w:hAnsi="Times New Roman"/>
          <w:sz w:val="28"/>
          <w:szCs w:val="28"/>
        </w:rPr>
      </w:pPr>
      <w:r w:rsidRPr="00CC11FF">
        <w:rPr>
          <w:rFonts w:ascii="Times New Roman" w:hAnsi="Times New Roman"/>
          <w:sz w:val="28"/>
          <w:szCs w:val="28"/>
        </w:rPr>
        <w:t>ПОСТАНОВЛЯЕТ:</w:t>
      </w:r>
    </w:p>
    <w:p w:rsidR="004D024B" w:rsidRPr="00CC11FF" w:rsidRDefault="004D024B" w:rsidP="00BE150B">
      <w:pPr>
        <w:rPr>
          <w:rFonts w:ascii="Times New Roman" w:hAnsi="Times New Roman"/>
          <w:b/>
          <w:bCs/>
          <w:sz w:val="28"/>
          <w:szCs w:val="28"/>
        </w:rPr>
      </w:pPr>
    </w:p>
    <w:p w:rsidR="004D024B" w:rsidRPr="00CC11FF" w:rsidRDefault="004D024B" w:rsidP="00BE150B">
      <w:pPr>
        <w:pStyle w:val="Style3"/>
        <w:tabs>
          <w:tab w:val="left" w:pos="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>1. Утвердить прилагаемые</w:t>
      </w:r>
      <w:r w:rsidR="00A71BAF">
        <w:rPr>
          <w:rFonts w:ascii="Times New Roman" w:hAnsi="Times New Roman"/>
          <w:bCs/>
          <w:sz w:val="28"/>
          <w:szCs w:val="28"/>
        </w:rPr>
        <w:t>:</w:t>
      </w:r>
      <w:r w:rsidR="00B97110">
        <w:rPr>
          <w:rFonts w:ascii="Times New Roman" w:hAnsi="Times New Roman"/>
          <w:bCs/>
          <w:sz w:val="28"/>
          <w:szCs w:val="28"/>
        </w:rPr>
        <w:t xml:space="preserve"> </w:t>
      </w:r>
    </w:p>
    <w:p w:rsidR="004D024B" w:rsidRPr="00CC11FF" w:rsidRDefault="004D024B" w:rsidP="00BE150B">
      <w:pPr>
        <w:tabs>
          <w:tab w:val="center" w:pos="4818"/>
          <w:tab w:val="right" w:pos="9637"/>
        </w:tabs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1.1. </w:t>
      </w:r>
      <w:r w:rsidR="00A71BAF">
        <w:rPr>
          <w:rFonts w:ascii="Times New Roman" w:hAnsi="Times New Roman"/>
          <w:bCs/>
          <w:sz w:val="28"/>
          <w:szCs w:val="28"/>
        </w:rPr>
        <w:t>Перечень в</w:t>
      </w:r>
      <w:r w:rsidR="00B97110">
        <w:rPr>
          <w:rFonts w:ascii="Times New Roman" w:hAnsi="Times New Roman"/>
          <w:sz w:val="28"/>
          <w:szCs w:val="28"/>
        </w:rPr>
        <w:t>идов обязательных работ и объектов, на которых они отбываются</w:t>
      </w:r>
      <w:r w:rsidRPr="00CC11FF">
        <w:rPr>
          <w:rFonts w:ascii="Times New Roman" w:hAnsi="Times New Roman"/>
          <w:bCs/>
          <w:sz w:val="28"/>
          <w:szCs w:val="28"/>
        </w:rPr>
        <w:t>.</w:t>
      </w:r>
    </w:p>
    <w:p w:rsidR="004D024B" w:rsidRPr="00CC11FF" w:rsidRDefault="004D024B" w:rsidP="00BE150B">
      <w:pPr>
        <w:tabs>
          <w:tab w:val="center" w:pos="4818"/>
          <w:tab w:val="right" w:pos="9637"/>
        </w:tabs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1.2. </w:t>
      </w:r>
      <w:r w:rsidR="00A71BAF">
        <w:rPr>
          <w:rFonts w:ascii="Times New Roman" w:hAnsi="Times New Roman"/>
          <w:bCs/>
          <w:sz w:val="28"/>
          <w:szCs w:val="28"/>
        </w:rPr>
        <w:t>Перечень м</w:t>
      </w:r>
      <w:r w:rsidRPr="00CC11FF">
        <w:rPr>
          <w:rFonts w:ascii="Times New Roman" w:hAnsi="Times New Roman"/>
          <w:sz w:val="28"/>
          <w:szCs w:val="28"/>
        </w:rPr>
        <w:t xml:space="preserve">ест </w:t>
      </w:r>
      <w:r w:rsidR="00B97110">
        <w:rPr>
          <w:rFonts w:ascii="Times New Roman" w:hAnsi="Times New Roman"/>
          <w:sz w:val="28"/>
          <w:szCs w:val="28"/>
        </w:rPr>
        <w:t xml:space="preserve">отбытия наказания в виде исправительных работ </w:t>
      </w:r>
      <w:r w:rsidR="00B97110" w:rsidRPr="00CC11FF">
        <w:rPr>
          <w:rFonts w:ascii="Times New Roman" w:hAnsi="Times New Roman"/>
          <w:sz w:val="28"/>
          <w:szCs w:val="28"/>
        </w:rPr>
        <w:t>осужденными, не имеющими основного места работы</w:t>
      </w:r>
      <w:r w:rsidR="00A71BAF">
        <w:rPr>
          <w:rFonts w:ascii="Times New Roman" w:hAnsi="Times New Roman"/>
          <w:bCs/>
          <w:sz w:val="28"/>
          <w:szCs w:val="28"/>
        </w:rPr>
        <w:t>.</w:t>
      </w:r>
    </w:p>
    <w:p w:rsidR="007023A5" w:rsidRDefault="007023A5" w:rsidP="00BE150B">
      <w:pPr>
        <w:tabs>
          <w:tab w:val="center" w:pos="4818"/>
          <w:tab w:val="right" w:pos="9637"/>
        </w:tabs>
        <w:rPr>
          <w:rFonts w:ascii="Times New Roman" w:hAnsi="Times New Roman"/>
          <w:bCs/>
          <w:sz w:val="28"/>
          <w:szCs w:val="28"/>
        </w:rPr>
      </w:pPr>
    </w:p>
    <w:p w:rsidR="004D024B" w:rsidRPr="00CC11FF" w:rsidRDefault="004D024B" w:rsidP="00BE150B">
      <w:pPr>
        <w:tabs>
          <w:tab w:val="center" w:pos="4818"/>
          <w:tab w:val="right" w:pos="9637"/>
        </w:tabs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>2. Признать утратившими силу:</w:t>
      </w:r>
    </w:p>
    <w:p w:rsidR="004D024B" w:rsidRPr="00CC11FF" w:rsidRDefault="00C650F3" w:rsidP="00BE150B">
      <w:pPr>
        <w:tabs>
          <w:tab w:val="center" w:pos="4818"/>
          <w:tab w:val="right" w:pos="96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  <w:proofErr w:type="gramStart"/>
      <w:r w:rsidR="004D024B" w:rsidRPr="00CC11FF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00392">
        <w:rPr>
          <w:rFonts w:ascii="Times New Roman" w:hAnsi="Times New Roman"/>
          <w:bCs/>
          <w:sz w:val="28"/>
          <w:szCs w:val="28"/>
        </w:rPr>
        <w:t>муниципального образования Дубовского сельсовета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CC11FF">
        <w:rPr>
          <w:rFonts w:ascii="Times New Roman" w:hAnsi="Times New Roman"/>
          <w:bCs/>
          <w:sz w:val="28"/>
          <w:szCs w:val="28"/>
        </w:rPr>
        <w:t>Шпаковского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района Ставропольского края</w:t>
      </w:r>
      <w:proofErr w:type="gramEnd"/>
      <w:r w:rsidR="004D024B" w:rsidRPr="00CC11FF">
        <w:rPr>
          <w:rFonts w:ascii="Times New Roman" w:hAnsi="Times New Roman"/>
          <w:bCs/>
          <w:sz w:val="28"/>
          <w:szCs w:val="28"/>
        </w:rPr>
        <w:t xml:space="preserve"> от </w:t>
      </w:r>
      <w:r w:rsidR="00B00392">
        <w:rPr>
          <w:rFonts w:ascii="Times New Roman" w:hAnsi="Times New Roman"/>
          <w:bCs/>
          <w:sz w:val="28"/>
          <w:szCs w:val="28"/>
        </w:rPr>
        <w:t>30 января 2019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г</w:t>
      </w:r>
      <w:r w:rsidR="00B00392">
        <w:rPr>
          <w:rFonts w:ascii="Times New Roman" w:hAnsi="Times New Roman"/>
          <w:bCs/>
          <w:sz w:val="28"/>
          <w:szCs w:val="28"/>
        </w:rPr>
        <w:t>.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4F6D51">
        <w:rPr>
          <w:rFonts w:ascii="Times New Roman" w:hAnsi="Times New Roman"/>
          <w:bCs/>
          <w:sz w:val="28"/>
          <w:szCs w:val="28"/>
        </w:rPr>
        <w:t xml:space="preserve">     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№ </w:t>
      </w:r>
      <w:r w:rsidR="00B00392">
        <w:rPr>
          <w:rFonts w:ascii="Times New Roman" w:hAnsi="Times New Roman"/>
          <w:bCs/>
          <w:sz w:val="28"/>
          <w:szCs w:val="28"/>
        </w:rPr>
        <w:t>15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4D024B" w:rsidRPr="00CC11FF">
        <w:rPr>
          <w:rFonts w:ascii="Times New Roman" w:hAnsi="Times New Roman"/>
          <w:sz w:val="28"/>
          <w:szCs w:val="28"/>
        </w:rPr>
        <w:t xml:space="preserve">«Об определении </w:t>
      </w:r>
      <w:r w:rsidR="00B00392">
        <w:rPr>
          <w:rFonts w:ascii="Times New Roman" w:hAnsi="Times New Roman"/>
          <w:sz w:val="28"/>
          <w:szCs w:val="28"/>
        </w:rPr>
        <w:t xml:space="preserve">предприятий для отбывания </w:t>
      </w:r>
      <w:r w:rsidR="004D024B" w:rsidRPr="00CC11FF">
        <w:rPr>
          <w:rFonts w:ascii="Times New Roman" w:hAnsi="Times New Roman"/>
          <w:sz w:val="28"/>
          <w:szCs w:val="28"/>
        </w:rPr>
        <w:t xml:space="preserve">исправительных </w:t>
      </w:r>
      <w:r w:rsidR="00B00392">
        <w:rPr>
          <w:rFonts w:ascii="Times New Roman" w:hAnsi="Times New Roman"/>
          <w:sz w:val="28"/>
          <w:szCs w:val="28"/>
        </w:rPr>
        <w:t xml:space="preserve">и обязательных </w:t>
      </w:r>
      <w:r w:rsidR="004D024B" w:rsidRPr="00CC11FF">
        <w:rPr>
          <w:rFonts w:ascii="Times New Roman" w:hAnsi="Times New Roman"/>
          <w:sz w:val="28"/>
          <w:szCs w:val="28"/>
        </w:rPr>
        <w:t xml:space="preserve">работ на территории муниципального образования </w:t>
      </w:r>
      <w:r w:rsidR="00B00392">
        <w:rPr>
          <w:rFonts w:ascii="Times New Roman" w:hAnsi="Times New Roman"/>
          <w:sz w:val="28"/>
          <w:szCs w:val="28"/>
        </w:rPr>
        <w:t>Дубовского сельсовета</w:t>
      </w:r>
      <w:r w:rsidR="004D024B" w:rsidRPr="00CC11FF">
        <w:rPr>
          <w:rFonts w:ascii="Times New Roman" w:hAnsi="Times New Roman"/>
          <w:sz w:val="28"/>
          <w:szCs w:val="28"/>
        </w:rPr>
        <w:t xml:space="preserve"> </w:t>
      </w:r>
      <w:r w:rsidR="00CC11FF">
        <w:rPr>
          <w:rFonts w:ascii="Times New Roman" w:hAnsi="Times New Roman"/>
          <w:sz w:val="28"/>
          <w:szCs w:val="28"/>
        </w:rPr>
        <w:t>Шпаковского</w:t>
      </w:r>
      <w:r w:rsidR="004D024B" w:rsidRPr="00CC11FF">
        <w:rPr>
          <w:rFonts w:ascii="Times New Roman" w:hAnsi="Times New Roman"/>
          <w:sz w:val="28"/>
          <w:szCs w:val="28"/>
        </w:rPr>
        <w:t xml:space="preserve"> района Ставропольского края»;</w:t>
      </w:r>
    </w:p>
    <w:p w:rsidR="004D024B" w:rsidRPr="00CC11FF" w:rsidRDefault="00423098" w:rsidP="00BE150B">
      <w:pPr>
        <w:tabs>
          <w:tab w:val="center" w:pos="4818"/>
          <w:tab w:val="right" w:pos="96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Сенгилеевского сельсовета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CC11FF">
        <w:rPr>
          <w:rFonts w:ascii="Times New Roman" w:hAnsi="Times New Roman"/>
          <w:bCs/>
          <w:sz w:val="28"/>
          <w:szCs w:val="28"/>
        </w:rPr>
        <w:t>Шпаковского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района Ставропольского края </w:t>
      </w:r>
      <w:r w:rsidR="004F6D51">
        <w:rPr>
          <w:rFonts w:ascii="Times New Roman" w:hAnsi="Times New Roman"/>
          <w:bCs/>
          <w:sz w:val="28"/>
          <w:szCs w:val="28"/>
        </w:rPr>
        <w:t xml:space="preserve">            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29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0 г.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236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4D024B" w:rsidRPr="00CC11FF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4D024B" w:rsidRPr="00CC11FF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 xml:space="preserve">я объектов для отбывания уголовного наказания в виде исправительных работ </w:t>
      </w:r>
      <w:r w:rsidR="004D024B" w:rsidRPr="00CC11FF">
        <w:rPr>
          <w:rFonts w:ascii="Times New Roman" w:hAnsi="Times New Roman"/>
          <w:sz w:val="28"/>
          <w:szCs w:val="28"/>
        </w:rPr>
        <w:t xml:space="preserve"> </w:t>
      </w:r>
      <w:r w:rsidR="00FC51EE">
        <w:rPr>
          <w:rFonts w:ascii="Times New Roman" w:hAnsi="Times New Roman"/>
          <w:sz w:val="28"/>
          <w:szCs w:val="28"/>
        </w:rPr>
        <w:t xml:space="preserve">на территории </w:t>
      </w:r>
      <w:r w:rsidRPr="00CC11F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Сенгилеевского сельсовета</w:t>
      </w:r>
      <w:r w:rsidRPr="00CC11F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Шпаковского</w:t>
      </w:r>
      <w:r w:rsidRPr="00CC11FF">
        <w:rPr>
          <w:rFonts w:ascii="Times New Roman" w:hAnsi="Times New Roman"/>
          <w:bCs/>
          <w:sz w:val="28"/>
          <w:szCs w:val="28"/>
        </w:rPr>
        <w:t xml:space="preserve"> района Ставропольского края</w:t>
      </w:r>
      <w:r w:rsidR="004D024B" w:rsidRPr="00CC11FF">
        <w:rPr>
          <w:rFonts w:ascii="Times New Roman" w:hAnsi="Times New Roman"/>
          <w:sz w:val="28"/>
          <w:szCs w:val="28"/>
        </w:rPr>
        <w:t>»;</w:t>
      </w:r>
    </w:p>
    <w:p w:rsidR="004D024B" w:rsidRPr="00CC11FF" w:rsidRDefault="00955EA4" w:rsidP="00BE150B">
      <w:pPr>
        <w:tabs>
          <w:tab w:val="center" w:pos="4818"/>
          <w:tab w:val="right" w:pos="9637"/>
        </w:tabs>
        <w:rPr>
          <w:rFonts w:ascii="Times New Roman" w:hAnsi="Times New Roman"/>
          <w:sz w:val="28"/>
          <w:szCs w:val="28"/>
        </w:rPr>
      </w:pPr>
      <w:r w:rsidRPr="00955EA4">
        <w:rPr>
          <w:rFonts w:ascii="Times New Roman" w:hAnsi="Times New Roman"/>
          <w:sz w:val="28"/>
          <w:szCs w:val="28"/>
        </w:rPr>
        <w:t>постановление</w:t>
      </w:r>
      <w:r>
        <w:t xml:space="preserve"> </w:t>
      </w:r>
      <w:proofErr w:type="gramStart"/>
      <w:r w:rsidR="004D024B" w:rsidRPr="00CC11FF">
        <w:rPr>
          <w:rFonts w:ascii="Times New Roman" w:hAnsi="Times New Roman"/>
          <w:bCs/>
          <w:sz w:val="28"/>
          <w:szCs w:val="28"/>
        </w:rPr>
        <w:t xml:space="preserve">администрации муниципального образования </w:t>
      </w:r>
      <w:r w:rsidR="00AC31A6">
        <w:rPr>
          <w:rFonts w:ascii="Times New Roman" w:hAnsi="Times New Roman"/>
          <w:bCs/>
          <w:sz w:val="28"/>
          <w:szCs w:val="28"/>
        </w:rPr>
        <w:t xml:space="preserve">города Михайловска </w:t>
      </w:r>
      <w:r w:rsidR="00CC11FF">
        <w:rPr>
          <w:rFonts w:ascii="Times New Roman" w:hAnsi="Times New Roman"/>
          <w:bCs/>
          <w:sz w:val="28"/>
          <w:szCs w:val="28"/>
        </w:rPr>
        <w:t>Шпаковского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района Ставропольского края</w:t>
      </w:r>
      <w:proofErr w:type="gramEnd"/>
      <w:r w:rsidR="004D024B" w:rsidRPr="00CC11FF">
        <w:rPr>
          <w:rFonts w:ascii="Times New Roman" w:hAnsi="Times New Roman"/>
          <w:bCs/>
          <w:sz w:val="28"/>
          <w:szCs w:val="28"/>
        </w:rPr>
        <w:t xml:space="preserve"> от </w:t>
      </w:r>
      <w:r w:rsidR="00AC31A6">
        <w:rPr>
          <w:rFonts w:ascii="Times New Roman" w:hAnsi="Times New Roman"/>
          <w:bCs/>
          <w:sz w:val="28"/>
          <w:szCs w:val="28"/>
        </w:rPr>
        <w:t>0</w:t>
      </w:r>
      <w:r w:rsidR="004D024B" w:rsidRPr="00CC11FF">
        <w:rPr>
          <w:rFonts w:ascii="Times New Roman" w:hAnsi="Times New Roman"/>
          <w:bCs/>
          <w:sz w:val="28"/>
          <w:szCs w:val="28"/>
        </w:rPr>
        <w:t>1 декабря 201</w:t>
      </w:r>
      <w:r w:rsidR="00AC31A6">
        <w:rPr>
          <w:rFonts w:ascii="Times New Roman" w:hAnsi="Times New Roman"/>
          <w:bCs/>
          <w:sz w:val="28"/>
          <w:szCs w:val="28"/>
        </w:rPr>
        <w:t>0</w:t>
      </w:r>
      <w:r w:rsidR="00EF068B">
        <w:rPr>
          <w:rFonts w:ascii="Times New Roman" w:hAnsi="Times New Roman"/>
          <w:bCs/>
          <w:sz w:val="28"/>
          <w:szCs w:val="28"/>
        </w:rPr>
        <w:t xml:space="preserve"> г.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№ </w:t>
      </w:r>
      <w:r w:rsidR="00AC31A6">
        <w:rPr>
          <w:rFonts w:ascii="Times New Roman" w:hAnsi="Times New Roman"/>
          <w:bCs/>
          <w:sz w:val="28"/>
          <w:szCs w:val="28"/>
        </w:rPr>
        <w:t>2850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4D024B" w:rsidRPr="00CC11FF">
        <w:rPr>
          <w:rFonts w:ascii="Times New Roman" w:hAnsi="Times New Roman"/>
          <w:sz w:val="28"/>
          <w:szCs w:val="28"/>
        </w:rPr>
        <w:t>«</w:t>
      </w:r>
      <w:r w:rsidR="00AC31A6" w:rsidRPr="00CC11FF">
        <w:rPr>
          <w:rFonts w:ascii="Times New Roman" w:hAnsi="Times New Roman"/>
          <w:sz w:val="28"/>
          <w:szCs w:val="28"/>
        </w:rPr>
        <w:t xml:space="preserve">Об </w:t>
      </w:r>
      <w:r w:rsidR="00AC31A6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AC31A6" w:rsidRPr="00CC11FF">
        <w:rPr>
          <w:rFonts w:ascii="Times New Roman" w:hAnsi="Times New Roman"/>
          <w:sz w:val="28"/>
          <w:szCs w:val="28"/>
        </w:rPr>
        <w:t>определени</w:t>
      </w:r>
      <w:r w:rsidR="00AC31A6">
        <w:rPr>
          <w:rFonts w:ascii="Times New Roman" w:hAnsi="Times New Roman"/>
          <w:sz w:val="28"/>
          <w:szCs w:val="28"/>
        </w:rPr>
        <w:t>я объектов для отбывания уголовного наказания в виде исправительных работ</w:t>
      </w:r>
      <w:r w:rsidR="00AC31A6" w:rsidRPr="00CC11FF">
        <w:rPr>
          <w:rFonts w:ascii="Times New Roman" w:hAnsi="Times New Roman"/>
          <w:sz w:val="28"/>
          <w:szCs w:val="28"/>
        </w:rPr>
        <w:t xml:space="preserve"> </w:t>
      </w:r>
      <w:r w:rsidR="00AC31A6">
        <w:rPr>
          <w:rFonts w:ascii="Times New Roman" w:hAnsi="Times New Roman"/>
          <w:sz w:val="28"/>
          <w:szCs w:val="28"/>
        </w:rPr>
        <w:t xml:space="preserve">на территории </w:t>
      </w:r>
      <w:r w:rsidR="00AC31A6" w:rsidRPr="00CC11F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AC31A6">
        <w:rPr>
          <w:rFonts w:ascii="Times New Roman" w:hAnsi="Times New Roman"/>
          <w:bCs/>
          <w:sz w:val="28"/>
          <w:szCs w:val="28"/>
        </w:rPr>
        <w:t>города Михайловска</w:t>
      </w:r>
      <w:r w:rsidR="00AC31A6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AC31A6">
        <w:rPr>
          <w:rFonts w:ascii="Times New Roman" w:hAnsi="Times New Roman"/>
          <w:bCs/>
          <w:sz w:val="28"/>
          <w:szCs w:val="28"/>
        </w:rPr>
        <w:t>Шпаковского</w:t>
      </w:r>
      <w:r w:rsidR="00AC31A6" w:rsidRPr="00CC11FF">
        <w:rPr>
          <w:rFonts w:ascii="Times New Roman" w:hAnsi="Times New Roman"/>
          <w:bCs/>
          <w:sz w:val="28"/>
          <w:szCs w:val="28"/>
        </w:rPr>
        <w:t xml:space="preserve"> района</w:t>
      </w:r>
      <w:r w:rsidR="004D024B" w:rsidRPr="00CC11FF">
        <w:rPr>
          <w:rFonts w:ascii="Times New Roman" w:hAnsi="Times New Roman"/>
          <w:sz w:val="28"/>
          <w:szCs w:val="28"/>
        </w:rPr>
        <w:t>»;</w:t>
      </w:r>
    </w:p>
    <w:p w:rsidR="004D024B" w:rsidRPr="00CC11FF" w:rsidRDefault="004D024B" w:rsidP="00BE150B">
      <w:pPr>
        <w:tabs>
          <w:tab w:val="center" w:pos="4818"/>
          <w:tab w:val="right" w:pos="9637"/>
        </w:tabs>
        <w:rPr>
          <w:rFonts w:ascii="Times New Roman" w:hAnsi="Times New Roman"/>
          <w:sz w:val="28"/>
          <w:szCs w:val="28"/>
        </w:rPr>
      </w:pPr>
      <w:r w:rsidRPr="00CC11FF"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</w:t>
      </w:r>
      <w:r w:rsidR="0012387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123875">
        <w:rPr>
          <w:rFonts w:ascii="Times New Roman" w:hAnsi="Times New Roman"/>
          <w:sz w:val="28"/>
          <w:szCs w:val="28"/>
        </w:rPr>
        <w:t>Темнолесского</w:t>
      </w:r>
      <w:proofErr w:type="spellEnd"/>
      <w:r w:rsidRPr="00CC11FF">
        <w:rPr>
          <w:rFonts w:ascii="Times New Roman" w:hAnsi="Times New Roman"/>
          <w:sz w:val="28"/>
          <w:szCs w:val="28"/>
        </w:rPr>
        <w:t xml:space="preserve"> сельсовета </w:t>
      </w:r>
      <w:r w:rsidR="00CC11FF">
        <w:rPr>
          <w:rFonts w:ascii="Times New Roman" w:hAnsi="Times New Roman"/>
          <w:sz w:val="28"/>
          <w:szCs w:val="28"/>
        </w:rPr>
        <w:t>Шпаковского</w:t>
      </w:r>
      <w:r w:rsidRPr="00CC11FF">
        <w:rPr>
          <w:rFonts w:ascii="Times New Roman" w:hAnsi="Times New Roman"/>
          <w:sz w:val="28"/>
          <w:szCs w:val="28"/>
        </w:rPr>
        <w:t xml:space="preserve"> </w:t>
      </w:r>
      <w:r w:rsidR="00123875">
        <w:rPr>
          <w:rFonts w:ascii="Times New Roman" w:hAnsi="Times New Roman"/>
          <w:sz w:val="28"/>
          <w:szCs w:val="28"/>
        </w:rPr>
        <w:t xml:space="preserve">района Ставропольского края </w:t>
      </w:r>
      <w:r w:rsidR="002A4AA0">
        <w:rPr>
          <w:rFonts w:ascii="Times New Roman" w:hAnsi="Times New Roman"/>
          <w:sz w:val="28"/>
          <w:szCs w:val="28"/>
        </w:rPr>
        <w:br/>
      </w:r>
      <w:r w:rsidR="00123875">
        <w:rPr>
          <w:rFonts w:ascii="Times New Roman" w:hAnsi="Times New Roman"/>
          <w:sz w:val="28"/>
          <w:szCs w:val="28"/>
        </w:rPr>
        <w:t>от 1</w:t>
      </w:r>
      <w:r w:rsidRPr="00CC11FF">
        <w:rPr>
          <w:rFonts w:ascii="Times New Roman" w:hAnsi="Times New Roman"/>
          <w:sz w:val="28"/>
          <w:szCs w:val="28"/>
        </w:rPr>
        <w:t xml:space="preserve">5 </w:t>
      </w:r>
      <w:r w:rsidR="00123875">
        <w:rPr>
          <w:rFonts w:ascii="Times New Roman" w:hAnsi="Times New Roman"/>
          <w:sz w:val="28"/>
          <w:szCs w:val="28"/>
        </w:rPr>
        <w:t>ноября</w:t>
      </w:r>
      <w:r w:rsidRPr="00CC11FF">
        <w:rPr>
          <w:rFonts w:ascii="Times New Roman" w:hAnsi="Times New Roman"/>
          <w:sz w:val="28"/>
          <w:szCs w:val="28"/>
        </w:rPr>
        <w:t xml:space="preserve"> 201</w:t>
      </w:r>
      <w:r w:rsidR="00123875">
        <w:rPr>
          <w:rFonts w:ascii="Times New Roman" w:hAnsi="Times New Roman"/>
          <w:sz w:val="28"/>
          <w:szCs w:val="28"/>
        </w:rPr>
        <w:t>0</w:t>
      </w:r>
      <w:r w:rsidRPr="00CC11FF">
        <w:rPr>
          <w:rFonts w:ascii="Times New Roman" w:hAnsi="Times New Roman"/>
          <w:sz w:val="28"/>
          <w:szCs w:val="28"/>
        </w:rPr>
        <w:t xml:space="preserve"> г</w:t>
      </w:r>
      <w:r w:rsidR="001711C0">
        <w:rPr>
          <w:rFonts w:ascii="Times New Roman" w:hAnsi="Times New Roman"/>
          <w:sz w:val="28"/>
          <w:szCs w:val="28"/>
        </w:rPr>
        <w:t>.</w:t>
      </w:r>
      <w:r w:rsidRPr="00CC11FF">
        <w:rPr>
          <w:rFonts w:ascii="Times New Roman" w:hAnsi="Times New Roman"/>
          <w:sz w:val="28"/>
          <w:szCs w:val="28"/>
        </w:rPr>
        <w:t xml:space="preserve"> № </w:t>
      </w:r>
      <w:r w:rsidR="00123875">
        <w:rPr>
          <w:rFonts w:ascii="Times New Roman" w:hAnsi="Times New Roman"/>
          <w:sz w:val="28"/>
          <w:szCs w:val="28"/>
        </w:rPr>
        <w:t>376</w:t>
      </w:r>
      <w:r w:rsidRPr="00CC11FF">
        <w:rPr>
          <w:rFonts w:ascii="Times New Roman" w:hAnsi="Times New Roman"/>
          <w:sz w:val="28"/>
          <w:szCs w:val="28"/>
        </w:rPr>
        <w:t xml:space="preserve"> «</w:t>
      </w:r>
      <w:r w:rsidR="00123875" w:rsidRPr="00CC11FF">
        <w:rPr>
          <w:rFonts w:ascii="Times New Roman" w:hAnsi="Times New Roman"/>
          <w:sz w:val="28"/>
          <w:szCs w:val="28"/>
        </w:rPr>
        <w:t xml:space="preserve">Об </w:t>
      </w:r>
      <w:r w:rsidR="00123875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123875" w:rsidRPr="00CC11FF">
        <w:rPr>
          <w:rFonts w:ascii="Times New Roman" w:hAnsi="Times New Roman"/>
          <w:sz w:val="28"/>
          <w:szCs w:val="28"/>
        </w:rPr>
        <w:t>определени</w:t>
      </w:r>
      <w:r w:rsidR="00123875">
        <w:rPr>
          <w:rFonts w:ascii="Times New Roman" w:hAnsi="Times New Roman"/>
          <w:sz w:val="28"/>
          <w:szCs w:val="28"/>
        </w:rPr>
        <w:t xml:space="preserve">я объектов для отбывания уголовного наказания в виде исправительных работ </w:t>
      </w:r>
      <w:r w:rsidR="00123875" w:rsidRPr="00CC11FF">
        <w:rPr>
          <w:rFonts w:ascii="Times New Roman" w:hAnsi="Times New Roman"/>
          <w:sz w:val="28"/>
          <w:szCs w:val="28"/>
        </w:rPr>
        <w:t xml:space="preserve"> </w:t>
      </w:r>
      <w:r w:rsidR="00123875">
        <w:rPr>
          <w:rFonts w:ascii="Times New Roman" w:hAnsi="Times New Roman"/>
          <w:sz w:val="28"/>
          <w:szCs w:val="28"/>
        </w:rPr>
        <w:t xml:space="preserve">на территории </w:t>
      </w:r>
      <w:r w:rsidR="00123875" w:rsidRPr="00CC11F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123875">
        <w:rPr>
          <w:rFonts w:ascii="Times New Roman" w:hAnsi="Times New Roman"/>
          <w:bCs/>
          <w:sz w:val="28"/>
          <w:szCs w:val="28"/>
        </w:rPr>
        <w:t>Темнолесского сельсовета</w:t>
      </w:r>
      <w:r w:rsidR="00123875" w:rsidRPr="00CC11FF">
        <w:rPr>
          <w:rFonts w:ascii="Times New Roman" w:hAnsi="Times New Roman"/>
          <w:bCs/>
          <w:sz w:val="28"/>
          <w:szCs w:val="28"/>
        </w:rPr>
        <w:t xml:space="preserve"> </w:t>
      </w:r>
      <w:r w:rsidR="00123875">
        <w:rPr>
          <w:rFonts w:ascii="Times New Roman" w:hAnsi="Times New Roman"/>
          <w:bCs/>
          <w:sz w:val="28"/>
          <w:szCs w:val="28"/>
        </w:rPr>
        <w:t>Шпаковского</w:t>
      </w:r>
      <w:r w:rsidR="00123875" w:rsidRPr="00CC11FF">
        <w:rPr>
          <w:rFonts w:ascii="Times New Roman" w:hAnsi="Times New Roman"/>
          <w:bCs/>
          <w:sz w:val="28"/>
          <w:szCs w:val="28"/>
        </w:rPr>
        <w:t xml:space="preserve"> района Ставропольского края</w:t>
      </w:r>
      <w:r w:rsidR="00E44BA3">
        <w:rPr>
          <w:rFonts w:ascii="Times New Roman" w:hAnsi="Times New Roman"/>
          <w:sz w:val="28"/>
          <w:szCs w:val="28"/>
        </w:rPr>
        <w:t>»;</w:t>
      </w:r>
    </w:p>
    <w:p w:rsidR="004D024B" w:rsidRPr="00CC11FF" w:rsidRDefault="004D024B" w:rsidP="00BE150B">
      <w:pPr>
        <w:tabs>
          <w:tab w:val="center" w:pos="4818"/>
          <w:tab w:val="right" w:pos="9637"/>
        </w:tabs>
        <w:rPr>
          <w:rFonts w:ascii="Times New Roman" w:hAnsi="Times New Roman"/>
          <w:sz w:val="28"/>
          <w:szCs w:val="28"/>
        </w:rPr>
      </w:pPr>
      <w:r w:rsidRPr="00CC11F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123875">
        <w:rPr>
          <w:rFonts w:ascii="Times New Roman" w:hAnsi="Times New Roman"/>
          <w:sz w:val="28"/>
          <w:szCs w:val="28"/>
        </w:rPr>
        <w:t xml:space="preserve">Шпаковского </w:t>
      </w:r>
      <w:r w:rsidRPr="00CC11FF">
        <w:rPr>
          <w:rFonts w:ascii="Times New Roman" w:hAnsi="Times New Roman"/>
          <w:sz w:val="28"/>
          <w:szCs w:val="28"/>
        </w:rPr>
        <w:t xml:space="preserve"> </w:t>
      </w:r>
      <w:r w:rsidR="00123875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CC11FF">
        <w:rPr>
          <w:rFonts w:ascii="Times New Roman" w:hAnsi="Times New Roman"/>
          <w:sz w:val="28"/>
          <w:szCs w:val="28"/>
        </w:rPr>
        <w:t xml:space="preserve">Ставропольского края от </w:t>
      </w:r>
      <w:r w:rsidR="00123875">
        <w:rPr>
          <w:rFonts w:ascii="Times New Roman" w:hAnsi="Times New Roman"/>
          <w:sz w:val="28"/>
          <w:szCs w:val="28"/>
        </w:rPr>
        <w:t>20</w:t>
      </w:r>
      <w:r w:rsidRPr="00CC11FF">
        <w:rPr>
          <w:rFonts w:ascii="Times New Roman" w:hAnsi="Times New Roman"/>
          <w:sz w:val="28"/>
          <w:szCs w:val="28"/>
        </w:rPr>
        <w:t xml:space="preserve"> я</w:t>
      </w:r>
      <w:r w:rsidR="00123875">
        <w:rPr>
          <w:rFonts w:ascii="Times New Roman" w:hAnsi="Times New Roman"/>
          <w:sz w:val="28"/>
          <w:szCs w:val="28"/>
        </w:rPr>
        <w:t>нваря</w:t>
      </w:r>
      <w:r w:rsidRPr="00CC11FF">
        <w:rPr>
          <w:rFonts w:ascii="Times New Roman" w:hAnsi="Times New Roman"/>
          <w:sz w:val="28"/>
          <w:szCs w:val="28"/>
        </w:rPr>
        <w:t xml:space="preserve"> 20</w:t>
      </w:r>
      <w:r w:rsidR="00123875">
        <w:rPr>
          <w:rFonts w:ascii="Times New Roman" w:hAnsi="Times New Roman"/>
          <w:sz w:val="28"/>
          <w:szCs w:val="28"/>
        </w:rPr>
        <w:t>21</w:t>
      </w:r>
      <w:r w:rsidRPr="00CC11FF">
        <w:rPr>
          <w:rFonts w:ascii="Times New Roman" w:hAnsi="Times New Roman"/>
          <w:sz w:val="28"/>
          <w:szCs w:val="28"/>
        </w:rPr>
        <w:t xml:space="preserve"> г</w:t>
      </w:r>
      <w:r w:rsidR="001711C0">
        <w:rPr>
          <w:rFonts w:ascii="Times New Roman" w:hAnsi="Times New Roman"/>
          <w:sz w:val="28"/>
          <w:szCs w:val="28"/>
        </w:rPr>
        <w:t>.</w:t>
      </w:r>
      <w:r w:rsidR="004D7618" w:rsidRPr="00CC11FF">
        <w:rPr>
          <w:rFonts w:ascii="Times New Roman" w:hAnsi="Times New Roman"/>
          <w:sz w:val="28"/>
          <w:szCs w:val="28"/>
        </w:rPr>
        <w:t xml:space="preserve"> </w:t>
      </w:r>
      <w:r w:rsidRPr="00CC11FF">
        <w:rPr>
          <w:rFonts w:ascii="Times New Roman" w:hAnsi="Times New Roman"/>
          <w:sz w:val="28"/>
          <w:szCs w:val="28"/>
        </w:rPr>
        <w:t xml:space="preserve">№ </w:t>
      </w:r>
      <w:r w:rsidR="00123875">
        <w:rPr>
          <w:rFonts w:ascii="Times New Roman" w:hAnsi="Times New Roman"/>
          <w:sz w:val="28"/>
          <w:szCs w:val="28"/>
        </w:rPr>
        <w:t>40</w:t>
      </w:r>
      <w:r w:rsidRPr="00CC11FF">
        <w:rPr>
          <w:rFonts w:ascii="Times New Roman" w:hAnsi="Times New Roman"/>
          <w:sz w:val="28"/>
          <w:szCs w:val="28"/>
        </w:rPr>
        <w:t xml:space="preserve"> «</w:t>
      </w:r>
      <w:r w:rsidR="0056380B">
        <w:rPr>
          <w:rFonts w:ascii="Times New Roman" w:hAnsi="Times New Roman"/>
          <w:sz w:val="28"/>
          <w:szCs w:val="28"/>
        </w:rPr>
        <w:t>Об определении мест отбытия наказания в виде исправительных и обязательных работ на территории Шпаковского муниципального округа Ставропольского края</w:t>
      </w:r>
      <w:r w:rsidRPr="00CC11FF">
        <w:rPr>
          <w:rFonts w:ascii="Times New Roman" w:hAnsi="Times New Roman"/>
          <w:sz w:val="28"/>
          <w:szCs w:val="28"/>
        </w:rPr>
        <w:t>»;</w:t>
      </w:r>
    </w:p>
    <w:p w:rsidR="007023A5" w:rsidRDefault="00E44BA3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C11F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Шпаковского </w:t>
      </w:r>
      <w:r w:rsidRPr="00CC1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CC11FF">
        <w:rPr>
          <w:rFonts w:ascii="Times New Roman" w:hAnsi="Times New Roman"/>
          <w:sz w:val="28"/>
          <w:szCs w:val="28"/>
        </w:rPr>
        <w:t>Ставропольского края от</w:t>
      </w:r>
      <w:r w:rsidR="001711C0">
        <w:rPr>
          <w:rFonts w:ascii="Times New Roman" w:hAnsi="Times New Roman"/>
          <w:sz w:val="28"/>
          <w:szCs w:val="28"/>
        </w:rPr>
        <w:t xml:space="preserve"> 05 апреля 2021 г.</w:t>
      </w:r>
      <w:r w:rsidR="00F613A0">
        <w:rPr>
          <w:rFonts w:ascii="Times New Roman" w:hAnsi="Times New Roman"/>
          <w:sz w:val="28"/>
          <w:szCs w:val="28"/>
        </w:rPr>
        <w:t xml:space="preserve"> №</w:t>
      </w:r>
      <w:r w:rsidR="001711C0">
        <w:rPr>
          <w:rFonts w:ascii="Times New Roman" w:hAnsi="Times New Roman"/>
          <w:sz w:val="28"/>
          <w:szCs w:val="28"/>
        </w:rPr>
        <w:t xml:space="preserve"> </w:t>
      </w:r>
      <w:r w:rsidR="00F613A0">
        <w:rPr>
          <w:rFonts w:ascii="Times New Roman" w:hAnsi="Times New Roman"/>
          <w:sz w:val="28"/>
          <w:szCs w:val="28"/>
        </w:rPr>
        <w:t xml:space="preserve">401 </w:t>
      </w:r>
      <w:r w:rsidR="00F613A0" w:rsidRPr="00EC78A3">
        <w:rPr>
          <w:rFonts w:ascii="Times New Roman" w:hAnsi="Times New Roman"/>
          <w:sz w:val="28"/>
          <w:szCs w:val="28"/>
        </w:rPr>
        <w:t>«</w:t>
      </w:r>
      <w:r w:rsidR="00EC78A3" w:rsidRPr="00EC78A3">
        <w:rPr>
          <w:rFonts w:ascii="Times New Roman" w:hAnsi="Times New Roman"/>
          <w:sz w:val="28"/>
          <w:szCs w:val="28"/>
        </w:rPr>
        <w:t>О внесении изменений в Перечень учреждений и предприятий, определенных для отбывания исправительных и обязательных работ лиц, условно осужденных, а также осужденных к исполнительным и обязательным работам, не связанных с лишением свободы, на территории Шпаковского муниципального округа Ставропольского края на 2021 год, утвержденный постановлением администрации Шпаковского муниципального округа</w:t>
      </w:r>
      <w:proofErr w:type="gramEnd"/>
      <w:r w:rsidR="00EC78A3" w:rsidRPr="00EC78A3">
        <w:rPr>
          <w:rFonts w:ascii="Times New Roman" w:hAnsi="Times New Roman"/>
          <w:sz w:val="28"/>
          <w:szCs w:val="28"/>
        </w:rPr>
        <w:t xml:space="preserve"> Ставропольского края от 20 января 2021 г. № 40</w:t>
      </w:r>
      <w:r w:rsidR="00215435">
        <w:rPr>
          <w:rFonts w:ascii="Times New Roman" w:hAnsi="Times New Roman"/>
          <w:sz w:val="28"/>
          <w:szCs w:val="28"/>
        </w:rPr>
        <w:t>»;</w:t>
      </w:r>
    </w:p>
    <w:p w:rsidR="00215435" w:rsidRPr="00EC78A3" w:rsidRDefault="00430A45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  <w:r w:rsidRPr="00CC11FF">
        <w:rPr>
          <w:rFonts w:ascii="Times New Roman" w:hAnsi="Times New Roman"/>
          <w:sz w:val="28"/>
          <w:szCs w:val="28"/>
        </w:rPr>
        <w:t>Ставропольского края от</w:t>
      </w:r>
      <w:r>
        <w:rPr>
          <w:rFonts w:ascii="Times New Roman" w:hAnsi="Times New Roman"/>
          <w:sz w:val="28"/>
          <w:szCs w:val="28"/>
        </w:rPr>
        <w:t xml:space="preserve"> 20 октября 2021 г</w:t>
      </w:r>
      <w:r w:rsidR="001711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71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1395 «О внесении изменений в </w:t>
      </w:r>
      <w:r w:rsidRPr="00EC78A3">
        <w:rPr>
          <w:rFonts w:ascii="Times New Roman" w:hAnsi="Times New Roman"/>
          <w:sz w:val="28"/>
          <w:szCs w:val="28"/>
        </w:rPr>
        <w:t>постановление администрации Шпаковского муниципального округа Ставропольского края от 20 января 2021 г. № 40</w:t>
      </w:r>
      <w:r>
        <w:rPr>
          <w:rFonts w:ascii="Times New Roman" w:hAnsi="Times New Roman"/>
          <w:sz w:val="28"/>
          <w:szCs w:val="28"/>
        </w:rPr>
        <w:t>»</w:t>
      </w:r>
      <w:r w:rsidR="00763B9D">
        <w:rPr>
          <w:rFonts w:ascii="Times New Roman" w:hAnsi="Times New Roman"/>
          <w:sz w:val="28"/>
          <w:szCs w:val="28"/>
        </w:rPr>
        <w:t>.</w:t>
      </w:r>
    </w:p>
    <w:p w:rsidR="00E44BA3" w:rsidRDefault="00E44BA3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1C73C4" w:rsidRPr="00CC11FF" w:rsidRDefault="004D024B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CC11FF">
        <w:rPr>
          <w:rFonts w:ascii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CC11FF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</w:t>
      </w:r>
      <w:r w:rsidRPr="00CC11FF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CC11FF">
        <w:rPr>
          <w:rFonts w:ascii="Times New Roman" w:hAnsi="Times New Roman"/>
          <w:bCs/>
          <w:sz w:val="28"/>
          <w:szCs w:val="28"/>
        </w:rPr>
        <w:t>Шпаковского</w:t>
      </w:r>
      <w:r w:rsidRPr="00CC11FF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  <w:r w:rsidRPr="00CC11FF">
        <w:rPr>
          <w:rFonts w:ascii="Times New Roman" w:hAnsi="Times New Roman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r w:rsidRPr="00CC11FF">
        <w:rPr>
          <w:rFonts w:ascii="Times New Roman" w:hAnsi="Times New Roman"/>
          <w:bCs/>
          <w:sz w:val="28"/>
          <w:szCs w:val="28"/>
        </w:rPr>
        <w:t>.</w:t>
      </w:r>
    </w:p>
    <w:p w:rsidR="007023A5" w:rsidRDefault="007023A5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4D024B" w:rsidRPr="00CC11FF" w:rsidRDefault="004D024B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="00E15F9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E15F9A">
        <w:rPr>
          <w:rFonts w:ascii="Times New Roman" w:eastAsia="Calibri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023A5" w:rsidRDefault="007023A5" w:rsidP="00BE150B">
      <w:pPr>
        <w:rPr>
          <w:rFonts w:ascii="Times New Roman" w:hAnsi="Times New Roman"/>
          <w:bCs/>
          <w:sz w:val="28"/>
          <w:szCs w:val="28"/>
        </w:rPr>
      </w:pPr>
    </w:p>
    <w:p w:rsidR="004D024B" w:rsidRPr="00CC11FF" w:rsidRDefault="004D024B" w:rsidP="00BE150B">
      <w:pPr>
        <w:rPr>
          <w:rFonts w:ascii="Times New Roman" w:hAnsi="Times New Roman"/>
          <w:bCs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5. Настоящее постановление вступает в силу </w:t>
      </w:r>
      <w:r w:rsidR="002538F8">
        <w:rPr>
          <w:rFonts w:ascii="Times New Roman" w:hAnsi="Times New Roman"/>
          <w:bCs/>
          <w:sz w:val="28"/>
          <w:szCs w:val="28"/>
        </w:rPr>
        <w:t>на следующий день после дня его официального опубликования</w:t>
      </w:r>
      <w:r w:rsidRPr="00CC11FF">
        <w:rPr>
          <w:rFonts w:ascii="Times New Roman" w:hAnsi="Times New Roman"/>
          <w:bCs/>
          <w:sz w:val="28"/>
          <w:szCs w:val="28"/>
        </w:rPr>
        <w:t>.</w:t>
      </w:r>
    </w:p>
    <w:p w:rsidR="00BE150B" w:rsidRPr="00CC11FF" w:rsidRDefault="00BE150B" w:rsidP="0005776A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7023A5" w:rsidRDefault="007023A5" w:rsidP="0005776A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7023A5" w:rsidRDefault="007023A5" w:rsidP="0005776A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7023A5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023A5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</w:p>
    <w:p w:rsidR="007023A5" w:rsidRDefault="007023A5" w:rsidP="00D803F7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145863" w:rsidRDefault="00145863">
      <w:pPr>
        <w:ind w:firstLine="0"/>
        <w:jc w:val="left"/>
        <w:rPr>
          <w:rFonts w:ascii="Times New Roman" w:hAnsi="Times New Roman"/>
          <w:sz w:val="28"/>
          <w:szCs w:val="28"/>
        </w:rPr>
        <w:sectPr w:rsidR="00145863" w:rsidSect="00D639E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350DF" w:rsidRDefault="008350D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after="20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8350DF" w:rsidRPr="008350DF" w:rsidRDefault="008350DF" w:rsidP="008350DF">
      <w:pPr>
        <w:shd w:val="clear" w:color="auto" w:fill="FFFFFF"/>
        <w:tabs>
          <w:tab w:val="left" w:pos="7109"/>
        </w:tabs>
        <w:ind w:firstLine="0"/>
        <w:rPr>
          <w:rFonts w:ascii="Times New Roman" w:hAnsi="Times New Roman"/>
          <w:color w:val="000000"/>
          <w:spacing w:val="7"/>
          <w:sz w:val="28"/>
          <w:szCs w:val="28"/>
        </w:rPr>
      </w:pPr>
    </w:p>
    <w:p w:rsidR="008350DF" w:rsidRPr="008350DF" w:rsidRDefault="008350DF" w:rsidP="008350DF">
      <w:pPr>
        <w:shd w:val="clear" w:color="auto" w:fill="FFFFFF"/>
        <w:tabs>
          <w:tab w:val="left" w:pos="7109"/>
        </w:tabs>
        <w:ind w:firstLine="0"/>
        <w:rPr>
          <w:rFonts w:ascii="Times New Roman" w:hAnsi="Times New Roman"/>
          <w:color w:val="000000"/>
          <w:spacing w:val="7"/>
          <w:sz w:val="28"/>
          <w:szCs w:val="28"/>
        </w:rPr>
      </w:pPr>
    </w:p>
    <w:p w:rsidR="008350DF" w:rsidRPr="008350DF" w:rsidRDefault="008350DF" w:rsidP="008350DF">
      <w:pPr>
        <w:shd w:val="clear" w:color="auto" w:fill="FFFFFF"/>
        <w:tabs>
          <w:tab w:val="left" w:pos="7109"/>
        </w:tabs>
        <w:ind w:firstLine="0"/>
        <w:rPr>
          <w:rFonts w:ascii="Times New Roman" w:hAnsi="Times New Roman"/>
          <w:color w:val="000000"/>
          <w:spacing w:val="7"/>
          <w:sz w:val="28"/>
          <w:szCs w:val="28"/>
        </w:rPr>
      </w:pPr>
    </w:p>
    <w:sectPr w:rsidR="008350DF" w:rsidRPr="008350DF" w:rsidSect="00E33AEF">
      <w:pgSz w:w="11906" w:h="16838"/>
      <w:pgMar w:top="1134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52" w:rsidRDefault="00CC1652">
      <w:r>
        <w:separator/>
      </w:r>
    </w:p>
  </w:endnote>
  <w:endnote w:type="continuationSeparator" w:id="0">
    <w:p w:rsidR="00CC1652" w:rsidRDefault="00CC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52" w:rsidRDefault="00CC1652">
      <w:r>
        <w:separator/>
      </w:r>
    </w:p>
  </w:footnote>
  <w:footnote w:type="continuationSeparator" w:id="0">
    <w:p w:rsidR="00CC1652" w:rsidRDefault="00CC1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684098"/>
      <w:docPartObj>
        <w:docPartGallery w:val="Page Numbers (Top of Page)"/>
        <w:docPartUnique/>
      </w:docPartObj>
    </w:sdtPr>
    <w:sdtEndPr/>
    <w:sdtContent>
      <w:p w:rsidR="00D639EA" w:rsidRDefault="00D639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3B">
          <w:rPr>
            <w:noProof/>
          </w:rPr>
          <w:t>3</w:t>
        </w:r>
        <w:r>
          <w:fldChar w:fldCharType="end"/>
        </w:r>
      </w:p>
    </w:sdtContent>
  </w:sdt>
  <w:p w:rsidR="00D639EA" w:rsidRPr="00D639EA" w:rsidRDefault="00D639EA" w:rsidP="00D639E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7534"/>
    <w:rsid w:val="00011DAD"/>
    <w:rsid w:val="00022796"/>
    <w:rsid w:val="000343C1"/>
    <w:rsid w:val="00040882"/>
    <w:rsid w:val="00050D74"/>
    <w:rsid w:val="00053220"/>
    <w:rsid w:val="0005776A"/>
    <w:rsid w:val="00075DA6"/>
    <w:rsid w:val="000B2CF0"/>
    <w:rsid w:val="000D2993"/>
    <w:rsid w:val="000E2F68"/>
    <w:rsid w:val="000F6D40"/>
    <w:rsid w:val="000F6F08"/>
    <w:rsid w:val="00112D23"/>
    <w:rsid w:val="00112FE0"/>
    <w:rsid w:val="00123875"/>
    <w:rsid w:val="00135FF9"/>
    <w:rsid w:val="00145863"/>
    <w:rsid w:val="00155683"/>
    <w:rsid w:val="001639EB"/>
    <w:rsid w:val="001711C0"/>
    <w:rsid w:val="00173B98"/>
    <w:rsid w:val="00194974"/>
    <w:rsid w:val="0019732F"/>
    <w:rsid w:val="001A33B8"/>
    <w:rsid w:val="001C144E"/>
    <w:rsid w:val="001C2428"/>
    <w:rsid w:val="001C62E0"/>
    <w:rsid w:val="001C73C4"/>
    <w:rsid w:val="001D2D9C"/>
    <w:rsid w:val="001E1CC9"/>
    <w:rsid w:val="001F2AF3"/>
    <w:rsid w:val="001F554A"/>
    <w:rsid w:val="0020310D"/>
    <w:rsid w:val="00215435"/>
    <w:rsid w:val="002305D0"/>
    <w:rsid w:val="00236F01"/>
    <w:rsid w:val="002538F8"/>
    <w:rsid w:val="00254932"/>
    <w:rsid w:val="00254EDB"/>
    <w:rsid w:val="002710F3"/>
    <w:rsid w:val="0028566B"/>
    <w:rsid w:val="00292423"/>
    <w:rsid w:val="002A33D3"/>
    <w:rsid w:val="002A4AA0"/>
    <w:rsid w:val="002B294A"/>
    <w:rsid w:val="002B3EAF"/>
    <w:rsid w:val="002C52BC"/>
    <w:rsid w:val="002C54A8"/>
    <w:rsid w:val="002D3A5F"/>
    <w:rsid w:val="002E03FE"/>
    <w:rsid w:val="002E195A"/>
    <w:rsid w:val="002E4160"/>
    <w:rsid w:val="002E53CB"/>
    <w:rsid w:val="002E6A68"/>
    <w:rsid w:val="00300C56"/>
    <w:rsid w:val="0032023B"/>
    <w:rsid w:val="003203FC"/>
    <w:rsid w:val="00320D6C"/>
    <w:rsid w:val="003232EF"/>
    <w:rsid w:val="00325D1D"/>
    <w:rsid w:val="00326AF3"/>
    <w:rsid w:val="00336072"/>
    <w:rsid w:val="00350BB9"/>
    <w:rsid w:val="00356AED"/>
    <w:rsid w:val="003572C1"/>
    <w:rsid w:val="00363C09"/>
    <w:rsid w:val="00364F08"/>
    <w:rsid w:val="00365393"/>
    <w:rsid w:val="00382EDB"/>
    <w:rsid w:val="00383751"/>
    <w:rsid w:val="0039081D"/>
    <w:rsid w:val="00393EC9"/>
    <w:rsid w:val="00394AD2"/>
    <w:rsid w:val="003A057C"/>
    <w:rsid w:val="003A1829"/>
    <w:rsid w:val="003A6216"/>
    <w:rsid w:val="003C0A07"/>
    <w:rsid w:val="003F289E"/>
    <w:rsid w:val="003F3455"/>
    <w:rsid w:val="003F7E96"/>
    <w:rsid w:val="004204F9"/>
    <w:rsid w:val="00423098"/>
    <w:rsid w:val="004271E8"/>
    <w:rsid w:val="00430A45"/>
    <w:rsid w:val="00440DAB"/>
    <w:rsid w:val="004506CC"/>
    <w:rsid w:val="0047050C"/>
    <w:rsid w:val="00480273"/>
    <w:rsid w:val="00486EB6"/>
    <w:rsid w:val="00487BDB"/>
    <w:rsid w:val="004918EB"/>
    <w:rsid w:val="0049762C"/>
    <w:rsid w:val="004A6D68"/>
    <w:rsid w:val="004B0C44"/>
    <w:rsid w:val="004D024B"/>
    <w:rsid w:val="004D1682"/>
    <w:rsid w:val="004D5231"/>
    <w:rsid w:val="004D7618"/>
    <w:rsid w:val="004F5C3A"/>
    <w:rsid w:val="004F6D51"/>
    <w:rsid w:val="00512CB8"/>
    <w:rsid w:val="0051377D"/>
    <w:rsid w:val="00522C4B"/>
    <w:rsid w:val="00526163"/>
    <w:rsid w:val="0054165C"/>
    <w:rsid w:val="00551404"/>
    <w:rsid w:val="00551B35"/>
    <w:rsid w:val="00553314"/>
    <w:rsid w:val="005538CD"/>
    <w:rsid w:val="0056380B"/>
    <w:rsid w:val="005639EB"/>
    <w:rsid w:val="00571D57"/>
    <w:rsid w:val="00592710"/>
    <w:rsid w:val="005B2EF9"/>
    <w:rsid w:val="005C55A0"/>
    <w:rsid w:val="005D6088"/>
    <w:rsid w:val="005F11AD"/>
    <w:rsid w:val="00601AE7"/>
    <w:rsid w:val="006026F7"/>
    <w:rsid w:val="00613B43"/>
    <w:rsid w:val="00623930"/>
    <w:rsid w:val="00625CA4"/>
    <w:rsid w:val="00643485"/>
    <w:rsid w:val="00646C8F"/>
    <w:rsid w:val="00647377"/>
    <w:rsid w:val="00672ECF"/>
    <w:rsid w:val="00694D04"/>
    <w:rsid w:val="006A1929"/>
    <w:rsid w:val="006A51F9"/>
    <w:rsid w:val="006B2DF6"/>
    <w:rsid w:val="006B3D58"/>
    <w:rsid w:val="006C2183"/>
    <w:rsid w:val="006C67D2"/>
    <w:rsid w:val="006D3B79"/>
    <w:rsid w:val="006D3BC7"/>
    <w:rsid w:val="007012EA"/>
    <w:rsid w:val="007023A5"/>
    <w:rsid w:val="00721B8E"/>
    <w:rsid w:val="00735E88"/>
    <w:rsid w:val="007426BF"/>
    <w:rsid w:val="00743911"/>
    <w:rsid w:val="00762F85"/>
    <w:rsid w:val="00763B9D"/>
    <w:rsid w:val="0076765B"/>
    <w:rsid w:val="00775858"/>
    <w:rsid w:val="007818A6"/>
    <w:rsid w:val="00783D37"/>
    <w:rsid w:val="007A07A6"/>
    <w:rsid w:val="007A29C1"/>
    <w:rsid w:val="007A4866"/>
    <w:rsid w:val="007A6472"/>
    <w:rsid w:val="007B029B"/>
    <w:rsid w:val="007B5BE1"/>
    <w:rsid w:val="007B6E4F"/>
    <w:rsid w:val="007C3D2F"/>
    <w:rsid w:val="007C77EA"/>
    <w:rsid w:val="007D05E5"/>
    <w:rsid w:val="007D7128"/>
    <w:rsid w:val="007E2169"/>
    <w:rsid w:val="007E4071"/>
    <w:rsid w:val="007E4322"/>
    <w:rsid w:val="007F2178"/>
    <w:rsid w:val="00801D8C"/>
    <w:rsid w:val="00804819"/>
    <w:rsid w:val="00805F00"/>
    <w:rsid w:val="008120CF"/>
    <w:rsid w:val="008129B0"/>
    <w:rsid w:val="00815887"/>
    <w:rsid w:val="008174AF"/>
    <w:rsid w:val="00831AF9"/>
    <w:rsid w:val="008350DF"/>
    <w:rsid w:val="008432A3"/>
    <w:rsid w:val="008478C7"/>
    <w:rsid w:val="00882C3E"/>
    <w:rsid w:val="00886E98"/>
    <w:rsid w:val="0088759C"/>
    <w:rsid w:val="00893266"/>
    <w:rsid w:val="008A21A1"/>
    <w:rsid w:val="008B4B80"/>
    <w:rsid w:val="008B4EED"/>
    <w:rsid w:val="008B5F07"/>
    <w:rsid w:val="008D662D"/>
    <w:rsid w:val="008E295B"/>
    <w:rsid w:val="008F6595"/>
    <w:rsid w:val="008F7FD5"/>
    <w:rsid w:val="00920264"/>
    <w:rsid w:val="00920A65"/>
    <w:rsid w:val="00924719"/>
    <w:rsid w:val="0092594A"/>
    <w:rsid w:val="009305C5"/>
    <w:rsid w:val="0093112C"/>
    <w:rsid w:val="009348DC"/>
    <w:rsid w:val="00935EE0"/>
    <w:rsid w:val="00946367"/>
    <w:rsid w:val="00946496"/>
    <w:rsid w:val="00954E02"/>
    <w:rsid w:val="00955227"/>
    <w:rsid w:val="00955EA4"/>
    <w:rsid w:val="0096591B"/>
    <w:rsid w:val="00986EE5"/>
    <w:rsid w:val="00992CF5"/>
    <w:rsid w:val="009A32F9"/>
    <w:rsid w:val="009B33AD"/>
    <w:rsid w:val="009B7446"/>
    <w:rsid w:val="009D7A86"/>
    <w:rsid w:val="009F71E7"/>
    <w:rsid w:val="00A011A7"/>
    <w:rsid w:val="00A02214"/>
    <w:rsid w:val="00A071A9"/>
    <w:rsid w:val="00A1657D"/>
    <w:rsid w:val="00A24848"/>
    <w:rsid w:val="00A26D88"/>
    <w:rsid w:val="00A57377"/>
    <w:rsid w:val="00A71BAF"/>
    <w:rsid w:val="00A80A9A"/>
    <w:rsid w:val="00A81526"/>
    <w:rsid w:val="00A9423C"/>
    <w:rsid w:val="00A94C1B"/>
    <w:rsid w:val="00A965A6"/>
    <w:rsid w:val="00AB3FC8"/>
    <w:rsid w:val="00AB5DDD"/>
    <w:rsid w:val="00AC31A6"/>
    <w:rsid w:val="00AC51CF"/>
    <w:rsid w:val="00AD458E"/>
    <w:rsid w:val="00AE07A9"/>
    <w:rsid w:val="00AE3A1E"/>
    <w:rsid w:val="00B00392"/>
    <w:rsid w:val="00B00524"/>
    <w:rsid w:val="00B03C9D"/>
    <w:rsid w:val="00B05647"/>
    <w:rsid w:val="00B170A5"/>
    <w:rsid w:val="00B22E52"/>
    <w:rsid w:val="00B24C04"/>
    <w:rsid w:val="00B45229"/>
    <w:rsid w:val="00B52FB8"/>
    <w:rsid w:val="00B561A6"/>
    <w:rsid w:val="00B577AD"/>
    <w:rsid w:val="00B82296"/>
    <w:rsid w:val="00B9120B"/>
    <w:rsid w:val="00B9185D"/>
    <w:rsid w:val="00B97110"/>
    <w:rsid w:val="00BA018C"/>
    <w:rsid w:val="00BB068A"/>
    <w:rsid w:val="00BB6B35"/>
    <w:rsid w:val="00BC55E7"/>
    <w:rsid w:val="00BC646B"/>
    <w:rsid w:val="00BD304B"/>
    <w:rsid w:val="00BE086F"/>
    <w:rsid w:val="00BE150B"/>
    <w:rsid w:val="00BF5B5A"/>
    <w:rsid w:val="00C1591B"/>
    <w:rsid w:val="00C20F1A"/>
    <w:rsid w:val="00C26502"/>
    <w:rsid w:val="00C26C50"/>
    <w:rsid w:val="00C279F5"/>
    <w:rsid w:val="00C3459F"/>
    <w:rsid w:val="00C34A47"/>
    <w:rsid w:val="00C36F09"/>
    <w:rsid w:val="00C57158"/>
    <w:rsid w:val="00C650F3"/>
    <w:rsid w:val="00C667EC"/>
    <w:rsid w:val="00C92669"/>
    <w:rsid w:val="00CC0056"/>
    <w:rsid w:val="00CC11FF"/>
    <w:rsid w:val="00CC1652"/>
    <w:rsid w:val="00CC3150"/>
    <w:rsid w:val="00CD01AF"/>
    <w:rsid w:val="00CF4801"/>
    <w:rsid w:val="00D008CE"/>
    <w:rsid w:val="00D1674D"/>
    <w:rsid w:val="00D52EDB"/>
    <w:rsid w:val="00D5321F"/>
    <w:rsid w:val="00D6124A"/>
    <w:rsid w:val="00D639EA"/>
    <w:rsid w:val="00D660BD"/>
    <w:rsid w:val="00D71BD5"/>
    <w:rsid w:val="00D74E7B"/>
    <w:rsid w:val="00D803F7"/>
    <w:rsid w:val="00D94221"/>
    <w:rsid w:val="00DB46D7"/>
    <w:rsid w:val="00DB7126"/>
    <w:rsid w:val="00DC29EA"/>
    <w:rsid w:val="00DD7317"/>
    <w:rsid w:val="00DE14A5"/>
    <w:rsid w:val="00DE1F88"/>
    <w:rsid w:val="00DF244A"/>
    <w:rsid w:val="00DF6885"/>
    <w:rsid w:val="00E004C5"/>
    <w:rsid w:val="00E15F9A"/>
    <w:rsid w:val="00E17E71"/>
    <w:rsid w:val="00E17F11"/>
    <w:rsid w:val="00E24BEC"/>
    <w:rsid w:val="00E31DAF"/>
    <w:rsid w:val="00E33AEF"/>
    <w:rsid w:val="00E40E18"/>
    <w:rsid w:val="00E415CD"/>
    <w:rsid w:val="00E41D8B"/>
    <w:rsid w:val="00E44BA3"/>
    <w:rsid w:val="00E560FD"/>
    <w:rsid w:val="00E8147C"/>
    <w:rsid w:val="00E86B9C"/>
    <w:rsid w:val="00E86E7E"/>
    <w:rsid w:val="00EA61A2"/>
    <w:rsid w:val="00EC683D"/>
    <w:rsid w:val="00EC78A3"/>
    <w:rsid w:val="00EF068B"/>
    <w:rsid w:val="00F06625"/>
    <w:rsid w:val="00F22428"/>
    <w:rsid w:val="00F23043"/>
    <w:rsid w:val="00F44373"/>
    <w:rsid w:val="00F44B97"/>
    <w:rsid w:val="00F50F9C"/>
    <w:rsid w:val="00F52859"/>
    <w:rsid w:val="00F60312"/>
    <w:rsid w:val="00F613A0"/>
    <w:rsid w:val="00F6624A"/>
    <w:rsid w:val="00F67519"/>
    <w:rsid w:val="00F70874"/>
    <w:rsid w:val="00F72279"/>
    <w:rsid w:val="00F84099"/>
    <w:rsid w:val="00F84460"/>
    <w:rsid w:val="00F86CF6"/>
    <w:rsid w:val="00F91F92"/>
    <w:rsid w:val="00F95B70"/>
    <w:rsid w:val="00FA4161"/>
    <w:rsid w:val="00FC417F"/>
    <w:rsid w:val="00FC51E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8B83-63E9-4260-A4C2-8400358A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126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Links>
    <vt:vector size="24" baseType="variant">
      <vt:variant>
        <vt:i4>6094966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block_50</vt:lpwstr>
      </vt:variant>
      <vt:variant>
        <vt:i4>5505143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block_49</vt:lpwstr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block_39</vt:lpwstr>
      </vt:variant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Селюкова Надежда Николаевна</cp:lastModifiedBy>
  <cp:revision>59</cp:revision>
  <cp:lastPrinted>2021-11-25T05:58:00Z</cp:lastPrinted>
  <dcterms:created xsi:type="dcterms:W3CDTF">2021-11-15T06:56:00Z</dcterms:created>
  <dcterms:modified xsi:type="dcterms:W3CDTF">2021-11-29T08:02:00Z</dcterms:modified>
</cp:coreProperties>
</file>